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A34A" w14:textId="77777777" w:rsidR="0054001C" w:rsidRDefault="0054001C" w:rsidP="00807A31">
      <w:pPr>
        <w:jc w:val="both"/>
        <w:rPr>
          <w:rFonts w:ascii="Arial" w:hAnsi="Arial" w:cs="Arial"/>
          <w:sz w:val="22"/>
          <w:szCs w:val="22"/>
        </w:rPr>
      </w:pPr>
    </w:p>
    <w:p w14:paraId="7FBE0AC5" w14:textId="77777777" w:rsidR="0054001C" w:rsidRDefault="0054001C" w:rsidP="00807A31">
      <w:pPr>
        <w:jc w:val="both"/>
        <w:rPr>
          <w:rFonts w:ascii="Arial" w:hAnsi="Arial" w:cs="Arial"/>
          <w:sz w:val="22"/>
          <w:szCs w:val="22"/>
        </w:rPr>
      </w:pPr>
    </w:p>
    <w:p w14:paraId="09FE5B50" w14:textId="77777777" w:rsidR="0054001C" w:rsidRDefault="0054001C" w:rsidP="00807A31">
      <w:pPr>
        <w:jc w:val="both"/>
        <w:rPr>
          <w:rFonts w:ascii="Arial" w:hAnsi="Arial" w:cs="Arial"/>
          <w:sz w:val="22"/>
          <w:szCs w:val="22"/>
        </w:rPr>
      </w:pPr>
    </w:p>
    <w:p w14:paraId="3FBD8909" w14:textId="22B161B7" w:rsid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="00B92B34" w:rsidRPr="00FC018B">
        <w:rPr>
          <w:rFonts w:ascii="Arial" w:hAnsi="Arial" w:cs="Arial"/>
          <w:sz w:val="22"/>
          <w:szCs w:val="22"/>
        </w:rPr>
        <w:t xml:space="preserve">      </w:t>
      </w:r>
      <w:r w:rsidRPr="00FC018B">
        <w:rPr>
          <w:rFonts w:ascii="Arial" w:hAnsi="Arial" w:cs="Arial"/>
          <w:sz w:val="22"/>
          <w:szCs w:val="22"/>
        </w:rPr>
        <w:t xml:space="preserve">       </w:t>
      </w:r>
      <w:r w:rsidRPr="00FC018B">
        <w:rPr>
          <w:rFonts w:ascii="Arial" w:hAnsi="Arial" w:cs="Arial"/>
          <w:b/>
        </w:rPr>
        <w:t>ALLEGATO 1</w:t>
      </w:r>
    </w:p>
    <w:p w14:paraId="1882CE5A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0F456191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30205C2E" w14:textId="6B13AFF1" w:rsidR="00B639BA" w:rsidRP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b/>
          <w:sz w:val="20"/>
          <w:szCs w:val="20"/>
        </w:rPr>
        <w:t>AL</w:t>
      </w:r>
      <w:r w:rsidR="005359FB">
        <w:rPr>
          <w:rFonts w:ascii="Arial" w:hAnsi="Arial" w:cs="Arial"/>
          <w:b/>
          <w:sz w:val="20"/>
          <w:szCs w:val="20"/>
        </w:rPr>
        <w:t xml:space="preserve"> DIRETTORE</w:t>
      </w:r>
      <w:r w:rsidRPr="00FC018B">
        <w:rPr>
          <w:rFonts w:ascii="Arial" w:hAnsi="Arial" w:cs="Arial"/>
          <w:b/>
          <w:sz w:val="20"/>
          <w:szCs w:val="20"/>
        </w:rPr>
        <w:t xml:space="preserve"> </w:t>
      </w:r>
    </w:p>
    <w:p w14:paraId="647D0C5A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DEL DIPARTIMENTO DI BIOTECNOLOGIE</w:t>
      </w:r>
    </w:p>
    <w:p w14:paraId="2C4FC90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UNIVERSITÁ DEGLI STUDI DI VERONA</w:t>
      </w:r>
    </w:p>
    <w:p w14:paraId="0BDF5CA6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 xml:space="preserve">Strada Le </w:t>
      </w:r>
      <w:proofErr w:type="gramStart"/>
      <w:r w:rsidRPr="00FC018B">
        <w:rPr>
          <w:rFonts w:ascii="Arial" w:hAnsi="Arial" w:cs="Arial"/>
          <w:b/>
          <w:sz w:val="20"/>
          <w:szCs w:val="20"/>
        </w:rPr>
        <w:t>Grazie ,</w:t>
      </w:r>
      <w:proofErr w:type="gramEnd"/>
      <w:r w:rsidRPr="00FC018B">
        <w:rPr>
          <w:rFonts w:ascii="Arial" w:hAnsi="Arial" w:cs="Arial"/>
          <w:b/>
          <w:sz w:val="20"/>
          <w:szCs w:val="20"/>
        </w:rPr>
        <w:t xml:space="preserve"> 15</w:t>
      </w:r>
    </w:p>
    <w:p w14:paraId="12F1F6A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37134 VERONA</w:t>
      </w:r>
    </w:p>
    <w:p w14:paraId="1056923F" w14:textId="77777777" w:rsidR="00B639BA" w:rsidRPr="00FC018B" w:rsidRDefault="00B639BA" w:rsidP="0064395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43541C4" w14:textId="0B9644B9" w:rsidR="00B639BA" w:rsidRPr="00FC018B" w:rsidRDefault="00F545B8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….</w:t>
      </w:r>
      <w:proofErr w:type="gramEnd"/>
      <w:r w:rsidR="00B639BA" w:rsidRPr="00FC018B">
        <w:rPr>
          <w:rFonts w:ascii="Arial" w:hAnsi="Arial" w:cs="Arial"/>
          <w:sz w:val="20"/>
          <w:szCs w:val="20"/>
        </w:rPr>
        <w:t>l…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39BA" w:rsidRPr="00FC018B">
        <w:rPr>
          <w:rFonts w:ascii="Arial" w:hAnsi="Arial" w:cs="Arial"/>
          <w:sz w:val="20"/>
          <w:szCs w:val="20"/>
        </w:rPr>
        <w:t>sottoscritt</w:t>
      </w:r>
      <w:proofErr w:type="spellEnd"/>
      <w:r w:rsidR="00B639BA" w:rsidRPr="00FC018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</w:t>
      </w:r>
      <w:r w:rsidR="00986C51">
        <w:rPr>
          <w:rFonts w:ascii="Arial" w:hAnsi="Arial" w:cs="Arial"/>
          <w:sz w:val="20"/>
          <w:szCs w:val="20"/>
        </w:rPr>
        <w:t>..........</w:t>
      </w:r>
      <w:r w:rsidR="00B639BA" w:rsidRPr="00FC018B">
        <w:rPr>
          <w:rFonts w:ascii="Arial" w:hAnsi="Arial" w:cs="Arial"/>
          <w:sz w:val="20"/>
          <w:szCs w:val="20"/>
        </w:rPr>
        <w:t>,</w:t>
      </w:r>
    </w:p>
    <w:p w14:paraId="104FDDE0" w14:textId="37303F56" w:rsidR="00B639BA" w:rsidRDefault="00B639BA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Codice Fiscale………………………………………………………</w:t>
      </w:r>
      <w:r w:rsidR="00F545B8">
        <w:rPr>
          <w:rFonts w:ascii="Arial" w:hAnsi="Arial" w:cs="Arial"/>
          <w:sz w:val="20"/>
          <w:szCs w:val="20"/>
        </w:rPr>
        <w:t>…………………</w:t>
      </w:r>
      <w:r w:rsidR="00986C51">
        <w:rPr>
          <w:rFonts w:ascii="Arial" w:hAnsi="Arial" w:cs="Arial"/>
          <w:sz w:val="20"/>
          <w:szCs w:val="20"/>
        </w:rPr>
        <w:t>……………………………</w:t>
      </w:r>
      <w:proofErr w:type="gramStart"/>
      <w:r w:rsidR="00986C51">
        <w:rPr>
          <w:rFonts w:ascii="Arial" w:hAnsi="Arial" w:cs="Arial"/>
          <w:sz w:val="20"/>
          <w:szCs w:val="20"/>
        </w:rPr>
        <w:t>…….</w:t>
      </w:r>
      <w:proofErr w:type="gramEnd"/>
      <w:r w:rsidRPr="00FC018B">
        <w:rPr>
          <w:rFonts w:ascii="Arial" w:hAnsi="Arial" w:cs="Arial"/>
          <w:sz w:val="20"/>
          <w:szCs w:val="20"/>
        </w:rPr>
        <w:t>,</w:t>
      </w:r>
    </w:p>
    <w:p w14:paraId="380D4C1F" w14:textId="77777777" w:rsidR="00643951" w:rsidRPr="00FC018B" w:rsidRDefault="00643951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829531" w14:textId="79D38393" w:rsidR="00643951" w:rsidRPr="00FC018B" w:rsidRDefault="00986C51" w:rsidP="0054001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</w:t>
      </w:r>
      <w:r w:rsidR="00B639BA" w:rsidRPr="00FC018B">
        <w:rPr>
          <w:rFonts w:ascii="Arial" w:hAnsi="Arial" w:cs="Arial"/>
          <w:b/>
          <w:sz w:val="20"/>
          <w:szCs w:val="20"/>
        </w:rPr>
        <w:t>e</w:t>
      </w:r>
    </w:p>
    <w:p w14:paraId="7D8DB107" w14:textId="4826212C" w:rsidR="00D81CF9" w:rsidRPr="0054001C" w:rsidRDefault="00D81CF9" w:rsidP="0054001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</w:t>
      </w:r>
      <w:proofErr w:type="spellStart"/>
      <w:proofErr w:type="gramStart"/>
      <w:r w:rsidRPr="00FC018B">
        <w:rPr>
          <w:rFonts w:ascii="Arial" w:hAnsi="Arial" w:cs="Arial"/>
          <w:sz w:val="20"/>
          <w:szCs w:val="20"/>
        </w:rPr>
        <w:t>ammess</w:t>
      </w:r>
      <w:proofErr w:type="spellEnd"/>
      <w:r w:rsidRPr="00FC018B">
        <w:rPr>
          <w:rFonts w:ascii="Arial" w:hAnsi="Arial" w:cs="Arial"/>
          <w:sz w:val="20"/>
          <w:szCs w:val="20"/>
        </w:rPr>
        <w:t>….</w:t>
      </w:r>
      <w:proofErr w:type="gramEnd"/>
      <w:r w:rsidR="00986C51">
        <w:rPr>
          <w:rFonts w:ascii="Arial" w:hAnsi="Arial" w:cs="Arial"/>
          <w:sz w:val="20"/>
          <w:szCs w:val="20"/>
        </w:rPr>
        <w:t>.</w:t>
      </w:r>
      <w:r w:rsidR="00F545B8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al</w:t>
      </w:r>
      <w:r w:rsidR="00986C51">
        <w:rPr>
          <w:rFonts w:ascii="Arial" w:hAnsi="Arial" w:cs="Arial"/>
          <w:sz w:val="20"/>
          <w:szCs w:val="20"/>
        </w:rPr>
        <w:t xml:space="preserve">la Selezione relativa al Bando </w:t>
      </w:r>
      <w:r w:rsidR="00986C51" w:rsidRPr="00986C51">
        <w:rPr>
          <w:rFonts w:ascii="Arial" w:hAnsi="Arial" w:cs="Arial"/>
          <w:b/>
          <w:sz w:val="20"/>
          <w:szCs w:val="20"/>
        </w:rPr>
        <w:t>“BdR0</w:t>
      </w:r>
      <w:r w:rsidR="0054001C">
        <w:rPr>
          <w:rFonts w:ascii="Arial" w:hAnsi="Arial" w:cs="Arial"/>
          <w:b/>
          <w:sz w:val="20"/>
          <w:szCs w:val="20"/>
        </w:rPr>
        <w:t>10/26</w:t>
      </w:r>
      <w:r w:rsidR="00986C51" w:rsidRPr="00986C51">
        <w:rPr>
          <w:rFonts w:ascii="Arial" w:hAnsi="Arial" w:cs="Arial"/>
          <w:b/>
          <w:sz w:val="20"/>
          <w:szCs w:val="20"/>
        </w:rPr>
        <w:t xml:space="preserve"> – Dipartimento di Biotecnol</w:t>
      </w:r>
      <w:r w:rsidR="003F5AF8">
        <w:rPr>
          <w:rFonts w:ascii="Arial" w:hAnsi="Arial" w:cs="Arial"/>
          <w:b/>
          <w:sz w:val="20"/>
          <w:szCs w:val="20"/>
        </w:rPr>
        <w:t>o</w:t>
      </w:r>
      <w:r w:rsidR="00986C51" w:rsidRPr="00986C51">
        <w:rPr>
          <w:rFonts w:ascii="Arial" w:hAnsi="Arial" w:cs="Arial"/>
          <w:b/>
          <w:sz w:val="20"/>
          <w:szCs w:val="20"/>
        </w:rPr>
        <w:t>gie”</w:t>
      </w:r>
      <w:r w:rsidRPr="00FC018B">
        <w:rPr>
          <w:rFonts w:ascii="Arial" w:hAnsi="Arial" w:cs="Arial"/>
          <w:sz w:val="20"/>
          <w:szCs w:val="20"/>
        </w:rPr>
        <w:t xml:space="preserve"> per l’assegnazione della borsa per attività di ricerca post-</w:t>
      </w:r>
      <w:proofErr w:type="spellStart"/>
      <w:r w:rsidRPr="00FC018B">
        <w:rPr>
          <w:rFonts w:ascii="Arial" w:hAnsi="Arial" w:cs="Arial"/>
          <w:sz w:val="20"/>
          <w:szCs w:val="20"/>
        </w:rPr>
        <w:t>lauream</w:t>
      </w:r>
      <w:proofErr w:type="spellEnd"/>
      <w:r w:rsidRPr="00FC018B">
        <w:rPr>
          <w:rFonts w:ascii="Arial" w:hAnsi="Arial" w:cs="Arial"/>
          <w:sz w:val="20"/>
          <w:szCs w:val="20"/>
        </w:rPr>
        <w:t xml:space="preserve"> dal titolo </w:t>
      </w:r>
      <w:r w:rsidRPr="0054001C">
        <w:rPr>
          <w:rFonts w:ascii="Arial" w:hAnsi="Arial" w:cs="Arial"/>
          <w:b/>
          <w:bCs/>
          <w:sz w:val="20"/>
          <w:szCs w:val="20"/>
        </w:rPr>
        <w:t>“</w:t>
      </w:r>
      <w:r w:rsidR="0054001C" w:rsidRPr="0054001C">
        <w:rPr>
          <w:rFonts w:ascii="Arial" w:hAnsi="Arial" w:cs="Arial"/>
          <w:b/>
          <w:bCs/>
          <w:sz w:val="20"/>
          <w:szCs w:val="20"/>
        </w:rPr>
        <w:t xml:space="preserve">Applicazione di </w:t>
      </w:r>
      <w:proofErr w:type="spellStart"/>
      <w:r w:rsidR="0054001C" w:rsidRPr="0054001C">
        <w:rPr>
          <w:rFonts w:ascii="Arial" w:hAnsi="Arial" w:cs="Arial"/>
          <w:b/>
          <w:bCs/>
          <w:sz w:val="20"/>
          <w:szCs w:val="20"/>
        </w:rPr>
        <w:t>whole</w:t>
      </w:r>
      <w:proofErr w:type="spellEnd"/>
      <w:r w:rsidR="0054001C" w:rsidRPr="0054001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4001C" w:rsidRPr="0054001C">
        <w:rPr>
          <w:rFonts w:ascii="Arial" w:hAnsi="Arial" w:cs="Arial"/>
          <w:b/>
          <w:bCs/>
          <w:sz w:val="20"/>
          <w:szCs w:val="20"/>
        </w:rPr>
        <w:t>exome</w:t>
      </w:r>
      <w:proofErr w:type="spellEnd"/>
      <w:r w:rsidR="0054001C" w:rsidRPr="0054001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54001C" w:rsidRPr="0054001C">
        <w:rPr>
          <w:rFonts w:ascii="Arial" w:hAnsi="Arial" w:cs="Arial"/>
          <w:b/>
          <w:bCs/>
          <w:sz w:val="20"/>
          <w:szCs w:val="20"/>
        </w:rPr>
        <w:t>sequencing</w:t>
      </w:r>
      <w:proofErr w:type="spellEnd"/>
      <w:r w:rsidR="0054001C" w:rsidRPr="0054001C">
        <w:rPr>
          <w:rFonts w:ascii="Arial" w:hAnsi="Arial" w:cs="Arial"/>
          <w:b/>
          <w:bCs/>
          <w:sz w:val="20"/>
          <w:szCs w:val="20"/>
        </w:rPr>
        <w:t xml:space="preserve"> (WES) per identificare la base genetica in pazienti con fenotipo complesso - Analisi di biologia molecolare</w:t>
      </w:r>
      <w:r w:rsidRPr="0054001C">
        <w:rPr>
          <w:rFonts w:ascii="Arial" w:hAnsi="Arial" w:cs="Arial"/>
          <w:b/>
          <w:bCs/>
          <w:sz w:val="20"/>
          <w:szCs w:val="20"/>
        </w:rPr>
        <w:t>”.</w:t>
      </w:r>
    </w:p>
    <w:p w14:paraId="1273535E" w14:textId="77777777" w:rsidR="00643951" w:rsidRPr="00FC018B" w:rsidRDefault="006439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7635C7" w14:textId="77777777" w:rsidR="00E4698A" w:rsidRPr="00E4698A" w:rsidRDefault="00E4698A" w:rsidP="00E469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E4698A">
        <w:rPr>
          <w:rFonts w:ascii="Arial" w:hAnsi="Arial" w:cs="Arial"/>
          <w:sz w:val="20"/>
          <w:szCs w:val="20"/>
        </w:rPr>
        <w:t>onsapevole della responsabilità penale cui può andare incontro in caso di dichiarazione mendace (art. 76 D.P.R. 445/2000)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F9C007" w14:textId="52610AA8" w:rsidR="00E4698A" w:rsidRDefault="00E4698A" w:rsidP="00E4698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4698A">
        <w:rPr>
          <w:rFonts w:ascii="Arial" w:hAnsi="Arial" w:cs="Arial"/>
          <w:b/>
          <w:sz w:val="20"/>
          <w:szCs w:val="20"/>
        </w:rPr>
        <w:t>dichiara:</w:t>
      </w:r>
    </w:p>
    <w:p w14:paraId="5A3EE0F3" w14:textId="3E994431" w:rsidR="009B49B3" w:rsidRPr="009B49B3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essere nato/</w:t>
      </w:r>
      <w:proofErr w:type="gramStart"/>
      <w:r w:rsidRPr="009B49B3">
        <w:rPr>
          <w:rFonts w:ascii="Arial" w:hAnsi="Arial" w:cs="Arial"/>
          <w:sz w:val="20"/>
          <w:szCs w:val="20"/>
        </w:rPr>
        <w:t xml:space="preserve">a  </w:t>
      </w:r>
      <w:proofErr w:type="spellStart"/>
      <w:r w:rsidRPr="009B49B3"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 w:rsidRPr="009B49B3">
        <w:rPr>
          <w:rFonts w:ascii="Arial" w:hAnsi="Arial" w:cs="Arial"/>
          <w:sz w:val="20"/>
          <w:szCs w:val="20"/>
        </w:rPr>
        <w:t xml:space="preserve"> …………………………………....................</w:t>
      </w:r>
      <w:r w:rsidR="00B63524">
        <w:rPr>
          <w:rFonts w:ascii="Arial" w:hAnsi="Arial" w:cs="Arial"/>
          <w:sz w:val="20"/>
          <w:szCs w:val="20"/>
        </w:rPr>
        <w:t>................</w:t>
      </w:r>
      <w:r w:rsidR="00986C51">
        <w:rPr>
          <w:rFonts w:ascii="Arial" w:hAnsi="Arial" w:cs="Arial"/>
          <w:sz w:val="20"/>
          <w:szCs w:val="20"/>
        </w:rPr>
        <w:t>.....………. (Prov. di ……</w:t>
      </w:r>
      <w:proofErr w:type="gramStart"/>
      <w:r w:rsidR="00986C51">
        <w:rPr>
          <w:rFonts w:ascii="Arial" w:hAnsi="Arial" w:cs="Arial"/>
          <w:sz w:val="20"/>
          <w:szCs w:val="20"/>
        </w:rPr>
        <w:t>…</w:t>
      </w:r>
      <w:r w:rsidRPr="009B49B3">
        <w:rPr>
          <w:rFonts w:ascii="Arial" w:hAnsi="Arial" w:cs="Arial"/>
          <w:sz w:val="20"/>
          <w:szCs w:val="20"/>
        </w:rPr>
        <w:t xml:space="preserve"> )</w:t>
      </w:r>
      <w:proofErr w:type="gramEnd"/>
      <w:r w:rsidR="00B63524">
        <w:rPr>
          <w:rFonts w:ascii="Arial" w:hAnsi="Arial" w:cs="Arial"/>
          <w:sz w:val="20"/>
          <w:szCs w:val="20"/>
        </w:rPr>
        <w:t>, il………………………………………</w:t>
      </w:r>
    </w:p>
    <w:p w14:paraId="7886AB97" w14:textId="77777777" w:rsidR="001757E8" w:rsidRDefault="009B49B3" w:rsidP="001757E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risiedere a ………....................…………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</w:t>
      </w:r>
      <w:proofErr w:type="gramStart"/>
      <w:r w:rsidR="00986C51">
        <w:rPr>
          <w:rFonts w:ascii="Arial" w:hAnsi="Arial" w:cs="Arial"/>
          <w:sz w:val="20"/>
          <w:szCs w:val="20"/>
        </w:rPr>
        <w:t>…….</w:t>
      </w:r>
      <w:proofErr w:type="gramEnd"/>
      <w:r w:rsidR="00986C51">
        <w:rPr>
          <w:rFonts w:ascii="Arial" w:hAnsi="Arial" w:cs="Arial"/>
          <w:sz w:val="20"/>
          <w:szCs w:val="20"/>
        </w:rPr>
        <w:t>.</w:t>
      </w:r>
      <w:r w:rsidRPr="009B49B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B49B3">
        <w:rPr>
          <w:rFonts w:ascii="Arial" w:hAnsi="Arial" w:cs="Arial"/>
          <w:sz w:val="20"/>
          <w:szCs w:val="20"/>
        </w:rPr>
        <w:t>Prov.</w:t>
      </w:r>
      <w:r w:rsidR="00986C51">
        <w:rPr>
          <w:rFonts w:ascii="Arial" w:hAnsi="Arial" w:cs="Arial"/>
          <w:sz w:val="20"/>
          <w:szCs w:val="20"/>
        </w:rPr>
        <w:t>di</w:t>
      </w:r>
      <w:proofErr w:type="spellEnd"/>
      <w:proofErr w:type="gramStart"/>
      <w:r w:rsidRPr="009B49B3">
        <w:rPr>
          <w:rFonts w:ascii="Arial" w:hAnsi="Arial" w:cs="Arial"/>
          <w:sz w:val="20"/>
          <w:szCs w:val="20"/>
        </w:rPr>
        <w:t xml:space="preserve"> </w:t>
      </w:r>
      <w:r w:rsidR="00986C51">
        <w:rPr>
          <w:rFonts w:ascii="Arial" w:hAnsi="Arial" w:cs="Arial"/>
          <w:sz w:val="20"/>
          <w:szCs w:val="20"/>
        </w:rPr>
        <w:t>.</w:t>
      </w:r>
      <w:r w:rsidRPr="009B49B3">
        <w:rPr>
          <w:rFonts w:ascii="Arial" w:hAnsi="Arial" w:cs="Arial"/>
          <w:sz w:val="20"/>
          <w:szCs w:val="20"/>
        </w:rPr>
        <w:t>…</w:t>
      </w:r>
      <w:proofErr w:type="gramEnd"/>
      <w:r w:rsidRPr="009B49B3">
        <w:rPr>
          <w:rFonts w:ascii="Arial" w:hAnsi="Arial" w:cs="Arial"/>
          <w:sz w:val="20"/>
          <w:szCs w:val="20"/>
        </w:rPr>
        <w:t>…</w:t>
      </w:r>
      <w:r w:rsidRPr="00986C51">
        <w:rPr>
          <w:rFonts w:ascii="Arial" w:hAnsi="Arial" w:cs="Arial"/>
          <w:sz w:val="20"/>
          <w:szCs w:val="20"/>
        </w:rPr>
        <w:t xml:space="preserve">) </w:t>
      </w:r>
      <w:bookmarkStart w:id="0" w:name="_Hlk178587203"/>
      <w:r w:rsidRPr="00986C51">
        <w:rPr>
          <w:rFonts w:ascii="Arial" w:hAnsi="Arial" w:cs="Arial"/>
          <w:sz w:val="20"/>
          <w:szCs w:val="20"/>
        </w:rPr>
        <w:t>in Via ......................………………</w:t>
      </w:r>
      <w:proofErr w:type="gramStart"/>
      <w:r w:rsidRPr="00986C51">
        <w:rPr>
          <w:rFonts w:ascii="Arial" w:hAnsi="Arial" w:cs="Arial"/>
          <w:sz w:val="20"/>
          <w:szCs w:val="20"/>
        </w:rPr>
        <w:t>…....</w:t>
      </w:r>
      <w:proofErr w:type="gramEnd"/>
      <w:r w:rsidRPr="00986C51">
        <w:rPr>
          <w:rFonts w:ascii="Arial" w:hAnsi="Arial" w:cs="Arial"/>
          <w:sz w:val="20"/>
          <w:szCs w:val="20"/>
        </w:rPr>
        <w:t>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…………………………………………………..</w:t>
      </w:r>
      <w:r w:rsidRPr="00986C51">
        <w:rPr>
          <w:rFonts w:ascii="Arial" w:hAnsi="Arial" w:cs="Arial"/>
          <w:sz w:val="20"/>
          <w:szCs w:val="20"/>
        </w:rPr>
        <w:t xml:space="preserve"> n. ……. </w:t>
      </w:r>
      <w:proofErr w:type="spellStart"/>
      <w:r w:rsidRPr="00986C51">
        <w:rPr>
          <w:rFonts w:ascii="Arial" w:hAnsi="Arial" w:cs="Arial"/>
          <w:sz w:val="20"/>
          <w:szCs w:val="20"/>
        </w:rPr>
        <w:t>c.a.p.</w:t>
      </w:r>
      <w:proofErr w:type="spellEnd"/>
      <w:r w:rsidRPr="00986C51">
        <w:rPr>
          <w:rFonts w:ascii="Arial" w:hAnsi="Arial" w:cs="Arial"/>
          <w:sz w:val="20"/>
          <w:szCs w:val="20"/>
        </w:rPr>
        <w:t xml:space="preserve"> …………</w:t>
      </w:r>
      <w:r w:rsidR="003476C8">
        <w:rPr>
          <w:rFonts w:ascii="Arial" w:hAnsi="Arial" w:cs="Arial"/>
          <w:sz w:val="20"/>
          <w:szCs w:val="20"/>
        </w:rPr>
        <w:t>………</w:t>
      </w:r>
      <w:r w:rsidRPr="00986C51">
        <w:rPr>
          <w:rFonts w:ascii="Arial" w:hAnsi="Arial" w:cs="Arial"/>
          <w:sz w:val="20"/>
          <w:szCs w:val="20"/>
        </w:rPr>
        <w:t>……. telefono ………</w:t>
      </w:r>
      <w:r w:rsidR="003476C8">
        <w:rPr>
          <w:rFonts w:ascii="Arial" w:hAnsi="Arial" w:cs="Arial"/>
          <w:sz w:val="20"/>
          <w:szCs w:val="20"/>
        </w:rPr>
        <w:t>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="003476C8">
        <w:rPr>
          <w:rFonts w:ascii="Arial" w:hAnsi="Arial" w:cs="Arial"/>
          <w:sz w:val="20"/>
          <w:szCs w:val="20"/>
        </w:rPr>
        <w:t>.</w:t>
      </w:r>
      <w:r w:rsidRPr="00986C51">
        <w:rPr>
          <w:rFonts w:ascii="Arial" w:hAnsi="Arial" w:cs="Arial"/>
          <w:sz w:val="20"/>
          <w:szCs w:val="20"/>
        </w:rPr>
        <w:t>………....................................</w:t>
      </w:r>
    </w:p>
    <w:p w14:paraId="49EFE57B" w14:textId="6C8BDB19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>“Residenza" uguale al "Domicilio fiscale"</w:t>
      </w:r>
      <w:r w:rsidR="005359FB">
        <w:rPr>
          <w:rFonts w:ascii="Arial" w:hAnsi="Arial" w:cs="Arial"/>
          <w:sz w:val="20"/>
          <w:szCs w:val="20"/>
        </w:rPr>
        <w:t xml:space="preserve"> 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(</w:t>
      </w:r>
      <w:r w:rsidR="005359FB">
        <w:rPr>
          <w:rFonts w:ascii="Arial" w:hAnsi="Arial" w:cs="Arial"/>
          <w:i/>
          <w:iCs/>
          <w:sz w:val="20"/>
          <w:szCs w:val="20"/>
        </w:rPr>
        <w:t>b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arrare la voce che interessa)</w:t>
      </w:r>
    </w:p>
    <w:p w14:paraId="134376AE" w14:textId="77777777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noProof/>
        </w:rPr>
        <w:drawing>
          <wp:inline distT="0" distB="0" distL="0" distR="0" wp14:anchorId="082F7714" wp14:editId="1FF7EF9E">
            <wp:extent cx="6116320" cy="236220"/>
            <wp:effectExtent l="0" t="0" r="0" b="0"/>
            <wp:docPr id="619960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CA045" w14:textId="652B5E81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Se diverso </w:t>
      </w:r>
      <w:r w:rsidR="005359FB">
        <w:rPr>
          <w:rFonts w:ascii="Arial" w:hAnsi="Arial" w:cs="Arial"/>
          <w:sz w:val="20"/>
          <w:szCs w:val="20"/>
        </w:rPr>
        <w:t xml:space="preserve">dalla residenza </w:t>
      </w:r>
      <w:r w:rsidRPr="001757E8">
        <w:rPr>
          <w:rFonts w:ascii="Arial" w:hAnsi="Arial" w:cs="Arial"/>
          <w:sz w:val="20"/>
          <w:szCs w:val="20"/>
        </w:rPr>
        <w:t>indicare di seguito il domicilio fiscale:</w:t>
      </w:r>
    </w:p>
    <w:p w14:paraId="310D2D3E" w14:textId="32B81672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in………………………………………………………………………………………………. (Prov. </w:t>
      </w:r>
      <w:r w:rsidR="005359FB">
        <w:rPr>
          <w:rFonts w:ascii="Arial" w:hAnsi="Arial" w:cs="Arial"/>
          <w:sz w:val="20"/>
          <w:szCs w:val="20"/>
        </w:rPr>
        <w:t>d</w:t>
      </w:r>
      <w:r w:rsidRPr="001757E8">
        <w:rPr>
          <w:rFonts w:ascii="Arial" w:hAnsi="Arial" w:cs="Arial"/>
          <w:sz w:val="20"/>
          <w:szCs w:val="20"/>
        </w:rPr>
        <w:t>i</w:t>
      </w:r>
      <w:proofErr w:type="gramStart"/>
      <w:r w:rsidRPr="001757E8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1757E8">
        <w:rPr>
          <w:rFonts w:ascii="Arial" w:hAnsi="Arial" w:cs="Arial"/>
          <w:sz w:val="20"/>
          <w:szCs w:val="20"/>
        </w:rPr>
        <w:t>.) Via ......................………………</w:t>
      </w:r>
      <w:proofErr w:type="gramStart"/>
      <w:r w:rsidRPr="001757E8">
        <w:rPr>
          <w:rFonts w:ascii="Arial" w:hAnsi="Arial" w:cs="Arial"/>
          <w:sz w:val="20"/>
          <w:szCs w:val="20"/>
        </w:rPr>
        <w:t>…....</w:t>
      </w:r>
      <w:proofErr w:type="gramEnd"/>
      <w:r w:rsidRPr="001757E8">
        <w:rPr>
          <w:rFonts w:ascii="Arial" w:hAnsi="Arial" w:cs="Arial"/>
          <w:sz w:val="20"/>
          <w:szCs w:val="20"/>
        </w:rPr>
        <w:t xml:space="preserve">…………………………………………………………….. n. ……. </w:t>
      </w:r>
      <w:proofErr w:type="spellStart"/>
      <w:r w:rsidRPr="001757E8">
        <w:rPr>
          <w:rFonts w:ascii="Arial" w:hAnsi="Arial" w:cs="Arial"/>
          <w:sz w:val="20"/>
          <w:szCs w:val="20"/>
        </w:rPr>
        <w:t>c.a.p.</w:t>
      </w:r>
      <w:proofErr w:type="spellEnd"/>
      <w:r w:rsidRPr="001757E8">
        <w:rPr>
          <w:rFonts w:ascii="Arial" w:hAnsi="Arial" w:cs="Arial"/>
          <w:sz w:val="20"/>
          <w:szCs w:val="20"/>
        </w:rPr>
        <w:t xml:space="preserve"> ………………………. </w:t>
      </w:r>
    </w:p>
    <w:p w14:paraId="4FF2B53F" w14:textId="7C5EA214" w:rsidR="001757E8" w:rsidRPr="005359FB" w:rsidRDefault="005359FB" w:rsidP="005359FB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359FB">
        <w:rPr>
          <w:rFonts w:ascii="Arial" w:hAnsi="Arial" w:cs="Arial"/>
          <w:sz w:val="20"/>
          <w:szCs w:val="20"/>
        </w:rPr>
        <w:t>di essere cittadino .................................................................................................................................</w:t>
      </w:r>
    </w:p>
    <w:bookmarkEnd w:id="0"/>
    <w:p w14:paraId="4E72837B" w14:textId="7CA3F8B1" w:rsidR="00EF20C4" w:rsidRDefault="009B49B3" w:rsidP="00EF20C4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lastRenderedPageBreak/>
        <w:t>di non aver</w:t>
      </w:r>
      <w:r w:rsidR="002A265D">
        <w:rPr>
          <w:rFonts w:ascii="Arial" w:hAnsi="Arial" w:cs="Arial"/>
          <w:sz w:val="20"/>
          <w:szCs w:val="20"/>
        </w:rPr>
        <w:t>/aver</w:t>
      </w:r>
      <w:r w:rsidRPr="009B49B3">
        <w:rPr>
          <w:rFonts w:ascii="Arial" w:hAnsi="Arial" w:cs="Arial"/>
          <w:sz w:val="20"/>
          <w:szCs w:val="20"/>
        </w:rPr>
        <w:t xml:space="preserve"> 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(barrare la </w:t>
      </w:r>
      <w:r w:rsidR="002A265D">
        <w:rPr>
          <w:rFonts w:ascii="Arial" w:hAnsi="Arial" w:cs="Arial"/>
          <w:i/>
          <w:iCs/>
          <w:sz w:val="20"/>
          <w:szCs w:val="20"/>
        </w:rPr>
        <w:t>voce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 che non interessa)</w:t>
      </w:r>
      <w:r w:rsidRPr="009B49B3">
        <w:rPr>
          <w:rFonts w:ascii="Arial" w:hAnsi="Arial" w:cs="Arial"/>
          <w:sz w:val="20"/>
          <w:szCs w:val="20"/>
        </w:rPr>
        <w:t xml:space="preserve"> riportato le seguenti condanne penali e/o di avere i seguenti procedimenti penali pendenti:</w:t>
      </w:r>
    </w:p>
    <w:p w14:paraId="18927E18" w14:textId="63FE9F5B" w:rsidR="009B49B3" w:rsidRP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F20C4">
        <w:rPr>
          <w:rFonts w:ascii="Arial" w:hAnsi="Arial" w:cs="Arial"/>
          <w:sz w:val="20"/>
          <w:szCs w:val="20"/>
        </w:rPr>
        <w:t>..............................................................…………………………………………</w:t>
      </w:r>
      <w:r w:rsidR="002A265D">
        <w:rPr>
          <w:rFonts w:ascii="Arial" w:hAnsi="Arial" w:cs="Arial"/>
          <w:sz w:val="20"/>
          <w:szCs w:val="20"/>
        </w:rPr>
        <w:t>…………………………..</w:t>
      </w:r>
    </w:p>
    <w:p w14:paraId="7D6C72F7" w14:textId="32B628EF" w:rsidR="00E4698A" w:rsidRPr="00B032EC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non avere un grado di parentela o affinità, fino al quarto grado compreso, con il Direttore del Dipartimento di Biotecnologie, con i docenti afferenti al medesimo Dipartimento, ovvero con il Rettore, il Direttore Generale o un componente del Consiglio di Amministrazione dell’Ateneo</w:t>
      </w:r>
    </w:p>
    <w:p w14:paraId="361676E6" w14:textId="0E484B78" w:rsidR="00B639BA" w:rsidRPr="00643951" w:rsidRDefault="00B639BA" w:rsidP="00643951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in possesso del seguente titolo di </w:t>
      </w:r>
      <w:r w:rsidRPr="00643951">
        <w:rPr>
          <w:rFonts w:ascii="Arial" w:hAnsi="Arial" w:cs="Arial"/>
          <w:sz w:val="20"/>
          <w:szCs w:val="20"/>
        </w:rPr>
        <w:t>studio</w:t>
      </w:r>
      <w:r w:rsidR="00EF20C4" w:rsidRPr="00643951">
        <w:rPr>
          <w:rFonts w:ascii="Arial" w:hAnsi="Arial" w:cs="Arial"/>
          <w:sz w:val="20"/>
          <w:szCs w:val="20"/>
        </w:rPr>
        <w:t xml:space="preserve"> (</w:t>
      </w:r>
      <w:r w:rsidR="00643951" w:rsidRPr="00643951">
        <w:rPr>
          <w:rFonts w:ascii="Arial" w:hAnsi="Arial" w:cs="Arial"/>
          <w:sz w:val="20"/>
          <w:szCs w:val="20"/>
        </w:rPr>
        <w:t xml:space="preserve">indicare il </w:t>
      </w:r>
      <w:r w:rsidR="00EF20C4" w:rsidRPr="00643951">
        <w:rPr>
          <w:rFonts w:ascii="Arial" w:hAnsi="Arial" w:cs="Arial"/>
          <w:sz w:val="20"/>
          <w:szCs w:val="20"/>
        </w:rPr>
        <w:t xml:space="preserve">requisito di ammissione al concorso ai sensi dell’art. 2 del presente </w:t>
      </w:r>
      <w:proofErr w:type="gramStart"/>
      <w:r w:rsidR="00EF20C4" w:rsidRPr="00643951">
        <w:rPr>
          <w:rFonts w:ascii="Arial" w:hAnsi="Arial" w:cs="Arial"/>
          <w:sz w:val="20"/>
          <w:szCs w:val="20"/>
        </w:rPr>
        <w:t xml:space="preserve">bando) </w:t>
      </w:r>
      <w:r w:rsidRPr="00643951">
        <w:rPr>
          <w:rFonts w:ascii="Arial" w:hAnsi="Arial" w:cs="Arial"/>
          <w:sz w:val="20"/>
          <w:szCs w:val="20"/>
        </w:rPr>
        <w:t xml:space="preserve"> …</w:t>
      </w:r>
      <w:proofErr w:type="gramEnd"/>
      <w:r w:rsidRPr="00643951">
        <w:rPr>
          <w:rFonts w:ascii="Arial" w:hAnsi="Arial" w:cs="Arial"/>
          <w:sz w:val="20"/>
          <w:szCs w:val="20"/>
        </w:rPr>
        <w:t>…………………….…………………</w:t>
      </w:r>
      <w:r w:rsidR="00643951" w:rsidRPr="00643951">
        <w:rPr>
          <w:rFonts w:ascii="Arial" w:hAnsi="Arial" w:cs="Arial"/>
          <w:sz w:val="20"/>
          <w:szCs w:val="20"/>
        </w:rPr>
        <w:t>……………………………..</w:t>
      </w:r>
      <w:r w:rsidR="00EF20C4" w:rsidRPr="00643951">
        <w:rPr>
          <w:rFonts w:ascii="Arial" w:hAnsi="Arial" w:cs="Arial"/>
          <w:sz w:val="20"/>
          <w:szCs w:val="20"/>
        </w:rPr>
        <w:t>.</w:t>
      </w:r>
    </w:p>
    <w:p w14:paraId="16DC153F" w14:textId="77777777" w:rsidR="00B639BA" w:rsidRPr="00FC018B" w:rsidRDefault="00B639BA" w:rsidP="003476C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395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6441412B" w14:textId="1F1C4CA5" w:rsid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B639BA" w:rsidRPr="00FC018B">
        <w:rPr>
          <w:rFonts w:ascii="Arial" w:hAnsi="Arial" w:cs="Arial"/>
          <w:sz w:val="20"/>
          <w:szCs w:val="20"/>
        </w:rPr>
        <w:t>onseguito</w:t>
      </w:r>
      <w:r w:rsidR="00807A31">
        <w:rPr>
          <w:rFonts w:ascii="Arial" w:hAnsi="Arial" w:cs="Arial"/>
          <w:sz w:val="20"/>
          <w:szCs w:val="20"/>
        </w:rPr>
        <w:t xml:space="preserve"> </w:t>
      </w:r>
      <w:r w:rsidR="00E4698A">
        <w:rPr>
          <w:rFonts w:ascii="Arial" w:hAnsi="Arial" w:cs="Arial"/>
          <w:sz w:val="20"/>
          <w:szCs w:val="20"/>
        </w:rPr>
        <w:t>in data</w:t>
      </w:r>
      <w:r w:rsidR="007E78AD">
        <w:rPr>
          <w:rFonts w:ascii="Arial" w:hAnsi="Arial" w:cs="Arial"/>
          <w:sz w:val="20"/>
          <w:szCs w:val="20"/>
        </w:rPr>
        <w:t xml:space="preserve"> ……………………………</w:t>
      </w:r>
      <w:r w:rsidR="00EF20C4">
        <w:rPr>
          <w:rFonts w:ascii="Arial" w:hAnsi="Arial" w:cs="Arial"/>
          <w:sz w:val="20"/>
          <w:szCs w:val="20"/>
        </w:rPr>
        <w:t>…</w:t>
      </w:r>
      <w:r w:rsidR="007E78AD">
        <w:rPr>
          <w:rFonts w:ascii="Arial" w:hAnsi="Arial" w:cs="Arial"/>
          <w:sz w:val="20"/>
          <w:szCs w:val="20"/>
        </w:rPr>
        <w:t>p</w:t>
      </w:r>
      <w:r w:rsidR="00986C51">
        <w:rPr>
          <w:rFonts w:ascii="Arial" w:hAnsi="Arial" w:cs="Arial"/>
          <w:sz w:val="20"/>
          <w:szCs w:val="20"/>
        </w:rPr>
        <w:t>resso……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</w:t>
      </w:r>
      <w:r w:rsidR="00EF20C4">
        <w:rPr>
          <w:rFonts w:ascii="Arial" w:hAnsi="Arial" w:cs="Arial"/>
          <w:sz w:val="20"/>
          <w:szCs w:val="20"/>
        </w:rPr>
        <w:t>……</w:t>
      </w:r>
    </w:p>
    <w:p w14:paraId="20F8ED90" w14:textId="5B288BA9" w:rsidR="002A265D" w:rsidRDefault="007E78AD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</w:t>
      </w:r>
      <w:r w:rsidR="003476C8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...................................................</w:t>
      </w:r>
      <w:r w:rsidR="002A265D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5A521A0B" w14:textId="7899346E" w:rsidR="00D81CF9" w:rsidRDefault="00807A31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</w:t>
      </w:r>
      <w:r w:rsidR="00CF7553">
        <w:rPr>
          <w:rFonts w:ascii="Arial" w:hAnsi="Arial" w:cs="Arial"/>
          <w:sz w:val="20"/>
          <w:szCs w:val="20"/>
        </w:rPr>
        <w:t>la seguente votazione………………………</w:t>
      </w:r>
      <w:r w:rsidR="007E78AD">
        <w:rPr>
          <w:rFonts w:ascii="Arial" w:hAnsi="Arial" w:cs="Arial"/>
          <w:sz w:val="20"/>
          <w:szCs w:val="20"/>
        </w:rPr>
        <w:t>…………</w:t>
      </w:r>
      <w:r w:rsidR="002A265D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78D8376A" w14:textId="4F87180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Titolo della tesi laurea………………………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.…………………………………………………………..</w:t>
      </w:r>
    </w:p>
    <w:p w14:paraId="0260FEBC" w14:textId="37A795C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6F03075F" w14:textId="2A9CBD68" w:rsidR="00B639BA" w:rsidRDefault="00B639BA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essere/non essere </w:t>
      </w:r>
      <w:r w:rsidR="00E4698A" w:rsidRPr="00E4698A">
        <w:rPr>
          <w:rFonts w:ascii="Arial" w:hAnsi="Arial" w:cs="Arial"/>
          <w:i/>
          <w:sz w:val="20"/>
          <w:szCs w:val="20"/>
        </w:rPr>
        <w:t>(barrare la voce che non interessa)</w:t>
      </w:r>
      <w:r w:rsidR="00E4698A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titolare di altra borsa di studio o forma di sussidio presso ...............</w:t>
      </w:r>
      <w:r w:rsidR="003476C8">
        <w:rPr>
          <w:rFonts w:ascii="Arial" w:hAnsi="Arial" w:cs="Arial"/>
          <w:sz w:val="20"/>
          <w:szCs w:val="20"/>
        </w:rPr>
        <w:t>.......................</w:t>
      </w:r>
      <w:r w:rsidRPr="00FC018B">
        <w:rPr>
          <w:rFonts w:ascii="Arial" w:hAnsi="Arial" w:cs="Arial"/>
          <w:sz w:val="20"/>
          <w:szCs w:val="20"/>
        </w:rPr>
        <w:t>............................................................………</w:t>
      </w:r>
      <w:r w:rsidR="00F545B8">
        <w:rPr>
          <w:rFonts w:ascii="Arial" w:hAnsi="Arial" w:cs="Arial"/>
          <w:sz w:val="20"/>
          <w:szCs w:val="20"/>
        </w:rPr>
        <w:t>………</w:t>
      </w:r>
      <w:r w:rsidR="00E4698A">
        <w:rPr>
          <w:rFonts w:ascii="Arial" w:hAnsi="Arial" w:cs="Arial"/>
          <w:sz w:val="20"/>
          <w:szCs w:val="20"/>
        </w:rPr>
        <w:t xml:space="preserve"> nel periodo ……………………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="003476C8">
        <w:rPr>
          <w:rFonts w:ascii="Arial" w:hAnsi="Arial" w:cs="Arial"/>
          <w:sz w:val="20"/>
          <w:szCs w:val="20"/>
        </w:rPr>
        <w:t>.</w:t>
      </w:r>
    </w:p>
    <w:p w14:paraId="66569A8F" w14:textId="77777777" w:rsidR="00FC448E" w:rsidRDefault="00FC448E" w:rsidP="00FC448E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svolgere attualmente le seguenti attività lavorative 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8447763" w14:textId="38EDE9B1" w:rsidR="00FC448E" w:rsidRPr="00986C51" w:rsidRDefault="00FC448E" w:rsidP="00FC448E">
      <w:pPr>
        <w:spacing w:line="48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5171FA1B" w14:textId="77777777" w:rsidR="00FD607D" w:rsidRDefault="00FD607D" w:rsidP="00FD607D">
      <w:pPr>
        <w:pStyle w:val="Paragrafoelenco"/>
        <w:rPr>
          <w:rFonts w:ascii="Arial" w:hAnsi="Arial" w:cs="Arial"/>
          <w:sz w:val="20"/>
          <w:szCs w:val="20"/>
        </w:rPr>
      </w:pPr>
    </w:p>
    <w:p w14:paraId="6EE0ED49" w14:textId="0691AA11" w:rsidR="00FD607D" w:rsidRPr="00FD607D" w:rsidRDefault="00FD607D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Il sottoscritto allega alla domanda</w:t>
      </w:r>
      <w:r>
        <w:rPr>
          <w:rFonts w:ascii="Arial" w:hAnsi="Arial" w:cs="Arial"/>
          <w:sz w:val="20"/>
          <w:szCs w:val="20"/>
        </w:rPr>
        <w:t xml:space="preserve"> </w:t>
      </w:r>
      <w:r w:rsidRPr="00FD607D">
        <w:rPr>
          <w:rFonts w:ascii="Arial" w:hAnsi="Arial" w:cs="Arial"/>
          <w:i/>
          <w:sz w:val="20"/>
          <w:szCs w:val="20"/>
        </w:rPr>
        <w:t>(barrare):</w:t>
      </w:r>
    </w:p>
    <w:p w14:paraId="45FC0F44" w14:textId="462B4570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curriculum vitae</w:t>
      </w:r>
      <w:r w:rsidR="00A01263">
        <w:rPr>
          <w:rFonts w:ascii="Arial" w:hAnsi="Arial" w:cs="Arial"/>
          <w:sz w:val="20"/>
          <w:szCs w:val="20"/>
        </w:rPr>
        <w:t xml:space="preserve"> </w:t>
      </w:r>
      <w:r w:rsidR="009B49B3" w:rsidRPr="009B49B3">
        <w:rPr>
          <w:rFonts w:ascii="Arial" w:hAnsi="Arial" w:cs="Arial"/>
          <w:sz w:val="20"/>
          <w:szCs w:val="20"/>
        </w:rPr>
        <w:t>datato e firmato, relativo agli studi compiuti e alle esperienze professionali</w:t>
      </w:r>
    </w:p>
    <w:p w14:paraId="71E28662" w14:textId="6FCBBBBA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ogni altro documento ritenuto utile ai fini della selezione</w:t>
      </w:r>
    </w:p>
    <w:p w14:paraId="37FC13BC" w14:textId="3CFA6C82" w:rsid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fotocopia di un documento di riconoscimento in corso di validità</w:t>
      </w:r>
    </w:p>
    <w:p w14:paraId="307B4E0B" w14:textId="77777777" w:rsidR="00986C51" w:rsidRPr="0062198F" w:rsidRDefault="00986C51" w:rsidP="00986C51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C8DECFC" w14:textId="77777777" w:rsidR="00FD607D" w:rsidRDefault="00FD607D" w:rsidP="00FD607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607D">
        <w:rPr>
          <w:rFonts w:ascii="Arial" w:hAnsi="Arial" w:cs="Arial"/>
          <w:b/>
          <w:sz w:val="20"/>
          <w:szCs w:val="20"/>
        </w:rPr>
        <w:t>e dichiara che quanto riportato nel curriculum e negli altri allegati alla presente domanda corrisponde al vero ai sensi degli artt. 46 e 47 del D.P.R. 445/2000.</w:t>
      </w:r>
    </w:p>
    <w:p w14:paraId="0FA6D4DE" w14:textId="77777777" w:rsidR="00FD607D" w:rsidRPr="00957C6E" w:rsidRDefault="00FD607D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3FED65" w14:textId="35B3E9CE" w:rsidR="00B639BA" w:rsidRDefault="00B639BA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  <w:u w:val="single"/>
        </w:rPr>
        <w:t>Recapito eletto ai fini della selezione</w:t>
      </w:r>
      <w:r w:rsidRPr="00FC018B">
        <w:rPr>
          <w:rFonts w:ascii="Arial" w:hAnsi="Arial" w:cs="Arial"/>
          <w:sz w:val="20"/>
          <w:szCs w:val="20"/>
        </w:rPr>
        <w:t>:</w:t>
      </w:r>
    </w:p>
    <w:p w14:paraId="521D64B8" w14:textId="77777777" w:rsidR="00807A31" w:rsidRPr="00FC018B" w:rsidRDefault="00807A31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4682FF47" w14:textId="7F8A249B" w:rsidR="00B639BA" w:rsidRPr="00FC018B" w:rsidRDefault="00B639BA" w:rsidP="003476C8">
      <w:pPr>
        <w:spacing w:line="48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lastRenderedPageBreak/>
        <w:t>Via…………………………………</w:t>
      </w:r>
      <w:proofErr w:type="gramStart"/>
      <w:r w:rsidRPr="00FC018B">
        <w:rPr>
          <w:rFonts w:ascii="Arial" w:hAnsi="Arial" w:cs="Arial"/>
          <w:sz w:val="20"/>
          <w:szCs w:val="20"/>
        </w:rPr>
        <w:t>…….</w:t>
      </w:r>
      <w:proofErr w:type="gramEnd"/>
      <w:r w:rsidRPr="00FC018B">
        <w:rPr>
          <w:rFonts w:ascii="Arial" w:hAnsi="Arial" w:cs="Arial"/>
          <w:sz w:val="20"/>
          <w:szCs w:val="20"/>
        </w:rPr>
        <w:t>.…………</w:t>
      </w:r>
      <w:r w:rsidR="003476C8">
        <w:rPr>
          <w:rFonts w:ascii="Arial" w:hAnsi="Arial" w:cs="Arial"/>
          <w:sz w:val="20"/>
          <w:szCs w:val="20"/>
        </w:rPr>
        <w:t>………………………………….</w:t>
      </w:r>
      <w:r w:rsidRPr="00FC018B">
        <w:rPr>
          <w:rFonts w:ascii="Arial" w:hAnsi="Arial" w:cs="Arial"/>
          <w:sz w:val="20"/>
          <w:szCs w:val="20"/>
        </w:rPr>
        <w:t>………………n°…………</w:t>
      </w:r>
      <w:r w:rsidR="003476C8">
        <w:rPr>
          <w:rFonts w:ascii="Arial" w:hAnsi="Arial" w:cs="Arial"/>
          <w:sz w:val="20"/>
          <w:szCs w:val="20"/>
        </w:rPr>
        <w:t>…….</w:t>
      </w:r>
    </w:p>
    <w:p w14:paraId="2A881A7E" w14:textId="7231CA84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Città…………………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Pr="00FC018B">
        <w:rPr>
          <w:rFonts w:ascii="Arial" w:hAnsi="Arial" w:cs="Arial"/>
          <w:sz w:val="20"/>
          <w:szCs w:val="20"/>
        </w:rPr>
        <w:t>……………………..……(prov.:.……</w:t>
      </w:r>
      <w:r w:rsidR="003476C8">
        <w:rPr>
          <w:rFonts w:ascii="Arial" w:hAnsi="Arial" w:cs="Arial"/>
          <w:sz w:val="20"/>
          <w:szCs w:val="20"/>
        </w:rPr>
        <w:t>….</w:t>
      </w:r>
      <w:r w:rsidRPr="00FC018B">
        <w:rPr>
          <w:rFonts w:ascii="Arial" w:hAnsi="Arial" w:cs="Arial"/>
          <w:sz w:val="20"/>
          <w:szCs w:val="20"/>
        </w:rPr>
        <w:t xml:space="preserve">..) </w:t>
      </w:r>
      <w:proofErr w:type="spellStart"/>
      <w:proofErr w:type="gramStart"/>
      <w:r w:rsidRPr="00FC018B">
        <w:rPr>
          <w:rFonts w:ascii="Arial" w:hAnsi="Arial" w:cs="Arial"/>
          <w:sz w:val="20"/>
          <w:szCs w:val="20"/>
        </w:rPr>
        <w:t>c.a.p</w:t>
      </w:r>
      <w:proofErr w:type="spellEnd"/>
      <w:r w:rsidRPr="00FC018B">
        <w:rPr>
          <w:rFonts w:ascii="Arial" w:hAnsi="Arial" w:cs="Arial"/>
          <w:sz w:val="20"/>
          <w:szCs w:val="20"/>
        </w:rPr>
        <w:t>….</w:t>
      </w:r>
      <w:proofErr w:type="gramEnd"/>
      <w:r w:rsidRPr="00FC018B">
        <w:rPr>
          <w:rFonts w:ascii="Arial" w:hAnsi="Arial" w:cs="Arial"/>
          <w:sz w:val="20"/>
          <w:szCs w:val="20"/>
        </w:rPr>
        <w:t>.…</w:t>
      </w:r>
      <w:r w:rsidR="003476C8">
        <w:rPr>
          <w:rFonts w:ascii="Arial" w:hAnsi="Arial" w:cs="Arial"/>
          <w:sz w:val="20"/>
          <w:szCs w:val="20"/>
        </w:rPr>
        <w:t>..</w:t>
      </w:r>
      <w:r w:rsidRPr="00FC018B">
        <w:rPr>
          <w:rFonts w:ascii="Arial" w:hAnsi="Arial" w:cs="Arial"/>
          <w:sz w:val="20"/>
          <w:szCs w:val="20"/>
        </w:rPr>
        <w:t>....</w:t>
      </w:r>
    </w:p>
    <w:p w14:paraId="426D1A22" w14:textId="58427B41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Telefono……</w:t>
      </w:r>
      <w:r w:rsidR="003476C8">
        <w:rPr>
          <w:rFonts w:ascii="Arial" w:hAnsi="Arial" w:cs="Arial"/>
          <w:sz w:val="20"/>
          <w:szCs w:val="20"/>
        </w:rPr>
        <w:t>………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="003476C8">
        <w:rPr>
          <w:rFonts w:ascii="Arial" w:hAnsi="Arial" w:cs="Arial"/>
          <w:sz w:val="20"/>
          <w:szCs w:val="20"/>
        </w:rPr>
        <w:t>.</w:t>
      </w:r>
      <w:r w:rsidRPr="00FC018B">
        <w:rPr>
          <w:rFonts w:ascii="Arial" w:hAnsi="Arial" w:cs="Arial"/>
          <w:sz w:val="20"/>
          <w:szCs w:val="20"/>
        </w:rPr>
        <w:t>…………………...E-mail</w:t>
      </w:r>
      <w:r w:rsidR="003476C8">
        <w:rPr>
          <w:rFonts w:ascii="Arial" w:hAnsi="Arial" w:cs="Arial"/>
          <w:sz w:val="20"/>
          <w:szCs w:val="20"/>
        </w:rPr>
        <w:t>…………………………..</w:t>
      </w:r>
      <w:r w:rsidRPr="00FC018B">
        <w:rPr>
          <w:rFonts w:ascii="Arial" w:hAnsi="Arial" w:cs="Arial"/>
          <w:sz w:val="20"/>
          <w:szCs w:val="20"/>
        </w:rPr>
        <w:t>……………………………………….</w:t>
      </w:r>
    </w:p>
    <w:p w14:paraId="6E905354" w14:textId="77777777" w:rsidR="00B639BA" w:rsidRPr="00FC018B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D9BA92" w14:textId="77777777" w:rsidR="00B639BA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Il sottoscritto dichiara di essere consapevole che l’Università degli Studi di Verona può utilizzare i dati contenuti nella presente esclusivamente nell’ambito e per i fini istituzionali della Pubblica Amministrazione (</w:t>
      </w:r>
      <w:proofErr w:type="spellStart"/>
      <w:r w:rsidRPr="00FC018B">
        <w:rPr>
          <w:rFonts w:ascii="Arial" w:hAnsi="Arial" w:cs="Arial"/>
          <w:sz w:val="20"/>
          <w:szCs w:val="20"/>
        </w:rPr>
        <w:t>D.Lgs.</w:t>
      </w:r>
      <w:proofErr w:type="spellEnd"/>
      <w:r w:rsidRPr="00FC018B">
        <w:rPr>
          <w:rFonts w:ascii="Arial" w:hAnsi="Arial" w:cs="Arial"/>
          <w:sz w:val="20"/>
          <w:szCs w:val="20"/>
        </w:rPr>
        <w:t xml:space="preserve"> n. 196/2003, art. 18).</w:t>
      </w:r>
    </w:p>
    <w:p w14:paraId="056DD577" w14:textId="77777777" w:rsidR="00986C51" w:rsidRPr="00FC018B" w:rsidRDefault="00986C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D75307" w14:textId="77777777" w:rsidR="00B639BA" w:rsidRPr="00FC018B" w:rsidRDefault="00B639BA" w:rsidP="00D81CF9">
      <w:pPr>
        <w:jc w:val="both"/>
        <w:rPr>
          <w:rFonts w:ascii="Arial" w:hAnsi="Arial" w:cs="Arial"/>
          <w:sz w:val="20"/>
          <w:szCs w:val="20"/>
        </w:rPr>
      </w:pPr>
    </w:p>
    <w:p w14:paraId="4E0EF191" w14:textId="4C9A963A" w:rsidR="00957C6E" w:rsidRDefault="00B639BA" w:rsidP="00D81CF9">
      <w:pPr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Verona</w:t>
      </w:r>
      <w:r w:rsidR="00F545B8">
        <w:rPr>
          <w:rFonts w:ascii="Arial" w:hAnsi="Arial" w:cs="Arial"/>
          <w:sz w:val="20"/>
          <w:szCs w:val="20"/>
        </w:rPr>
        <w:t xml:space="preserve">, </w:t>
      </w:r>
      <w:r w:rsidRPr="00FC018B">
        <w:rPr>
          <w:rFonts w:ascii="Arial" w:hAnsi="Arial" w:cs="Arial"/>
          <w:sz w:val="20"/>
          <w:szCs w:val="20"/>
        </w:rPr>
        <w:t xml:space="preserve">…………………….                                               </w:t>
      </w:r>
      <w:r w:rsidR="00F545B8">
        <w:rPr>
          <w:rFonts w:ascii="Arial" w:hAnsi="Arial" w:cs="Arial"/>
          <w:sz w:val="20"/>
          <w:szCs w:val="20"/>
        </w:rPr>
        <w:tab/>
      </w:r>
      <w:r w:rsidRPr="00FC018B">
        <w:rPr>
          <w:rFonts w:ascii="Arial" w:hAnsi="Arial" w:cs="Arial"/>
          <w:sz w:val="20"/>
          <w:szCs w:val="20"/>
        </w:rPr>
        <w:t>Firma………………………………………….</w:t>
      </w:r>
    </w:p>
    <w:p w14:paraId="13E07436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4D6E727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36E8B19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2DB264F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C597193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C391979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592FBF8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2D917B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D705B72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A70D74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DEA606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BDC198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553BAB9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B52DB6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81C2175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C41A0B1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E3EF0B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221817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955F03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9AD2ECE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1E715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E13E04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6AD35E3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A9A4C4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7D3542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8105F56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7D8CDB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DEA2763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1656A3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B314361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4C1CD96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A17D9F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BCF8B8C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4858785" w14:textId="36077C9A" w:rsidR="002A265D" w:rsidRDefault="002A265D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sectPr w:rsidR="002A265D" w:rsidSect="00690FA8">
      <w:headerReference w:type="default" r:id="rId12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7224C" w14:textId="77777777" w:rsidR="008914D6" w:rsidRDefault="008914D6" w:rsidP="00C761A6">
      <w:r>
        <w:separator/>
      </w:r>
    </w:p>
  </w:endnote>
  <w:endnote w:type="continuationSeparator" w:id="0">
    <w:p w14:paraId="25D632F1" w14:textId="77777777" w:rsidR="008914D6" w:rsidRDefault="008914D6" w:rsidP="00C761A6">
      <w:r>
        <w:continuationSeparator/>
      </w:r>
    </w:p>
  </w:endnote>
  <w:endnote w:type="continuationNotice" w:id="1">
    <w:p w14:paraId="65DD940D" w14:textId="77777777" w:rsidR="008914D6" w:rsidRDefault="008914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374B" w14:textId="77777777" w:rsidR="008914D6" w:rsidRDefault="008914D6" w:rsidP="00C761A6">
      <w:r>
        <w:separator/>
      </w:r>
    </w:p>
  </w:footnote>
  <w:footnote w:type="continuationSeparator" w:id="0">
    <w:p w14:paraId="3A51DD77" w14:textId="77777777" w:rsidR="008914D6" w:rsidRDefault="008914D6" w:rsidP="00C761A6">
      <w:r>
        <w:continuationSeparator/>
      </w:r>
    </w:p>
  </w:footnote>
  <w:footnote w:type="continuationNotice" w:id="1">
    <w:p w14:paraId="1EC171AE" w14:textId="77777777" w:rsidR="008914D6" w:rsidRDefault="008914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5B29" w14:textId="77777777" w:rsidR="003F5668" w:rsidRDefault="003F5668" w:rsidP="003F5668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8A18DA" wp14:editId="43E85AA2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3E9C0DC" wp14:editId="799880C0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du="http://schemas.microsoft.com/office/word/2023/wordml/word16du" xmlns:oel="http://schemas.microsoft.com/office/2019/extlst"/>
                        </a:ext>
                      </a:extLst>
                    </wps:spPr>
                    <wps:txbx>
                      <w:txbxContent>
                        <w:p w14:paraId="6A9034DE" w14:textId="77777777" w:rsidR="003F5668" w:rsidRPr="007C42FB" w:rsidRDefault="003F5668" w:rsidP="003F5668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9C0D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3.3pt;margin-top:15pt;width:184.05pt;height:19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" filled="f" stroked="f">
              <v:textbox>
                <w:txbxContent>
                  <w:p w14:paraId="6A9034DE" w14:textId="77777777" w:rsidR="003F5668" w:rsidRPr="007C42FB" w:rsidRDefault="003F5668" w:rsidP="003F5668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41FD">
      <w:t xml:space="preserve"> </w:t>
    </w:r>
  </w:p>
  <w:p w14:paraId="0FF5E2BB" w14:textId="77777777" w:rsidR="003F5668" w:rsidRDefault="003F5668" w:rsidP="003F5668">
    <w:pPr>
      <w:pStyle w:val="Intestazione"/>
      <w:rPr>
        <w:noProof/>
      </w:rPr>
    </w:pPr>
  </w:p>
  <w:p w14:paraId="6707CCB4" w14:textId="77777777" w:rsidR="003F5668" w:rsidRDefault="003F5668" w:rsidP="003F5668">
    <w:pPr>
      <w:pStyle w:val="Intestazione"/>
    </w:pPr>
  </w:p>
  <w:p w14:paraId="3144F064" w14:textId="77777777" w:rsidR="00EF7944" w:rsidRDefault="00FC41FD">
    <w:pPr>
      <w:pStyle w:val="Intestazione"/>
    </w:pPr>
    <w:r w:rsidRPr="00FC41FD">
      <w:t xml:space="preserve"> </w:t>
    </w:r>
  </w:p>
  <w:p w14:paraId="3CC70A24" w14:textId="77777777" w:rsidR="00EF7944" w:rsidRDefault="00EF7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1921A88"/>
    <w:lvl w:ilvl="0">
      <w:numFmt w:val="bullet"/>
      <w:lvlText w:val="*"/>
      <w:lvlJc w:val="left"/>
    </w:lvl>
  </w:abstractNum>
  <w:abstractNum w:abstractNumId="1" w15:restartNumberingAfterBreak="0">
    <w:nsid w:val="0E660169"/>
    <w:multiLevelType w:val="hybridMultilevel"/>
    <w:tmpl w:val="7E087CDA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75AE9"/>
    <w:multiLevelType w:val="hybridMultilevel"/>
    <w:tmpl w:val="BC2A25A2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03508"/>
    <w:multiLevelType w:val="hybridMultilevel"/>
    <w:tmpl w:val="5EF41C8C"/>
    <w:lvl w:ilvl="0" w:tplc="267A8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D1144"/>
    <w:multiLevelType w:val="hybridMultilevel"/>
    <w:tmpl w:val="3E9E864A"/>
    <w:lvl w:ilvl="0" w:tplc="35C895E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E505C"/>
    <w:multiLevelType w:val="hybridMultilevel"/>
    <w:tmpl w:val="F73097F6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B2867"/>
    <w:multiLevelType w:val="hybridMultilevel"/>
    <w:tmpl w:val="2CE0E08C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D75E6"/>
    <w:multiLevelType w:val="hybridMultilevel"/>
    <w:tmpl w:val="AB50B2D8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91E09"/>
    <w:multiLevelType w:val="hybridMultilevel"/>
    <w:tmpl w:val="6734C9DE"/>
    <w:lvl w:ilvl="0" w:tplc="267A8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20D9E"/>
    <w:multiLevelType w:val="hybridMultilevel"/>
    <w:tmpl w:val="E38067E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C6177E"/>
    <w:multiLevelType w:val="hybridMultilevel"/>
    <w:tmpl w:val="F10E6426"/>
    <w:lvl w:ilvl="0" w:tplc="267A8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526D1C"/>
    <w:multiLevelType w:val="hybridMultilevel"/>
    <w:tmpl w:val="13C4A31A"/>
    <w:lvl w:ilvl="0" w:tplc="290869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10"/>
  </w:num>
  <w:num w:numId="5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  <w:color w:val="000000" w:themeColor="text1"/>
        </w:rPr>
      </w:lvl>
    </w:lvlOverride>
  </w:num>
  <w:num w:numId="6">
    <w:abstractNumId w:val="6"/>
  </w:num>
  <w:num w:numId="7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</w:rPr>
      </w:lvl>
    </w:lvlOverride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11"/>
  </w:num>
  <w:num w:numId="13">
    <w:abstractNumId w:val="1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D"/>
    <w:rsid w:val="000020DC"/>
    <w:rsid w:val="00004880"/>
    <w:rsid w:val="00007F60"/>
    <w:rsid w:val="0001165B"/>
    <w:rsid w:val="00016215"/>
    <w:rsid w:val="0002379F"/>
    <w:rsid w:val="00032E07"/>
    <w:rsid w:val="000440A4"/>
    <w:rsid w:val="00047036"/>
    <w:rsid w:val="00052949"/>
    <w:rsid w:val="00057A14"/>
    <w:rsid w:val="00060FFF"/>
    <w:rsid w:val="00061942"/>
    <w:rsid w:val="00061E45"/>
    <w:rsid w:val="000646B9"/>
    <w:rsid w:val="00064F43"/>
    <w:rsid w:val="00067C80"/>
    <w:rsid w:val="00072BC1"/>
    <w:rsid w:val="00076017"/>
    <w:rsid w:val="00083E80"/>
    <w:rsid w:val="00091DF0"/>
    <w:rsid w:val="00092B7D"/>
    <w:rsid w:val="00092E27"/>
    <w:rsid w:val="000C5F3C"/>
    <w:rsid w:val="000D3A12"/>
    <w:rsid w:val="000E1757"/>
    <w:rsid w:val="000E1844"/>
    <w:rsid w:val="000F0858"/>
    <w:rsid w:val="00102829"/>
    <w:rsid w:val="001102C0"/>
    <w:rsid w:val="00115A84"/>
    <w:rsid w:val="00125DCD"/>
    <w:rsid w:val="001271D9"/>
    <w:rsid w:val="00132C33"/>
    <w:rsid w:val="0013300E"/>
    <w:rsid w:val="00133233"/>
    <w:rsid w:val="00135198"/>
    <w:rsid w:val="00137FCE"/>
    <w:rsid w:val="00142195"/>
    <w:rsid w:val="00142291"/>
    <w:rsid w:val="00143A80"/>
    <w:rsid w:val="00160053"/>
    <w:rsid w:val="0016463D"/>
    <w:rsid w:val="00174D2E"/>
    <w:rsid w:val="001757E8"/>
    <w:rsid w:val="0018000D"/>
    <w:rsid w:val="00182255"/>
    <w:rsid w:val="001978D5"/>
    <w:rsid w:val="001A0381"/>
    <w:rsid w:val="001B5A97"/>
    <w:rsid w:val="001C004F"/>
    <w:rsid w:val="001C27D3"/>
    <w:rsid w:val="001D104F"/>
    <w:rsid w:val="001D33E2"/>
    <w:rsid w:val="001D74A5"/>
    <w:rsid w:val="001E643C"/>
    <w:rsid w:val="001F1FD3"/>
    <w:rsid w:val="001F30A9"/>
    <w:rsid w:val="001F3B6D"/>
    <w:rsid w:val="002040C7"/>
    <w:rsid w:val="00211251"/>
    <w:rsid w:val="0021785F"/>
    <w:rsid w:val="002220BB"/>
    <w:rsid w:val="00222424"/>
    <w:rsid w:val="00222D36"/>
    <w:rsid w:val="00226200"/>
    <w:rsid w:val="00227151"/>
    <w:rsid w:val="002408A3"/>
    <w:rsid w:val="00260D28"/>
    <w:rsid w:val="00270DDF"/>
    <w:rsid w:val="00273228"/>
    <w:rsid w:val="00280D1C"/>
    <w:rsid w:val="002879C6"/>
    <w:rsid w:val="00290442"/>
    <w:rsid w:val="002A2265"/>
    <w:rsid w:val="002A265D"/>
    <w:rsid w:val="002A2E52"/>
    <w:rsid w:val="002A4856"/>
    <w:rsid w:val="002B11C3"/>
    <w:rsid w:val="002B4F14"/>
    <w:rsid w:val="002B6536"/>
    <w:rsid w:val="002C3F4F"/>
    <w:rsid w:val="002D25D7"/>
    <w:rsid w:val="002D2F2C"/>
    <w:rsid w:val="002D3BEE"/>
    <w:rsid w:val="002F059C"/>
    <w:rsid w:val="002F3336"/>
    <w:rsid w:val="00302D6F"/>
    <w:rsid w:val="00310544"/>
    <w:rsid w:val="00320708"/>
    <w:rsid w:val="00325704"/>
    <w:rsid w:val="0032762F"/>
    <w:rsid w:val="00330494"/>
    <w:rsid w:val="00334254"/>
    <w:rsid w:val="00345931"/>
    <w:rsid w:val="003476C8"/>
    <w:rsid w:val="00354F1D"/>
    <w:rsid w:val="0035535E"/>
    <w:rsid w:val="00364902"/>
    <w:rsid w:val="003716AA"/>
    <w:rsid w:val="00372A96"/>
    <w:rsid w:val="00383471"/>
    <w:rsid w:val="00385751"/>
    <w:rsid w:val="003862EA"/>
    <w:rsid w:val="003B0847"/>
    <w:rsid w:val="003C4214"/>
    <w:rsid w:val="003D2BD2"/>
    <w:rsid w:val="003D40E6"/>
    <w:rsid w:val="003D5BF0"/>
    <w:rsid w:val="003F2E0F"/>
    <w:rsid w:val="003F3973"/>
    <w:rsid w:val="003F5668"/>
    <w:rsid w:val="003F5AF8"/>
    <w:rsid w:val="0040666C"/>
    <w:rsid w:val="00410FA3"/>
    <w:rsid w:val="0041634A"/>
    <w:rsid w:val="00417E69"/>
    <w:rsid w:val="00481CCA"/>
    <w:rsid w:val="0049088A"/>
    <w:rsid w:val="004B17EB"/>
    <w:rsid w:val="004B5B00"/>
    <w:rsid w:val="004D6E81"/>
    <w:rsid w:val="004D72B6"/>
    <w:rsid w:val="004F2A8B"/>
    <w:rsid w:val="0051030F"/>
    <w:rsid w:val="005112F6"/>
    <w:rsid w:val="0051269B"/>
    <w:rsid w:val="00515040"/>
    <w:rsid w:val="005239BF"/>
    <w:rsid w:val="00524D94"/>
    <w:rsid w:val="005320B5"/>
    <w:rsid w:val="00533687"/>
    <w:rsid w:val="005359FB"/>
    <w:rsid w:val="0054001C"/>
    <w:rsid w:val="00550762"/>
    <w:rsid w:val="00553030"/>
    <w:rsid w:val="00584879"/>
    <w:rsid w:val="005B46DC"/>
    <w:rsid w:val="005B5742"/>
    <w:rsid w:val="005B60B5"/>
    <w:rsid w:val="005B6336"/>
    <w:rsid w:val="005B7F56"/>
    <w:rsid w:val="005C2D33"/>
    <w:rsid w:val="005C6DB7"/>
    <w:rsid w:val="005C7050"/>
    <w:rsid w:val="005D0376"/>
    <w:rsid w:val="005E1678"/>
    <w:rsid w:val="0060170C"/>
    <w:rsid w:val="00601F32"/>
    <w:rsid w:val="0060421D"/>
    <w:rsid w:val="0062033A"/>
    <w:rsid w:val="0062198F"/>
    <w:rsid w:val="0062711B"/>
    <w:rsid w:val="0063766E"/>
    <w:rsid w:val="0064383B"/>
    <w:rsid w:val="00643951"/>
    <w:rsid w:val="00644174"/>
    <w:rsid w:val="006466AE"/>
    <w:rsid w:val="0064696B"/>
    <w:rsid w:val="0064730C"/>
    <w:rsid w:val="00647F45"/>
    <w:rsid w:val="00656C7A"/>
    <w:rsid w:val="00667798"/>
    <w:rsid w:val="00670BB6"/>
    <w:rsid w:val="006766EF"/>
    <w:rsid w:val="00680113"/>
    <w:rsid w:val="00684E34"/>
    <w:rsid w:val="00686073"/>
    <w:rsid w:val="00690FA8"/>
    <w:rsid w:val="0069193F"/>
    <w:rsid w:val="00692A4D"/>
    <w:rsid w:val="006931CE"/>
    <w:rsid w:val="006A456B"/>
    <w:rsid w:val="006B702F"/>
    <w:rsid w:val="006B7A72"/>
    <w:rsid w:val="006C0209"/>
    <w:rsid w:val="006C159E"/>
    <w:rsid w:val="006C16E4"/>
    <w:rsid w:val="006D0877"/>
    <w:rsid w:val="006D0F32"/>
    <w:rsid w:val="006E2192"/>
    <w:rsid w:val="006E4688"/>
    <w:rsid w:val="006E48D8"/>
    <w:rsid w:val="006F282B"/>
    <w:rsid w:val="00712F35"/>
    <w:rsid w:val="007444DE"/>
    <w:rsid w:val="00747B2D"/>
    <w:rsid w:val="00755062"/>
    <w:rsid w:val="0076017E"/>
    <w:rsid w:val="007722B4"/>
    <w:rsid w:val="00773B58"/>
    <w:rsid w:val="00773E39"/>
    <w:rsid w:val="007779FE"/>
    <w:rsid w:val="007952F5"/>
    <w:rsid w:val="00796286"/>
    <w:rsid w:val="007A3C00"/>
    <w:rsid w:val="007B1AC9"/>
    <w:rsid w:val="007C42FB"/>
    <w:rsid w:val="007C59DF"/>
    <w:rsid w:val="007D2FAA"/>
    <w:rsid w:val="007D54C9"/>
    <w:rsid w:val="007E78AD"/>
    <w:rsid w:val="007F33E4"/>
    <w:rsid w:val="008004E9"/>
    <w:rsid w:val="00801106"/>
    <w:rsid w:val="008055D3"/>
    <w:rsid w:val="00807A31"/>
    <w:rsid w:val="008151CF"/>
    <w:rsid w:val="00823596"/>
    <w:rsid w:val="00834246"/>
    <w:rsid w:val="00844A53"/>
    <w:rsid w:val="00850B82"/>
    <w:rsid w:val="008512A8"/>
    <w:rsid w:val="00853AAD"/>
    <w:rsid w:val="00856EB1"/>
    <w:rsid w:val="00867E94"/>
    <w:rsid w:val="00886DF9"/>
    <w:rsid w:val="008914D6"/>
    <w:rsid w:val="00894A6F"/>
    <w:rsid w:val="00896306"/>
    <w:rsid w:val="008A3289"/>
    <w:rsid w:val="008A378F"/>
    <w:rsid w:val="008A6F31"/>
    <w:rsid w:val="008B32C8"/>
    <w:rsid w:val="008B7098"/>
    <w:rsid w:val="008B7DF5"/>
    <w:rsid w:val="008D677F"/>
    <w:rsid w:val="008F1553"/>
    <w:rsid w:val="0090513F"/>
    <w:rsid w:val="0091594A"/>
    <w:rsid w:val="009162EF"/>
    <w:rsid w:val="00916378"/>
    <w:rsid w:val="00916A91"/>
    <w:rsid w:val="00920E00"/>
    <w:rsid w:val="00933965"/>
    <w:rsid w:val="0094081D"/>
    <w:rsid w:val="009417E5"/>
    <w:rsid w:val="0094747F"/>
    <w:rsid w:val="00957C6E"/>
    <w:rsid w:val="00962850"/>
    <w:rsid w:val="009630A7"/>
    <w:rsid w:val="00965D6F"/>
    <w:rsid w:val="009701EB"/>
    <w:rsid w:val="00977249"/>
    <w:rsid w:val="00980590"/>
    <w:rsid w:val="00982BFC"/>
    <w:rsid w:val="00986C51"/>
    <w:rsid w:val="00992B7A"/>
    <w:rsid w:val="0099438F"/>
    <w:rsid w:val="009A0CE3"/>
    <w:rsid w:val="009A404B"/>
    <w:rsid w:val="009B1488"/>
    <w:rsid w:val="009B2ADE"/>
    <w:rsid w:val="009B49B3"/>
    <w:rsid w:val="009C445B"/>
    <w:rsid w:val="009D1EE0"/>
    <w:rsid w:val="009D46F8"/>
    <w:rsid w:val="009D7F57"/>
    <w:rsid w:val="009E2A82"/>
    <w:rsid w:val="009F0867"/>
    <w:rsid w:val="009F1AAA"/>
    <w:rsid w:val="00A01263"/>
    <w:rsid w:val="00A10F0A"/>
    <w:rsid w:val="00A23C6C"/>
    <w:rsid w:val="00A31B35"/>
    <w:rsid w:val="00A31E9F"/>
    <w:rsid w:val="00A56115"/>
    <w:rsid w:val="00A57129"/>
    <w:rsid w:val="00A60628"/>
    <w:rsid w:val="00A622CC"/>
    <w:rsid w:val="00A67EDA"/>
    <w:rsid w:val="00A7006B"/>
    <w:rsid w:val="00A70336"/>
    <w:rsid w:val="00A74955"/>
    <w:rsid w:val="00A770AC"/>
    <w:rsid w:val="00AA0498"/>
    <w:rsid w:val="00AA67FF"/>
    <w:rsid w:val="00AA7B9B"/>
    <w:rsid w:val="00AB1ECB"/>
    <w:rsid w:val="00AC3000"/>
    <w:rsid w:val="00AC38C0"/>
    <w:rsid w:val="00AD3427"/>
    <w:rsid w:val="00AE66A7"/>
    <w:rsid w:val="00AF2B85"/>
    <w:rsid w:val="00AF4CF9"/>
    <w:rsid w:val="00B030FB"/>
    <w:rsid w:val="00B032EC"/>
    <w:rsid w:val="00B063AC"/>
    <w:rsid w:val="00B213D8"/>
    <w:rsid w:val="00B4712B"/>
    <w:rsid w:val="00B63524"/>
    <w:rsid w:val="00B639BA"/>
    <w:rsid w:val="00B6454C"/>
    <w:rsid w:val="00B724F0"/>
    <w:rsid w:val="00B72670"/>
    <w:rsid w:val="00B751A3"/>
    <w:rsid w:val="00B81137"/>
    <w:rsid w:val="00B92B34"/>
    <w:rsid w:val="00BA7878"/>
    <w:rsid w:val="00BB0967"/>
    <w:rsid w:val="00BB20AB"/>
    <w:rsid w:val="00BC2829"/>
    <w:rsid w:val="00BC541E"/>
    <w:rsid w:val="00BD0382"/>
    <w:rsid w:val="00BD698B"/>
    <w:rsid w:val="00BE772D"/>
    <w:rsid w:val="00BF1D5F"/>
    <w:rsid w:val="00BF7334"/>
    <w:rsid w:val="00BF7AAD"/>
    <w:rsid w:val="00BF7DF2"/>
    <w:rsid w:val="00C00D9E"/>
    <w:rsid w:val="00C213AB"/>
    <w:rsid w:val="00C263C0"/>
    <w:rsid w:val="00C31F62"/>
    <w:rsid w:val="00C42ECA"/>
    <w:rsid w:val="00C4344E"/>
    <w:rsid w:val="00C6481F"/>
    <w:rsid w:val="00C761A6"/>
    <w:rsid w:val="00C87C90"/>
    <w:rsid w:val="00CA11D4"/>
    <w:rsid w:val="00CA189C"/>
    <w:rsid w:val="00CA6D8B"/>
    <w:rsid w:val="00CC1B03"/>
    <w:rsid w:val="00CC6848"/>
    <w:rsid w:val="00CD154D"/>
    <w:rsid w:val="00CD1F6A"/>
    <w:rsid w:val="00CD418D"/>
    <w:rsid w:val="00CD4AD0"/>
    <w:rsid w:val="00CD5208"/>
    <w:rsid w:val="00CE504A"/>
    <w:rsid w:val="00CF1323"/>
    <w:rsid w:val="00CF7515"/>
    <w:rsid w:val="00CF7553"/>
    <w:rsid w:val="00D020DB"/>
    <w:rsid w:val="00D03447"/>
    <w:rsid w:val="00D0561E"/>
    <w:rsid w:val="00D0582F"/>
    <w:rsid w:val="00D0740B"/>
    <w:rsid w:val="00D20C5E"/>
    <w:rsid w:val="00D2212D"/>
    <w:rsid w:val="00D22A38"/>
    <w:rsid w:val="00D238DA"/>
    <w:rsid w:val="00D3096F"/>
    <w:rsid w:val="00D45E5E"/>
    <w:rsid w:val="00D476B1"/>
    <w:rsid w:val="00D50506"/>
    <w:rsid w:val="00D61A95"/>
    <w:rsid w:val="00D64DE4"/>
    <w:rsid w:val="00D81CF9"/>
    <w:rsid w:val="00D8419E"/>
    <w:rsid w:val="00D878D0"/>
    <w:rsid w:val="00D87B01"/>
    <w:rsid w:val="00D95EBC"/>
    <w:rsid w:val="00DA18D3"/>
    <w:rsid w:val="00DA1AAB"/>
    <w:rsid w:val="00DB335C"/>
    <w:rsid w:val="00DB5B97"/>
    <w:rsid w:val="00DC51C0"/>
    <w:rsid w:val="00DC7781"/>
    <w:rsid w:val="00DF06E3"/>
    <w:rsid w:val="00DF0F29"/>
    <w:rsid w:val="00DF1DE4"/>
    <w:rsid w:val="00DF1EE9"/>
    <w:rsid w:val="00DF5C14"/>
    <w:rsid w:val="00E24B05"/>
    <w:rsid w:val="00E43F2C"/>
    <w:rsid w:val="00E4698A"/>
    <w:rsid w:val="00E630EB"/>
    <w:rsid w:val="00E66516"/>
    <w:rsid w:val="00E72240"/>
    <w:rsid w:val="00E72852"/>
    <w:rsid w:val="00E76CB4"/>
    <w:rsid w:val="00E90174"/>
    <w:rsid w:val="00EA3151"/>
    <w:rsid w:val="00EB4651"/>
    <w:rsid w:val="00ED1B6F"/>
    <w:rsid w:val="00EE3136"/>
    <w:rsid w:val="00EF12F4"/>
    <w:rsid w:val="00EF20C4"/>
    <w:rsid w:val="00EF7944"/>
    <w:rsid w:val="00F07BAB"/>
    <w:rsid w:val="00F1096E"/>
    <w:rsid w:val="00F14619"/>
    <w:rsid w:val="00F1739A"/>
    <w:rsid w:val="00F17D75"/>
    <w:rsid w:val="00F20034"/>
    <w:rsid w:val="00F32DB9"/>
    <w:rsid w:val="00F33C40"/>
    <w:rsid w:val="00F43B72"/>
    <w:rsid w:val="00F545B8"/>
    <w:rsid w:val="00F70ED3"/>
    <w:rsid w:val="00F72324"/>
    <w:rsid w:val="00F760D8"/>
    <w:rsid w:val="00F849C1"/>
    <w:rsid w:val="00F86C3D"/>
    <w:rsid w:val="00F901E0"/>
    <w:rsid w:val="00FA0FF7"/>
    <w:rsid w:val="00FA2215"/>
    <w:rsid w:val="00FA4F2C"/>
    <w:rsid w:val="00FA607E"/>
    <w:rsid w:val="00FB7877"/>
    <w:rsid w:val="00FC018B"/>
    <w:rsid w:val="00FC41FD"/>
    <w:rsid w:val="00FC448E"/>
    <w:rsid w:val="00FD607D"/>
    <w:rsid w:val="00FF5678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F16F9"/>
  <w14:defaultImageDpi w14:val="300"/>
  <w15:docId w15:val="{9ADC15AA-2E73-4E41-9A50-12C63357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Corpodeltesto2">
    <w:name w:val="Body Text 2"/>
    <w:basedOn w:val="Normale"/>
    <w:link w:val="Corpodeltesto2Carattere"/>
    <w:rsid w:val="00B639BA"/>
    <w:pPr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B639BA"/>
    <w:rPr>
      <w:rFonts w:ascii="Times New Roman" w:eastAsia="Times New Roman" w:hAnsi="Times New Roman" w:cs="Times New Roman"/>
      <w:sz w:val="18"/>
      <w:szCs w:val="20"/>
    </w:rPr>
  </w:style>
  <w:style w:type="paragraph" w:styleId="Corpodeltesto3">
    <w:name w:val="Body Text 3"/>
    <w:basedOn w:val="Normale"/>
    <w:link w:val="Corpodeltesto3Carattere"/>
    <w:rsid w:val="00B639BA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B639BA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F2B8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F56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56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56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56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567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C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9a2ae0-5628-4b67-857b-0baa8a6e6040" xsi:nil="true"/>
    <lcf76f155ced4ddcb4097134ff3c332f xmlns="fd3cd98d-cd4b-4776-8261-878eaf32129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76B16B68A1194DBBF3B571A88BBC4E" ma:contentTypeVersion="16" ma:contentTypeDescription="Creare un nuovo documento." ma:contentTypeScope="" ma:versionID="8f99720275ca6136b98231e0dec71875">
  <xsd:schema xmlns:xsd="http://www.w3.org/2001/XMLSchema" xmlns:xs="http://www.w3.org/2001/XMLSchema" xmlns:p="http://schemas.microsoft.com/office/2006/metadata/properties" xmlns:ns2="fd3cd98d-cd4b-4776-8261-878eaf32129b" xmlns:ns3="4f9a2ae0-5628-4b67-857b-0baa8a6e6040" targetNamespace="http://schemas.microsoft.com/office/2006/metadata/properties" ma:root="true" ma:fieldsID="106496e06a93d616db2e241818df36b2" ns2:_="" ns3:_="">
    <xsd:import namespace="fd3cd98d-cd4b-4776-8261-878eaf32129b"/>
    <xsd:import namespace="4f9a2ae0-5628-4b67-857b-0baa8a6e6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cd98d-cd4b-4776-8261-878eaf321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deaba446-670d-4910-9889-4457375d1d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a2ae0-5628-4b67-857b-0baa8a6e604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3455b15-eb93-450e-80a6-d79d926cd651}" ma:internalName="TaxCatchAll" ma:showField="CatchAllData" ma:web="4f9a2ae0-5628-4b67-857b-0baa8a6e6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285453-C3D6-4E01-A422-F8A249233495}">
  <ds:schemaRefs>
    <ds:schemaRef ds:uri="http://schemas.microsoft.com/office/2006/metadata/properties"/>
    <ds:schemaRef ds:uri="http://schemas.microsoft.com/office/infopath/2007/PartnerControls"/>
    <ds:schemaRef ds:uri="4f9a2ae0-5628-4b67-857b-0baa8a6e6040"/>
    <ds:schemaRef ds:uri="fd3cd98d-cd4b-4776-8261-878eaf32129b"/>
  </ds:schemaRefs>
</ds:datastoreItem>
</file>

<file path=customXml/itemProps2.xml><?xml version="1.0" encoding="utf-8"?>
<ds:datastoreItem xmlns:ds="http://schemas.openxmlformats.org/officeDocument/2006/customXml" ds:itemID="{49FCE87B-F836-416D-83B7-DDE7BC3FA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cd98d-cd4b-4776-8261-878eaf32129b"/>
    <ds:schemaRef ds:uri="4f9a2ae0-5628-4b67-857b-0baa8a6e6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84A24C-103E-48BC-8626-C2BF937458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9C1A34-3408-4EF5-B358-4E7C1B3C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</Template>
  <TotalTime>0</TotalTime>
  <Pages>3</Pages>
  <Words>407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Primula Paglialunga</dc:creator>
  <cp:lastModifiedBy>Marta Vantini</cp:lastModifiedBy>
  <cp:revision>2</cp:revision>
  <cp:lastPrinted>2026-03-26T07:29:00Z</cp:lastPrinted>
  <dcterms:created xsi:type="dcterms:W3CDTF">2026-03-26T07:44:00Z</dcterms:created>
  <dcterms:modified xsi:type="dcterms:W3CDTF">2026-03-26T07:44:00Z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0be9cfc752afa5a2a079ef807fd50797805ef1d49cba1fcfbd99bfb6f97af8ff</vt:lpwstr>
  </property>
  <property fmtid="{D5CDD505-2E9C-101B-9397-08002B2CF9AE}" pid="3" name="ContentTypeId">
    <vt:lpwstr>0x010100F176B16B68A1194DBBF3B571A88BBC4E</vt:lpwstr>
  </property>
  <property fmtid="{D5CDD505-2E9C-101B-9397-08002B2CF9AE}" pid="4" name="MediaServiceImageTags">
    <vt:lpwstr/>
  </property>
</Properties>
</file>