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05D8B439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184A253F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678FBD1B" w14:textId="77777777" w:rsidR="00B639BA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5935DB04" w14:textId="77777777" w:rsidR="00643951" w:rsidRPr="00FC018B" w:rsidRDefault="00643951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1CD937F6" w:rsidR="00D81CF9" w:rsidRDefault="00D81CF9" w:rsidP="00265A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265A0E">
        <w:rPr>
          <w:rFonts w:ascii="Arial" w:hAnsi="Arial" w:cs="Arial"/>
          <w:b/>
          <w:sz w:val="20"/>
          <w:szCs w:val="20"/>
        </w:rPr>
        <w:t>15/26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“</w:t>
      </w:r>
      <w:r w:rsidR="00265A0E" w:rsidRPr="00265A0E">
        <w:rPr>
          <w:rFonts w:ascii="Arial" w:hAnsi="Arial" w:cs="Arial"/>
          <w:sz w:val="20"/>
          <w:szCs w:val="20"/>
        </w:rPr>
        <w:t xml:space="preserve">Monitoraggio degli organismi nocivi da quarantena ed indagini su ecologia di </w:t>
      </w:r>
      <w:proofErr w:type="spellStart"/>
      <w:r w:rsidR="00265A0E" w:rsidRPr="00265A0E">
        <w:rPr>
          <w:rFonts w:ascii="Arial" w:hAnsi="Arial" w:cs="Arial"/>
          <w:i/>
          <w:iCs/>
          <w:sz w:val="20"/>
          <w:szCs w:val="20"/>
        </w:rPr>
        <w:t>Bactrocera</w:t>
      </w:r>
      <w:proofErr w:type="spellEnd"/>
      <w:r w:rsidR="00265A0E" w:rsidRPr="00265A0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65A0E" w:rsidRPr="00265A0E">
        <w:rPr>
          <w:rFonts w:ascii="Arial" w:hAnsi="Arial" w:cs="Arial"/>
          <w:i/>
          <w:iCs/>
          <w:sz w:val="20"/>
          <w:szCs w:val="20"/>
        </w:rPr>
        <w:t>dorsalis</w:t>
      </w:r>
      <w:proofErr w:type="spellEnd"/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lastRenderedPageBreak/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 xml:space="preserve">requisito di ammissione al concorso ai sensi dell’art. 2 del presente </w:t>
      </w:r>
      <w:proofErr w:type="gramStart"/>
      <w:r w:rsidR="00EF20C4" w:rsidRPr="008C4808">
        <w:rPr>
          <w:rFonts w:ascii="Arial" w:hAnsi="Arial" w:cs="Arial"/>
          <w:sz w:val="20"/>
          <w:szCs w:val="20"/>
          <w:u w:val="single"/>
        </w:rPr>
        <w:t>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5EB54748" w14:textId="23C3FADA" w:rsidR="0062198F" w:rsidRDefault="0062198F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richiesta di espletamen</w:t>
      </w:r>
      <w:r w:rsidR="00986C51">
        <w:rPr>
          <w:rFonts w:ascii="Arial" w:hAnsi="Arial" w:cs="Arial"/>
          <w:sz w:val="20"/>
          <w:szCs w:val="20"/>
        </w:rPr>
        <w:t>to colloquio in videoconferenza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7CF5C454" w14:textId="77777777" w:rsidR="00FC448E" w:rsidRPr="00FD607D" w:rsidRDefault="00FC448E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A6D4DE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59053D" w14:textId="77777777" w:rsidR="00265A0E" w:rsidRDefault="00265A0E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623885" w14:textId="77777777" w:rsidR="00265A0E" w:rsidRDefault="00265A0E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C0B9A9" w14:textId="77777777" w:rsidR="00265A0E" w:rsidRPr="00957C6E" w:rsidRDefault="00265A0E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lastRenderedPageBreak/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CF8B8C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4B3D131" w14:textId="77777777" w:rsidR="008C4808" w:rsidRDefault="008C4808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8C4808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AA2D" w14:textId="77777777" w:rsidR="0025661D" w:rsidRDefault="0025661D" w:rsidP="00C761A6">
      <w:r>
        <w:separator/>
      </w:r>
    </w:p>
  </w:endnote>
  <w:endnote w:type="continuationSeparator" w:id="0">
    <w:p w14:paraId="745CCBD0" w14:textId="77777777" w:rsidR="0025661D" w:rsidRDefault="0025661D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13D9" w14:textId="77777777" w:rsidR="0025661D" w:rsidRDefault="0025661D" w:rsidP="00C761A6">
      <w:r>
        <w:separator/>
      </w:r>
    </w:p>
  </w:footnote>
  <w:footnote w:type="continuationSeparator" w:id="0">
    <w:p w14:paraId="00DA31F4" w14:textId="77777777" w:rsidR="0025661D" w:rsidRDefault="0025661D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2E88"/>
    <w:rsid w:val="000131BC"/>
    <w:rsid w:val="00016215"/>
    <w:rsid w:val="0003290C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A168A"/>
    <w:rsid w:val="000A68D5"/>
    <w:rsid w:val="000C3D65"/>
    <w:rsid w:val="000E1757"/>
    <w:rsid w:val="000F0858"/>
    <w:rsid w:val="000F6E70"/>
    <w:rsid w:val="00102829"/>
    <w:rsid w:val="0011528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76FCC"/>
    <w:rsid w:val="0018000D"/>
    <w:rsid w:val="001978D5"/>
    <w:rsid w:val="001A0381"/>
    <w:rsid w:val="001B5036"/>
    <w:rsid w:val="001B5A97"/>
    <w:rsid w:val="001C004F"/>
    <w:rsid w:val="001C27D3"/>
    <w:rsid w:val="001C651F"/>
    <w:rsid w:val="001D104F"/>
    <w:rsid w:val="001D33E2"/>
    <w:rsid w:val="001D74A5"/>
    <w:rsid w:val="001E643C"/>
    <w:rsid w:val="001F1FD3"/>
    <w:rsid w:val="001F30A9"/>
    <w:rsid w:val="001F3B6D"/>
    <w:rsid w:val="002005EE"/>
    <w:rsid w:val="002040C7"/>
    <w:rsid w:val="00211251"/>
    <w:rsid w:val="0021785F"/>
    <w:rsid w:val="00222424"/>
    <w:rsid w:val="00222D36"/>
    <w:rsid w:val="002264B5"/>
    <w:rsid w:val="0025661D"/>
    <w:rsid w:val="00265A0E"/>
    <w:rsid w:val="00270DDF"/>
    <w:rsid w:val="00273228"/>
    <w:rsid w:val="00280D1C"/>
    <w:rsid w:val="002A2265"/>
    <w:rsid w:val="002A265D"/>
    <w:rsid w:val="002A2E52"/>
    <w:rsid w:val="002A3219"/>
    <w:rsid w:val="002A4856"/>
    <w:rsid w:val="002A6FF3"/>
    <w:rsid w:val="002B11C3"/>
    <w:rsid w:val="002B6536"/>
    <w:rsid w:val="002C3F4F"/>
    <w:rsid w:val="002D25D7"/>
    <w:rsid w:val="002D2915"/>
    <w:rsid w:val="002D2F2C"/>
    <w:rsid w:val="002D3BEE"/>
    <w:rsid w:val="002F059C"/>
    <w:rsid w:val="002F3336"/>
    <w:rsid w:val="003072F4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B0847"/>
    <w:rsid w:val="003C4214"/>
    <w:rsid w:val="003D2BD2"/>
    <w:rsid w:val="003D40E6"/>
    <w:rsid w:val="003D7404"/>
    <w:rsid w:val="003E4D92"/>
    <w:rsid w:val="003F2E0F"/>
    <w:rsid w:val="003F3973"/>
    <w:rsid w:val="003F5668"/>
    <w:rsid w:val="003F5AF8"/>
    <w:rsid w:val="003F73C4"/>
    <w:rsid w:val="0040666C"/>
    <w:rsid w:val="00410FA3"/>
    <w:rsid w:val="00413175"/>
    <w:rsid w:val="00427C14"/>
    <w:rsid w:val="0044221E"/>
    <w:rsid w:val="0045553F"/>
    <w:rsid w:val="00481CCA"/>
    <w:rsid w:val="0049088A"/>
    <w:rsid w:val="004A6621"/>
    <w:rsid w:val="004A7944"/>
    <w:rsid w:val="004C234D"/>
    <w:rsid w:val="004D6E81"/>
    <w:rsid w:val="004D72B6"/>
    <w:rsid w:val="004E09F2"/>
    <w:rsid w:val="004E6C84"/>
    <w:rsid w:val="00501B4C"/>
    <w:rsid w:val="0051030F"/>
    <w:rsid w:val="005112F6"/>
    <w:rsid w:val="00515040"/>
    <w:rsid w:val="00524D94"/>
    <w:rsid w:val="005320B5"/>
    <w:rsid w:val="00533687"/>
    <w:rsid w:val="005359FB"/>
    <w:rsid w:val="00550762"/>
    <w:rsid w:val="00595406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521F"/>
    <w:rsid w:val="00656C7A"/>
    <w:rsid w:val="0066016E"/>
    <w:rsid w:val="00667798"/>
    <w:rsid w:val="006766EF"/>
    <w:rsid w:val="00680113"/>
    <w:rsid w:val="00686073"/>
    <w:rsid w:val="00690FA8"/>
    <w:rsid w:val="00692A4D"/>
    <w:rsid w:val="006A456B"/>
    <w:rsid w:val="006A4F2D"/>
    <w:rsid w:val="006B7A72"/>
    <w:rsid w:val="006C0CDB"/>
    <w:rsid w:val="006C16E4"/>
    <w:rsid w:val="006D0F32"/>
    <w:rsid w:val="006E2192"/>
    <w:rsid w:val="006E4688"/>
    <w:rsid w:val="006E48D8"/>
    <w:rsid w:val="006F282B"/>
    <w:rsid w:val="00712F35"/>
    <w:rsid w:val="00747B2D"/>
    <w:rsid w:val="0076017E"/>
    <w:rsid w:val="00773B58"/>
    <w:rsid w:val="00773E39"/>
    <w:rsid w:val="007779FE"/>
    <w:rsid w:val="00795FCD"/>
    <w:rsid w:val="007B1AC9"/>
    <w:rsid w:val="007C42FB"/>
    <w:rsid w:val="007C59DF"/>
    <w:rsid w:val="007D2FAA"/>
    <w:rsid w:val="007E5CA4"/>
    <w:rsid w:val="007E78AD"/>
    <w:rsid w:val="007F33E4"/>
    <w:rsid w:val="008004E9"/>
    <w:rsid w:val="00807A31"/>
    <w:rsid w:val="00813646"/>
    <w:rsid w:val="008303F6"/>
    <w:rsid w:val="0083094D"/>
    <w:rsid w:val="00844A53"/>
    <w:rsid w:val="00850B82"/>
    <w:rsid w:val="008512A8"/>
    <w:rsid w:val="00852669"/>
    <w:rsid w:val="00856EB1"/>
    <w:rsid w:val="00857FB2"/>
    <w:rsid w:val="008725BB"/>
    <w:rsid w:val="00896306"/>
    <w:rsid w:val="008A378F"/>
    <w:rsid w:val="008A6F31"/>
    <w:rsid w:val="008B32C8"/>
    <w:rsid w:val="008B7098"/>
    <w:rsid w:val="008B7DF5"/>
    <w:rsid w:val="008B7FF3"/>
    <w:rsid w:val="008C4808"/>
    <w:rsid w:val="008D4549"/>
    <w:rsid w:val="008F148F"/>
    <w:rsid w:val="008F1553"/>
    <w:rsid w:val="008F732A"/>
    <w:rsid w:val="0090513F"/>
    <w:rsid w:val="009162EF"/>
    <w:rsid w:val="00920E00"/>
    <w:rsid w:val="00933965"/>
    <w:rsid w:val="0094747F"/>
    <w:rsid w:val="00954262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B5E7D"/>
    <w:rsid w:val="009C445B"/>
    <w:rsid w:val="009D46F8"/>
    <w:rsid w:val="009D7F57"/>
    <w:rsid w:val="009E2A82"/>
    <w:rsid w:val="009F1AAA"/>
    <w:rsid w:val="00A01263"/>
    <w:rsid w:val="00A21E38"/>
    <w:rsid w:val="00A239D7"/>
    <w:rsid w:val="00A23C6C"/>
    <w:rsid w:val="00A27F47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95468"/>
    <w:rsid w:val="00AA0498"/>
    <w:rsid w:val="00AA67FF"/>
    <w:rsid w:val="00AA74D4"/>
    <w:rsid w:val="00AA7B9B"/>
    <w:rsid w:val="00AB1ECB"/>
    <w:rsid w:val="00AC38C0"/>
    <w:rsid w:val="00AE2012"/>
    <w:rsid w:val="00AE66A7"/>
    <w:rsid w:val="00AF2B85"/>
    <w:rsid w:val="00B030FB"/>
    <w:rsid w:val="00B032EC"/>
    <w:rsid w:val="00B4712B"/>
    <w:rsid w:val="00B52DAC"/>
    <w:rsid w:val="00B63524"/>
    <w:rsid w:val="00B639BA"/>
    <w:rsid w:val="00B6454C"/>
    <w:rsid w:val="00B751A3"/>
    <w:rsid w:val="00B90341"/>
    <w:rsid w:val="00B92B34"/>
    <w:rsid w:val="00BA4409"/>
    <w:rsid w:val="00BA7878"/>
    <w:rsid w:val="00BB20AB"/>
    <w:rsid w:val="00BC541E"/>
    <w:rsid w:val="00BC6982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60E93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1D1D"/>
    <w:rsid w:val="00CF7515"/>
    <w:rsid w:val="00CF7553"/>
    <w:rsid w:val="00D03447"/>
    <w:rsid w:val="00D0582F"/>
    <w:rsid w:val="00D3096F"/>
    <w:rsid w:val="00D32AC9"/>
    <w:rsid w:val="00D45E5E"/>
    <w:rsid w:val="00D476B1"/>
    <w:rsid w:val="00D50506"/>
    <w:rsid w:val="00D53918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11032"/>
    <w:rsid w:val="00E4698A"/>
    <w:rsid w:val="00E67D37"/>
    <w:rsid w:val="00E72240"/>
    <w:rsid w:val="00E73AD9"/>
    <w:rsid w:val="00E76CB4"/>
    <w:rsid w:val="00EC0785"/>
    <w:rsid w:val="00EC79E7"/>
    <w:rsid w:val="00EE3136"/>
    <w:rsid w:val="00EF12F4"/>
    <w:rsid w:val="00EF20C4"/>
    <w:rsid w:val="00EF3DED"/>
    <w:rsid w:val="00EF7944"/>
    <w:rsid w:val="00F14619"/>
    <w:rsid w:val="00F1739A"/>
    <w:rsid w:val="00F17D75"/>
    <w:rsid w:val="00F211DC"/>
    <w:rsid w:val="00F32DB9"/>
    <w:rsid w:val="00F43B72"/>
    <w:rsid w:val="00F545B8"/>
    <w:rsid w:val="00F70ED3"/>
    <w:rsid w:val="00F72324"/>
    <w:rsid w:val="00F849C1"/>
    <w:rsid w:val="00F86C3D"/>
    <w:rsid w:val="00F901E0"/>
    <w:rsid w:val="00FA2215"/>
    <w:rsid w:val="00FA4F2C"/>
    <w:rsid w:val="00FB37D0"/>
    <w:rsid w:val="00FB7877"/>
    <w:rsid w:val="00FC018B"/>
    <w:rsid w:val="00FC41FD"/>
    <w:rsid w:val="00FC448E"/>
    <w:rsid w:val="00FD607D"/>
    <w:rsid w:val="00FE535F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2</TotalTime>
  <Pages>3</Pages>
  <Words>405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2026-04-10T10:50:00Z</cp:lastPrinted>
  <dcterms:created xsi:type="dcterms:W3CDTF">2026-04-22T06:49:00Z</dcterms:created>
  <dcterms:modified xsi:type="dcterms:W3CDTF">2026-04-22T06:50:00Z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