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8D720" w14:textId="77777777" w:rsidR="00A770AC" w:rsidRDefault="00A770A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FBD8909" w14:textId="6C417B51" w:rsid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="00B92B34" w:rsidRPr="00FC018B">
        <w:rPr>
          <w:rFonts w:ascii="Arial" w:hAnsi="Arial" w:cs="Arial"/>
          <w:sz w:val="22"/>
          <w:szCs w:val="22"/>
        </w:rPr>
        <w:t xml:space="preserve">      </w:t>
      </w:r>
      <w:r w:rsidRPr="00FC018B">
        <w:rPr>
          <w:rFonts w:ascii="Arial" w:hAnsi="Arial" w:cs="Arial"/>
          <w:sz w:val="22"/>
          <w:szCs w:val="22"/>
        </w:rPr>
        <w:t xml:space="preserve">       </w:t>
      </w:r>
      <w:r w:rsidRPr="00FC018B">
        <w:rPr>
          <w:rFonts w:ascii="Arial" w:hAnsi="Arial" w:cs="Arial"/>
          <w:b/>
        </w:rPr>
        <w:t>ALLEGATO 1</w:t>
      </w:r>
    </w:p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0F456191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 , 15</w:t>
      </w:r>
    </w:p>
    <w:p w14:paraId="5935DB04" w14:textId="3AA9B845" w:rsidR="00643951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</w:t>
      </w:r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r w:rsidR="00B639BA" w:rsidRPr="00FC018B">
        <w:rPr>
          <w:rFonts w:ascii="Arial" w:hAnsi="Arial" w:cs="Arial"/>
          <w:sz w:val="20"/>
          <w:szCs w:val="20"/>
        </w:rPr>
        <w:t>sottoscritt…………………………………………………………………………………………………...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104FDDE0" w14:textId="37303F56" w:rsidR="00B639BA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,</w:t>
      </w:r>
    </w:p>
    <w:p w14:paraId="380D4C1F" w14:textId="77777777" w:rsidR="00643951" w:rsidRPr="00FC018B" w:rsidRDefault="00643951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829531" w14:textId="3FD81BAB" w:rsidR="00643951" w:rsidRPr="00FC018B" w:rsidRDefault="00986C51" w:rsidP="00E6230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639BA" w:rsidRPr="00FC018B">
        <w:rPr>
          <w:rFonts w:ascii="Arial" w:hAnsi="Arial" w:cs="Arial"/>
          <w:b/>
          <w:sz w:val="20"/>
          <w:szCs w:val="20"/>
        </w:rPr>
        <w:t>e</w:t>
      </w:r>
    </w:p>
    <w:p w14:paraId="7D8DB107" w14:textId="74461335" w:rsidR="00D81CF9" w:rsidRDefault="00D81CF9" w:rsidP="003B28F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di essere ammess….</w:t>
      </w:r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“BdR0</w:t>
      </w:r>
      <w:r w:rsidR="00C90D9D">
        <w:rPr>
          <w:rFonts w:ascii="Arial" w:hAnsi="Arial" w:cs="Arial"/>
          <w:b/>
          <w:sz w:val="20"/>
          <w:szCs w:val="20"/>
        </w:rPr>
        <w:t>20/26</w:t>
      </w:r>
      <w:r w:rsidR="00986C51"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post-lauream dal titolo “</w:t>
      </w:r>
      <w:r w:rsidR="003B28F3" w:rsidRPr="003B28F3">
        <w:rPr>
          <w:rFonts w:ascii="Arial" w:hAnsi="Arial" w:cs="Arial"/>
          <w:b/>
          <w:sz w:val="20"/>
          <w:szCs w:val="20"/>
        </w:rPr>
        <w:t>Approcci tecnologici e biotecnologici per la riduzione del fabbisogno energetico delle fermentazioni</w:t>
      </w:r>
      <w:r w:rsidRPr="00FC018B">
        <w:rPr>
          <w:rFonts w:ascii="Arial" w:hAnsi="Arial" w:cs="Arial"/>
          <w:sz w:val="20"/>
          <w:szCs w:val="20"/>
        </w:rPr>
        <w:t>”.</w:t>
      </w:r>
    </w:p>
    <w:p w14:paraId="1273535E" w14:textId="77777777" w:rsidR="00643951" w:rsidRPr="00FC018B" w:rsidRDefault="006439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essere nato/a  a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………………………………………………..</w:t>
      </w:r>
      <w:r w:rsidRPr="009B49B3">
        <w:rPr>
          <w:rFonts w:ascii="Arial" w:hAnsi="Arial" w:cs="Arial"/>
          <w:sz w:val="20"/>
          <w:szCs w:val="20"/>
        </w:rPr>
        <w:t xml:space="preserve"> (Prov.</w:t>
      </w:r>
      <w:r w:rsidR="00986C51">
        <w:rPr>
          <w:rFonts w:ascii="Arial" w:hAnsi="Arial" w:cs="Arial"/>
          <w:sz w:val="20"/>
          <w:szCs w:val="20"/>
        </w:rPr>
        <w:t>di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......................…………………....…………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c.a.p.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………..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 xml:space="preserve">i …..) Via ......................…………………....…………………………………………………………….. n. ……. c.a.p.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lastRenderedPageBreak/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0E484B78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8C4808">
        <w:rPr>
          <w:rFonts w:ascii="Arial" w:hAnsi="Arial" w:cs="Arial"/>
          <w:sz w:val="20"/>
          <w:szCs w:val="20"/>
          <w:u w:val="single"/>
        </w:rPr>
        <w:t xml:space="preserve">indicare il </w:t>
      </w:r>
      <w:r w:rsidR="00EF20C4" w:rsidRPr="008C4808">
        <w:rPr>
          <w:rFonts w:ascii="Arial" w:hAnsi="Arial" w:cs="Arial"/>
          <w:sz w:val="20"/>
          <w:szCs w:val="20"/>
          <w:u w:val="single"/>
        </w:rPr>
        <w:t>requisito di ammissione al concorso ai sensi dell’art. 2 del presente bando</w:t>
      </w:r>
      <w:r w:rsidR="00EF20C4" w:rsidRPr="00643951">
        <w:rPr>
          <w:rFonts w:ascii="Arial" w:hAnsi="Arial" w:cs="Arial"/>
          <w:sz w:val="20"/>
          <w:szCs w:val="20"/>
        </w:rPr>
        <w:t xml:space="preserve">) </w:t>
      </w:r>
      <w:r w:rsidRPr="00643951">
        <w:rPr>
          <w:rFonts w:ascii="Arial" w:hAnsi="Arial" w:cs="Arial"/>
          <w:sz w:val="20"/>
          <w:szCs w:val="20"/>
        </w:rPr>
        <w:t xml:space="preserve"> ……………………….…………………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laurea……………………………..…………………………………………………………..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14:paraId="66569A8F" w14:textId="77777777" w:rsidR="00FC448E" w:rsidRDefault="00FC448E" w:rsidP="00FC448E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attualmente le seguenti attività lavorative 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447763" w14:textId="38EDE9B1" w:rsidR="00FC448E" w:rsidRPr="00986C51" w:rsidRDefault="00FC448E" w:rsidP="00FC448E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171FA1B" w14:textId="77777777" w:rsidR="00FD607D" w:rsidRDefault="00FD607D" w:rsidP="00FD607D">
      <w:pPr>
        <w:pStyle w:val="Paragrafoelenco"/>
        <w:rPr>
          <w:rFonts w:ascii="Arial" w:hAnsi="Arial" w:cs="Arial"/>
          <w:sz w:val="20"/>
          <w:szCs w:val="20"/>
        </w:rPr>
      </w:pPr>
    </w:p>
    <w:p w14:paraId="6EE0ED49" w14:textId="0691AA11" w:rsidR="00FD607D" w:rsidRP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45FC0F44" w14:textId="462B4570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 w:rsidR="00A01263">
        <w:rPr>
          <w:rFonts w:ascii="Arial" w:hAnsi="Arial" w:cs="Arial"/>
          <w:sz w:val="20"/>
          <w:szCs w:val="20"/>
        </w:rPr>
        <w:t xml:space="preserve"> </w:t>
      </w:r>
      <w:r w:rsidR="009B49B3"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71E28662" w14:textId="6FCBBBBA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37FC13BC" w14:textId="3CFA6C82" w:rsid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307B4E0B" w14:textId="77777777" w:rsidR="00986C51" w:rsidRPr="0062198F" w:rsidRDefault="00986C51" w:rsidP="003B28F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8DECFC" w14:textId="77777777" w:rsidR="00FD607D" w:rsidRDefault="00FD607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0FA6D4DE" w14:textId="77777777" w:rsidR="00FD607D" w:rsidRPr="00957C6E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3FED65" w14:textId="35B3E9CE" w:rsidR="00B639BA" w:rsidRDefault="00B639BA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521D64B8" w14:textId="77777777" w:rsidR="00807A31" w:rsidRPr="00FC018B" w:rsidRDefault="00807A31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82FF47" w14:textId="7F8A249B" w:rsidR="00B639BA" w:rsidRPr="00FC018B" w:rsidRDefault="00B639BA" w:rsidP="003476C8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Via………………………………………..…………</w:t>
      </w:r>
      <w:r w:rsidR="003476C8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 w:rsidR="003476C8">
        <w:rPr>
          <w:rFonts w:ascii="Arial" w:hAnsi="Arial" w:cs="Arial"/>
          <w:sz w:val="20"/>
          <w:szCs w:val="20"/>
        </w:rPr>
        <w:t>…….</w:t>
      </w:r>
    </w:p>
    <w:p w14:paraId="2A881A7E" w14:textId="7231CA84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 w:rsidR="003476C8"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>..) c.a.p…..…</w:t>
      </w:r>
      <w:r w:rsidR="003476C8"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426D1A22" w14:textId="58427B41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 w:rsidR="003476C8">
        <w:rPr>
          <w:rFonts w:ascii="Arial" w:hAnsi="Arial" w:cs="Arial"/>
          <w:sz w:val="20"/>
          <w:szCs w:val="20"/>
        </w:rPr>
        <w:t>……………..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 w:rsidR="003476C8"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6E905354" w14:textId="77777777" w:rsidR="00B639BA" w:rsidRPr="00FC018B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D9BA92" w14:textId="77777777" w:rsidR="00B639BA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Il sottoscritto dichiara di essere consapevole che l’Università degli Studi di Verona può utilizzare i dati contenuti nella presente esclusivamente nell’ambito e per i fini istituzionali della Pubblica Amministrazione (D.Lgs. n. 196/2003, art. 18).</w:t>
      </w:r>
    </w:p>
    <w:p w14:paraId="056DD577" w14:textId="77777777" w:rsidR="00986C51" w:rsidRPr="00FC018B" w:rsidRDefault="00986C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D75307" w14:textId="77777777" w:rsidR="00B639BA" w:rsidRPr="00FC018B" w:rsidRDefault="00B639BA" w:rsidP="00D81CF9">
      <w:pPr>
        <w:jc w:val="both"/>
        <w:rPr>
          <w:rFonts w:ascii="Arial" w:hAnsi="Arial" w:cs="Arial"/>
          <w:sz w:val="20"/>
          <w:szCs w:val="20"/>
        </w:rPr>
      </w:pPr>
    </w:p>
    <w:p w14:paraId="4E0EF191" w14:textId="4C9A963A" w:rsidR="00957C6E" w:rsidRDefault="00B639BA" w:rsidP="00D81CF9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 w:rsidR="00F545B8"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 w:rsidR="00F545B8"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13E07436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D6E727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36E8B19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DB264F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C597193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391979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592FBF8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2D917B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D705B72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70D74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DEA606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BDC198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3BAB9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52DB6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1C217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C41A0B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E3EF0B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21817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955F03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9AD2EC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1E715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E13E04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AD35E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A9A4C4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7D3542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8105F5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643951" w:rsidSect="00690FA8">
      <w:head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EA6D9" w14:textId="77777777" w:rsidR="00803689" w:rsidRDefault="00803689" w:rsidP="00C761A6">
      <w:r>
        <w:separator/>
      </w:r>
    </w:p>
  </w:endnote>
  <w:endnote w:type="continuationSeparator" w:id="0">
    <w:p w14:paraId="66DB0CF8" w14:textId="77777777" w:rsidR="00803689" w:rsidRDefault="0080368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E1DB9" w14:textId="77777777" w:rsidR="00803689" w:rsidRDefault="00803689" w:rsidP="00C761A6">
      <w:r>
        <w:separator/>
      </w:r>
    </w:p>
  </w:footnote>
  <w:footnote w:type="continuationSeparator" w:id="0">
    <w:p w14:paraId="679CE838" w14:textId="77777777" w:rsidR="00803689" w:rsidRDefault="0080368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144695394">
    <w:abstractNumId w:val="6"/>
  </w:num>
  <w:num w:numId="2" w16cid:durableId="340543913">
    <w:abstractNumId w:val="4"/>
  </w:num>
  <w:num w:numId="3" w16cid:durableId="691078005">
    <w:abstractNumId w:val="7"/>
  </w:num>
  <w:num w:numId="4" w16cid:durableId="306206405">
    <w:abstractNumId w:val="5"/>
  </w:num>
  <w:num w:numId="5" w16cid:durableId="107742260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 w16cid:durableId="1554777549">
    <w:abstractNumId w:val="3"/>
  </w:num>
  <w:num w:numId="7" w16cid:durableId="1166240965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 w16cid:durableId="1996297274">
    <w:abstractNumId w:val="1"/>
  </w:num>
  <w:num w:numId="9" w16cid:durableId="19050189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53A0"/>
    <w:rsid w:val="00016215"/>
    <w:rsid w:val="00027E69"/>
    <w:rsid w:val="00032E07"/>
    <w:rsid w:val="000440A4"/>
    <w:rsid w:val="00047036"/>
    <w:rsid w:val="00051454"/>
    <w:rsid w:val="00057A14"/>
    <w:rsid w:val="00060FFF"/>
    <w:rsid w:val="000646B9"/>
    <w:rsid w:val="00064F43"/>
    <w:rsid w:val="00067C80"/>
    <w:rsid w:val="00072BC1"/>
    <w:rsid w:val="00091DF0"/>
    <w:rsid w:val="00092B7D"/>
    <w:rsid w:val="000B1D69"/>
    <w:rsid w:val="000B539B"/>
    <w:rsid w:val="000D51A6"/>
    <w:rsid w:val="000E1757"/>
    <w:rsid w:val="000F0858"/>
    <w:rsid w:val="00102829"/>
    <w:rsid w:val="00115A84"/>
    <w:rsid w:val="00125DCD"/>
    <w:rsid w:val="00135198"/>
    <w:rsid w:val="00137FCE"/>
    <w:rsid w:val="00141F46"/>
    <w:rsid w:val="00142195"/>
    <w:rsid w:val="00142291"/>
    <w:rsid w:val="0014596C"/>
    <w:rsid w:val="00150CE7"/>
    <w:rsid w:val="00160053"/>
    <w:rsid w:val="0016463D"/>
    <w:rsid w:val="00174D2E"/>
    <w:rsid w:val="001757E8"/>
    <w:rsid w:val="0018000D"/>
    <w:rsid w:val="001978D5"/>
    <w:rsid w:val="001A0381"/>
    <w:rsid w:val="001B5A97"/>
    <w:rsid w:val="001C004F"/>
    <w:rsid w:val="001C27D3"/>
    <w:rsid w:val="001D104F"/>
    <w:rsid w:val="001D33E2"/>
    <w:rsid w:val="001D74A5"/>
    <w:rsid w:val="001E643C"/>
    <w:rsid w:val="001F1FD3"/>
    <w:rsid w:val="001F30A9"/>
    <w:rsid w:val="001F3B6D"/>
    <w:rsid w:val="002040C7"/>
    <w:rsid w:val="00211251"/>
    <w:rsid w:val="0021785F"/>
    <w:rsid w:val="00222424"/>
    <w:rsid w:val="00222D36"/>
    <w:rsid w:val="00224B8D"/>
    <w:rsid w:val="00270DDF"/>
    <w:rsid w:val="00273228"/>
    <w:rsid w:val="00280D1C"/>
    <w:rsid w:val="002A2265"/>
    <w:rsid w:val="002A265D"/>
    <w:rsid w:val="002A2E52"/>
    <w:rsid w:val="002A4856"/>
    <w:rsid w:val="002B11C3"/>
    <w:rsid w:val="002B6536"/>
    <w:rsid w:val="002C3F4F"/>
    <w:rsid w:val="002D25D7"/>
    <w:rsid w:val="002D2F2C"/>
    <w:rsid w:val="002D3BEE"/>
    <w:rsid w:val="002E5AD0"/>
    <w:rsid w:val="002F059C"/>
    <w:rsid w:val="002F3336"/>
    <w:rsid w:val="00310544"/>
    <w:rsid w:val="00320708"/>
    <w:rsid w:val="00325704"/>
    <w:rsid w:val="0032762F"/>
    <w:rsid w:val="00330494"/>
    <w:rsid w:val="00334254"/>
    <w:rsid w:val="00345931"/>
    <w:rsid w:val="003476C8"/>
    <w:rsid w:val="0035535E"/>
    <w:rsid w:val="00364902"/>
    <w:rsid w:val="003716AA"/>
    <w:rsid w:val="00385751"/>
    <w:rsid w:val="003862EA"/>
    <w:rsid w:val="00391D48"/>
    <w:rsid w:val="003A5442"/>
    <w:rsid w:val="003B0830"/>
    <w:rsid w:val="003B0847"/>
    <w:rsid w:val="003B28F3"/>
    <w:rsid w:val="003C4214"/>
    <w:rsid w:val="003D2BD2"/>
    <w:rsid w:val="003D40E6"/>
    <w:rsid w:val="003F2E0F"/>
    <w:rsid w:val="003F3973"/>
    <w:rsid w:val="003F5668"/>
    <w:rsid w:val="003F5AF8"/>
    <w:rsid w:val="003F73C4"/>
    <w:rsid w:val="0040666C"/>
    <w:rsid w:val="00410FA3"/>
    <w:rsid w:val="004148BB"/>
    <w:rsid w:val="004333DD"/>
    <w:rsid w:val="004348B4"/>
    <w:rsid w:val="00451DFB"/>
    <w:rsid w:val="00481CCA"/>
    <w:rsid w:val="0049088A"/>
    <w:rsid w:val="004B2EBE"/>
    <w:rsid w:val="004D4071"/>
    <w:rsid w:val="004D6E81"/>
    <w:rsid w:val="004D72B6"/>
    <w:rsid w:val="0051030F"/>
    <w:rsid w:val="005112F6"/>
    <w:rsid w:val="00515040"/>
    <w:rsid w:val="00520029"/>
    <w:rsid w:val="00524D94"/>
    <w:rsid w:val="005320B5"/>
    <w:rsid w:val="00533687"/>
    <w:rsid w:val="005359FB"/>
    <w:rsid w:val="00550762"/>
    <w:rsid w:val="005561DE"/>
    <w:rsid w:val="00561188"/>
    <w:rsid w:val="00585BF9"/>
    <w:rsid w:val="005A6E69"/>
    <w:rsid w:val="005C2D33"/>
    <w:rsid w:val="005C6DB7"/>
    <w:rsid w:val="005D3E39"/>
    <w:rsid w:val="0060170C"/>
    <w:rsid w:val="00601F32"/>
    <w:rsid w:val="00603765"/>
    <w:rsid w:val="0062198F"/>
    <w:rsid w:val="0062711B"/>
    <w:rsid w:val="00634021"/>
    <w:rsid w:val="00643951"/>
    <w:rsid w:val="006466AE"/>
    <w:rsid w:val="0064730C"/>
    <w:rsid w:val="00647F45"/>
    <w:rsid w:val="00656C7A"/>
    <w:rsid w:val="00667798"/>
    <w:rsid w:val="006766EF"/>
    <w:rsid w:val="00680113"/>
    <w:rsid w:val="00686073"/>
    <w:rsid w:val="00690FA8"/>
    <w:rsid w:val="00692A4D"/>
    <w:rsid w:val="006A456B"/>
    <w:rsid w:val="006B7A72"/>
    <w:rsid w:val="006C16E4"/>
    <w:rsid w:val="006D0F32"/>
    <w:rsid w:val="006E2192"/>
    <w:rsid w:val="006E4688"/>
    <w:rsid w:val="006E48D8"/>
    <w:rsid w:val="006F282B"/>
    <w:rsid w:val="006F4791"/>
    <w:rsid w:val="006F57C6"/>
    <w:rsid w:val="00710F1D"/>
    <w:rsid w:val="00712F35"/>
    <w:rsid w:val="00747B2D"/>
    <w:rsid w:val="0076017E"/>
    <w:rsid w:val="00761272"/>
    <w:rsid w:val="00773B58"/>
    <w:rsid w:val="00773E39"/>
    <w:rsid w:val="007779FE"/>
    <w:rsid w:val="007B1AC9"/>
    <w:rsid w:val="007B635C"/>
    <w:rsid w:val="007C4110"/>
    <w:rsid w:val="007C42FB"/>
    <w:rsid w:val="007C59DF"/>
    <w:rsid w:val="007D17A0"/>
    <w:rsid w:val="007D2FAA"/>
    <w:rsid w:val="007E29A7"/>
    <w:rsid w:val="007E78AD"/>
    <w:rsid w:val="007F33E4"/>
    <w:rsid w:val="008004E9"/>
    <w:rsid w:val="00803689"/>
    <w:rsid w:val="00807A31"/>
    <w:rsid w:val="0081593F"/>
    <w:rsid w:val="0083094D"/>
    <w:rsid w:val="00844A53"/>
    <w:rsid w:val="008470D2"/>
    <w:rsid w:val="00850B82"/>
    <w:rsid w:val="008512A8"/>
    <w:rsid w:val="00856EB1"/>
    <w:rsid w:val="00896306"/>
    <w:rsid w:val="008A378F"/>
    <w:rsid w:val="008A6F31"/>
    <w:rsid w:val="008B32C8"/>
    <w:rsid w:val="008B497A"/>
    <w:rsid w:val="008B7098"/>
    <w:rsid w:val="008B7DF5"/>
    <w:rsid w:val="008C2478"/>
    <w:rsid w:val="008C4808"/>
    <w:rsid w:val="008D4549"/>
    <w:rsid w:val="008F1553"/>
    <w:rsid w:val="008F5AF1"/>
    <w:rsid w:val="0090513F"/>
    <w:rsid w:val="009162EF"/>
    <w:rsid w:val="00920E00"/>
    <w:rsid w:val="00933965"/>
    <w:rsid w:val="0094747F"/>
    <w:rsid w:val="00957C6E"/>
    <w:rsid w:val="00962850"/>
    <w:rsid w:val="009630A7"/>
    <w:rsid w:val="00965D6F"/>
    <w:rsid w:val="00977249"/>
    <w:rsid w:val="00980590"/>
    <w:rsid w:val="00982BFC"/>
    <w:rsid w:val="00986C51"/>
    <w:rsid w:val="00992B7A"/>
    <w:rsid w:val="0099438F"/>
    <w:rsid w:val="009A0CE3"/>
    <w:rsid w:val="009A404B"/>
    <w:rsid w:val="009B49B3"/>
    <w:rsid w:val="009C445B"/>
    <w:rsid w:val="009D46F8"/>
    <w:rsid w:val="009D7F57"/>
    <w:rsid w:val="009E2A82"/>
    <w:rsid w:val="009F1AAA"/>
    <w:rsid w:val="00A01263"/>
    <w:rsid w:val="00A239D7"/>
    <w:rsid w:val="00A23C6C"/>
    <w:rsid w:val="00A31E9F"/>
    <w:rsid w:val="00A56115"/>
    <w:rsid w:val="00A57129"/>
    <w:rsid w:val="00A60628"/>
    <w:rsid w:val="00A622CC"/>
    <w:rsid w:val="00A67EDA"/>
    <w:rsid w:val="00A67FE7"/>
    <w:rsid w:val="00A7006B"/>
    <w:rsid w:val="00A70336"/>
    <w:rsid w:val="00A770AC"/>
    <w:rsid w:val="00AA0498"/>
    <w:rsid w:val="00AA4EC4"/>
    <w:rsid w:val="00AA67FF"/>
    <w:rsid w:val="00AA7B9B"/>
    <w:rsid w:val="00AB1ECB"/>
    <w:rsid w:val="00AB7872"/>
    <w:rsid w:val="00AC38C0"/>
    <w:rsid w:val="00AE66A7"/>
    <w:rsid w:val="00AF2B85"/>
    <w:rsid w:val="00B030FB"/>
    <w:rsid w:val="00B032EC"/>
    <w:rsid w:val="00B41E3B"/>
    <w:rsid w:val="00B4712B"/>
    <w:rsid w:val="00B63524"/>
    <w:rsid w:val="00B639BA"/>
    <w:rsid w:val="00B6454C"/>
    <w:rsid w:val="00B751A3"/>
    <w:rsid w:val="00B92B34"/>
    <w:rsid w:val="00BA7878"/>
    <w:rsid w:val="00BB20AB"/>
    <w:rsid w:val="00BB6ACF"/>
    <w:rsid w:val="00BC407B"/>
    <w:rsid w:val="00BC541E"/>
    <w:rsid w:val="00BD0382"/>
    <w:rsid w:val="00BD698B"/>
    <w:rsid w:val="00BE772D"/>
    <w:rsid w:val="00BF7AAD"/>
    <w:rsid w:val="00BF7DF2"/>
    <w:rsid w:val="00C00D9E"/>
    <w:rsid w:val="00C213AB"/>
    <w:rsid w:val="00C2580E"/>
    <w:rsid w:val="00C263C0"/>
    <w:rsid w:val="00C31F62"/>
    <w:rsid w:val="00C4344E"/>
    <w:rsid w:val="00C761A6"/>
    <w:rsid w:val="00C85C33"/>
    <w:rsid w:val="00C90D9D"/>
    <w:rsid w:val="00CA11D4"/>
    <w:rsid w:val="00CA189C"/>
    <w:rsid w:val="00CC1B03"/>
    <w:rsid w:val="00CC6848"/>
    <w:rsid w:val="00CD154D"/>
    <w:rsid w:val="00CD418D"/>
    <w:rsid w:val="00CD4AD0"/>
    <w:rsid w:val="00CF1323"/>
    <w:rsid w:val="00CF7515"/>
    <w:rsid w:val="00CF7553"/>
    <w:rsid w:val="00D03447"/>
    <w:rsid w:val="00D0582F"/>
    <w:rsid w:val="00D3096F"/>
    <w:rsid w:val="00D45E5E"/>
    <w:rsid w:val="00D476B1"/>
    <w:rsid w:val="00D50506"/>
    <w:rsid w:val="00D61A95"/>
    <w:rsid w:val="00D64DE4"/>
    <w:rsid w:val="00D81CF9"/>
    <w:rsid w:val="00D8419E"/>
    <w:rsid w:val="00D878D0"/>
    <w:rsid w:val="00D87B01"/>
    <w:rsid w:val="00D95EBC"/>
    <w:rsid w:val="00DA18D3"/>
    <w:rsid w:val="00DB335C"/>
    <w:rsid w:val="00DC51C0"/>
    <w:rsid w:val="00DC7781"/>
    <w:rsid w:val="00DF06E3"/>
    <w:rsid w:val="00DF0F29"/>
    <w:rsid w:val="00DF16A1"/>
    <w:rsid w:val="00DF1DE4"/>
    <w:rsid w:val="00E12E39"/>
    <w:rsid w:val="00E14C6A"/>
    <w:rsid w:val="00E15AB9"/>
    <w:rsid w:val="00E4698A"/>
    <w:rsid w:val="00E62307"/>
    <w:rsid w:val="00E62364"/>
    <w:rsid w:val="00E63A09"/>
    <w:rsid w:val="00E72240"/>
    <w:rsid w:val="00E76CB4"/>
    <w:rsid w:val="00EA091B"/>
    <w:rsid w:val="00EE3136"/>
    <w:rsid w:val="00EF12F4"/>
    <w:rsid w:val="00EF20C4"/>
    <w:rsid w:val="00EF7944"/>
    <w:rsid w:val="00F0170B"/>
    <w:rsid w:val="00F14619"/>
    <w:rsid w:val="00F1739A"/>
    <w:rsid w:val="00F17D75"/>
    <w:rsid w:val="00F2607D"/>
    <w:rsid w:val="00F32DB9"/>
    <w:rsid w:val="00F40691"/>
    <w:rsid w:val="00F43B72"/>
    <w:rsid w:val="00F545B8"/>
    <w:rsid w:val="00F57F99"/>
    <w:rsid w:val="00F70ED3"/>
    <w:rsid w:val="00F72324"/>
    <w:rsid w:val="00F72CE7"/>
    <w:rsid w:val="00F849C1"/>
    <w:rsid w:val="00F86C3D"/>
    <w:rsid w:val="00F901E0"/>
    <w:rsid w:val="00F94F15"/>
    <w:rsid w:val="00FA2215"/>
    <w:rsid w:val="00FA4F2C"/>
    <w:rsid w:val="00FB7877"/>
    <w:rsid w:val="00FC018B"/>
    <w:rsid w:val="00FC41FD"/>
    <w:rsid w:val="00FC448E"/>
    <w:rsid w:val="00FD607D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  <w:style w:type="character" w:styleId="Menzionenonrisolta">
    <w:name w:val="Unresolved Mention"/>
    <w:basedOn w:val="Carpredefinitoparagrafo"/>
    <w:uiPriority w:val="99"/>
    <w:semiHidden/>
    <w:unhideWhenUsed/>
    <w:rsid w:val="00BC4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0</TotalTime>
  <Pages>3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4</cp:revision>
  <cp:lastPrinted>2026-05-04T14:02:00Z</cp:lastPrinted>
  <dcterms:created xsi:type="dcterms:W3CDTF">2026-05-08T11:00:00Z</dcterms:created>
  <dcterms:modified xsi:type="dcterms:W3CDTF">2026-05-08T11:01:00Z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