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7F6247B7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6C607091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r w:rsidR="00B639BA" w:rsidRPr="00FC018B">
        <w:rPr>
          <w:rFonts w:ascii="Arial" w:hAnsi="Arial" w:cs="Arial"/>
          <w:sz w:val="20"/>
          <w:szCs w:val="20"/>
        </w:rPr>
        <w:t>sottoscritt…………………………………………………………………………………………………...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2003DA7B" w:rsidR="00643951" w:rsidRPr="00FC018B" w:rsidRDefault="00986C51" w:rsidP="00C218A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7D8DB107" w14:textId="2503235D" w:rsidR="00D81CF9" w:rsidRDefault="00D81CF9" w:rsidP="002D0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di essere ammess….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844D98">
        <w:rPr>
          <w:rFonts w:ascii="Arial" w:hAnsi="Arial" w:cs="Arial"/>
          <w:b/>
          <w:sz w:val="20"/>
          <w:szCs w:val="20"/>
        </w:rPr>
        <w:t>2</w:t>
      </w:r>
      <w:r w:rsidR="00745BB4">
        <w:rPr>
          <w:rFonts w:ascii="Arial" w:hAnsi="Arial" w:cs="Arial"/>
          <w:b/>
          <w:sz w:val="20"/>
          <w:szCs w:val="20"/>
        </w:rPr>
        <w:t>2</w:t>
      </w:r>
      <w:r w:rsidR="00844D98">
        <w:rPr>
          <w:rFonts w:ascii="Arial" w:hAnsi="Arial" w:cs="Arial"/>
          <w:b/>
          <w:sz w:val="20"/>
          <w:szCs w:val="20"/>
        </w:rPr>
        <w:t>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post-lauream dal titolo </w:t>
      </w:r>
      <w:r w:rsidR="002D0D86" w:rsidRPr="002D0D86">
        <w:rPr>
          <w:rFonts w:ascii="Arial" w:hAnsi="Arial" w:cs="Arial"/>
          <w:b/>
          <w:bCs/>
          <w:sz w:val="20"/>
          <w:szCs w:val="20"/>
        </w:rPr>
        <w:t>“</w:t>
      </w:r>
      <w:r w:rsidR="00844D98" w:rsidRPr="00844D98">
        <w:rPr>
          <w:rFonts w:ascii="Arial" w:hAnsi="Arial" w:cs="Arial"/>
          <w:b/>
          <w:bCs/>
          <w:sz w:val="20"/>
          <w:szCs w:val="20"/>
        </w:rPr>
        <w:t>MONITORAGGIO E GESTIONE DI BIOREATTORI PER IL TRATTAMENTO DI ACQUE REFLUE E RECUPERO DI RISORSE</w:t>
      </w:r>
      <w:r w:rsidR="002D0D86" w:rsidRPr="002D0D86">
        <w:rPr>
          <w:rFonts w:ascii="Arial" w:hAnsi="Arial" w:cs="Arial"/>
          <w:b/>
          <w:bCs/>
          <w:sz w:val="20"/>
          <w:szCs w:val="20"/>
        </w:rPr>
        <w:t>”</w:t>
      </w:r>
      <w:r w:rsidRPr="00FC018B">
        <w:rPr>
          <w:rFonts w:ascii="Arial" w:hAnsi="Arial" w:cs="Arial"/>
          <w:sz w:val="20"/>
          <w:szCs w:val="20"/>
        </w:rPr>
        <w:t>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nato/a  a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(Prov.</w:t>
      </w:r>
      <w:r w:rsidR="00986C51">
        <w:rPr>
          <w:rFonts w:ascii="Arial" w:hAnsi="Arial" w:cs="Arial"/>
          <w:sz w:val="20"/>
          <w:szCs w:val="20"/>
        </w:rPr>
        <w:t>di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c.a.p.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c.a.p.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643951">
        <w:rPr>
          <w:rFonts w:ascii="Arial" w:hAnsi="Arial" w:cs="Arial"/>
          <w:sz w:val="20"/>
          <w:szCs w:val="20"/>
        </w:rPr>
        <w:t xml:space="preserve">indicare il </w:t>
      </w:r>
      <w:r w:rsidR="00EF20C4" w:rsidRPr="00643951">
        <w:rPr>
          <w:rFonts w:ascii="Arial" w:hAnsi="Arial" w:cs="Arial"/>
          <w:sz w:val="20"/>
          <w:szCs w:val="20"/>
        </w:rPr>
        <w:t xml:space="preserve">requisito di ammissione al concorso ai sensi dell’art. 2 del presente bando)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C218A3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FA6D4DE" w14:textId="4EE175A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3A6B60C2" w14:textId="77777777" w:rsidR="00C218A3" w:rsidRPr="00C218A3" w:rsidRDefault="00C218A3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>..) c.a.p…..…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(D.Lgs.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7D9F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BCF8B8C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36C9D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536E76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A1A078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7845AC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F6F6A1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8AC3E4B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D684D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DFECB8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3A2B43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48B02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4858785" w14:textId="77777777" w:rsidR="002A265D" w:rsidRDefault="002A265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2A265D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8640" w14:textId="77777777" w:rsidR="003050E3" w:rsidRDefault="003050E3" w:rsidP="00C761A6">
      <w:r>
        <w:separator/>
      </w:r>
    </w:p>
  </w:endnote>
  <w:endnote w:type="continuationSeparator" w:id="0">
    <w:p w14:paraId="15E4A509" w14:textId="77777777" w:rsidR="003050E3" w:rsidRDefault="003050E3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EF60" w14:textId="77777777" w:rsidR="003050E3" w:rsidRDefault="003050E3" w:rsidP="00C761A6">
      <w:r>
        <w:separator/>
      </w:r>
    </w:p>
  </w:footnote>
  <w:footnote w:type="continuationSeparator" w:id="0">
    <w:p w14:paraId="55534459" w14:textId="77777777" w:rsidR="003050E3" w:rsidRDefault="003050E3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C12B4"/>
    <w:multiLevelType w:val="hybridMultilevel"/>
    <w:tmpl w:val="0A329BB8"/>
    <w:lvl w:ilvl="0" w:tplc="267A86AE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85370981">
    <w:abstractNumId w:val="7"/>
  </w:num>
  <w:num w:numId="2" w16cid:durableId="749810813">
    <w:abstractNumId w:val="4"/>
  </w:num>
  <w:num w:numId="3" w16cid:durableId="518734883">
    <w:abstractNumId w:val="8"/>
  </w:num>
  <w:num w:numId="4" w16cid:durableId="591280608">
    <w:abstractNumId w:val="5"/>
  </w:num>
  <w:num w:numId="5" w16cid:durableId="206452593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824933905">
    <w:abstractNumId w:val="3"/>
  </w:num>
  <w:num w:numId="7" w16cid:durableId="82898568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797529069">
    <w:abstractNumId w:val="1"/>
  </w:num>
  <w:num w:numId="9" w16cid:durableId="24989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352574">
    <w:abstractNumId w:val="4"/>
  </w:num>
  <w:num w:numId="11" w16cid:durableId="1855607603">
    <w:abstractNumId w:val="3"/>
  </w:num>
  <w:num w:numId="12" w16cid:durableId="796070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8123D"/>
    <w:rsid w:val="00091DF0"/>
    <w:rsid w:val="00092B7D"/>
    <w:rsid w:val="000E0598"/>
    <w:rsid w:val="000E1757"/>
    <w:rsid w:val="000F0858"/>
    <w:rsid w:val="000F5D4A"/>
    <w:rsid w:val="00102829"/>
    <w:rsid w:val="00115A84"/>
    <w:rsid w:val="00125DCD"/>
    <w:rsid w:val="00134311"/>
    <w:rsid w:val="00135198"/>
    <w:rsid w:val="00137FCE"/>
    <w:rsid w:val="00142195"/>
    <w:rsid w:val="00142291"/>
    <w:rsid w:val="00156828"/>
    <w:rsid w:val="00160053"/>
    <w:rsid w:val="0016463D"/>
    <w:rsid w:val="00174D2E"/>
    <w:rsid w:val="00175683"/>
    <w:rsid w:val="001757E8"/>
    <w:rsid w:val="0018000D"/>
    <w:rsid w:val="001978D5"/>
    <w:rsid w:val="001A0381"/>
    <w:rsid w:val="001B5A97"/>
    <w:rsid w:val="001C004F"/>
    <w:rsid w:val="001C27D3"/>
    <w:rsid w:val="001D104F"/>
    <w:rsid w:val="001D33E2"/>
    <w:rsid w:val="001D74A5"/>
    <w:rsid w:val="001E42AE"/>
    <w:rsid w:val="001E643C"/>
    <w:rsid w:val="001F1FD3"/>
    <w:rsid w:val="001F30A9"/>
    <w:rsid w:val="001F3B6D"/>
    <w:rsid w:val="002040C7"/>
    <w:rsid w:val="00211251"/>
    <w:rsid w:val="00214670"/>
    <w:rsid w:val="0021785F"/>
    <w:rsid w:val="00222424"/>
    <w:rsid w:val="00222D36"/>
    <w:rsid w:val="00270DDF"/>
    <w:rsid w:val="00273228"/>
    <w:rsid w:val="00280D1C"/>
    <w:rsid w:val="002A2265"/>
    <w:rsid w:val="002A265D"/>
    <w:rsid w:val="002A2E52"/>
    <w:rsid w:val="002A4856"/>
    <w:rsid w:val="002B11C3"/>
    <w:rsid w:val="002B4EAA"/>
    <w:rsid w:val="002B6536"/>
    <w:rsid w:val="002C3F4F"/>
    <w:rsid w:val="002D0D86"/>
    <w:rsid w:val="002D25D7"/>
    <w:rsid w:val="002D2F2C"/>
    <w:rsid w:val="002D3BEE"/>
    <w:rsid w:val="002F059C"/>
    <w:rsid w:val="002F3336"/>
    <w:rsid w:val="002F6A19"/>
    <w:rsid w:val="003050E3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4A31"/>
    <w:rsid w:val="00385751"/>
    <w:rsid w:val="003862EA"/>
    <w:rsid w:val="003B0847"/>
    <w:rsid w:val="003B2276"/>
    <w:rsid w:val="003C4214"/>
    <w:rsid w:val="003C5283"/>
    <w:rsid w:val="003D2BD2"/>
    <w:rsid w:val="003D40E6"/>
    <w:rsid w:val="003F2E0F"/>
    <w:rsid w:val="003F3973"/>
    <w:rsid w:val="003F5668"/>
    <w:rsid w:val="003F5AF8"/>
    <w:rsid w:val="0040666C"/>
    <w:rsid w:val="00410FA3"/>
    <w:rsid w:val="00481CCA"/>
    <w:rsid w:val="0049088A"/>
    <w:rsid w:val="004D6E81"/>
    <w:rsid w:val="004D72B6"/>
    <w:rsid w:val="004F1BB4"/>
    <w:rsid w:val="004F4019"/>
    <w:rsid w:val="0051030F"/>
    <w:rsid w:val="005112F6"/>
    <w:rsid w:val="00515040"/>
    <w:rsid w:val="00524D94"/>
    <w:rsid w:val="005320B5"/>
    <w:rsid w:val="00533687"/>
    <w:rsid w:val="005359FB"/>
    <w:rsid w:val="00550762"/>
    <w:rsid w:val="00572ED2"/>
    <w:rsid w:val="005819FF"/>
    <w:rsid w:val="00585245"/>
    <w:rsid w:val="005C2D33"/>
    <w:rsid w:val="005C6DB7"/>
    <w:rsid w:val="005D28CC"/>
    <w:rsid w:val="0060170C"/>
    <w:rsid w:val="00601F32"/>
    <w:rsid w:val="00612733"/>
    <w:rsid w:val="0062198F"/>
    <w:rsid w:val="0062711B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0991"/>
    <w:rsid w:val="006C16E4"/>
    <w:rsid w:val="006D0F32"/>
    <w:rsid w:val="006E2192"/>
    <w:rsid w:val="006E4688"/>
    <w:rsid w:val="006E48D8"/>
    <w:rsid w:val="006F282B"/>
    <w:rsid w:val="00712F35"/>
    <w:rsid w:val="00745BB4"/>
    <w:rsid w:val="00747B2D"/>
    <w:rsid w:val="0076017E"/>
    <w:rsid w:val="00773B58"/>
    <w:rsid w:val="00773E39"/>
    <w:rsid w:val="007779FE"/>
    <w:rsid w:val="007B1AC9"/>
    <w:rsid w:val="007B37DE"/>
    <w:rsid w:val="007C42FB"/>
    <w:rsid w:val="007C59DF"/>
    <w:rsid w:val="007D2FAA"/>
    <w:rsid w:val="007E78AD"/>
    <w:rsid w:val="007F33E4"/>
    <w:rsid w:val="008004E9"/>
    <w:rsid w:val="00807A31"/>
    <w:rsid w:val="00844A53"/>
    <w:rsid w:val="00844D98"/>
    <w:rsid w:val="00850B82"/>
    <w:rsid w:val="008512A8"/>
    <w:rsid w:val="00856EB1"/>
    <w:rsid w:val="00896306"/>
    <w:rsid w:val="008A378F"/>
    <w:rsid w:val="008A6F31"/>
    <w:rsid w:val="008B32C8"/>
    <w:rsid w:val="008B7098"/>
    <w:rsid w:val="008B7DF5"/>
    <w:rsid w:val="008F1553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76852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2B85"/>
    <w:rsid w:val="00AF3350"/>
    <w:rsid w:val="00B0218A"/>
    <w:rsid w:val="00B030FB"/>
    <w:rsid w:val="00B032EC"/>
    <w:rsid w:val="00B127B3"/>
    <w:rsid w:val="00B4712B"/>
    <w:rsid w:val="00B628E8"/>
    <w:rsid w:val="00B63524"/>
    <w:rsid w:val="00B639BA"/>
    <w:rsid w:val="00B6454C"/>
    <w:rsid w:val="00B751A3"/>
    <w:rsid w:val="00B92B34"/>
    <w:rsid w:val="00BA7878"/>
    <w:rsid w:val="00BB0B61"/>
    <w:rsid w:val="00BB20AB"/>
    <w:rsid w:val="00BB3035"/>
    <w:rsid w:val="00BC541E"/>
    <w:rsid w:val="00BD0382"/>
    <w:rsid w:val="00BD698B"/>
    <w:rsid w:val="00BE772D"/>
    <w:rsid w:val="00BF7AAD"/>
    <w:rsid w:val="00BF7DF2"/>
    <w:rsid w:val="00C00D9E"/>
    <w:rsid w:val="00C213AB"/>
    <w:rsid w:val="00C218A3"/>
    <w:rsid w:val="00C263C0"/>
    <w:rsid w:val="00C31F62"/>
    <w:rsid w:val="00C4344E"/>
    <w:rsid w:val="00C54EB0"/>
    <w:rsid w:val="00C761A6"/>
    <w:rsid w:val="00CA11D4"/>
    <w:rsid w:val="00CA189C"/>
    <w:rsid w:val="00CC1B03"/>
    <w:rsid w:val="00CC5F56"/>
    <w:rsid w:val="00CC6848"/>
    <w:rsid w:val="00CD154D"/>
    <w:rsid w:val="00CD418D"/>
    <w:rsid w:val="00CD4AD0"/>
    <w:rsid w:val="00CE086F"/>
    <w:rsid w:val="00CF1323"/>
    <w:rsid w:val="00CF7515"/>
    <w:rsid w:val="00CF7553"/>
    <w:rsid w:val="00D03447"/>
    <w:rsid w:val="00D0582F"/>
    <w:rsid w:val="00D3096F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21A0"/>
    <w:rsid w:val="00DB335C"/>
    <w:rsid w:val="00DC13AB"/>
    <w:rsid w:val="00DC51C0"/>
    <w:rsid w:val="00DC7781"/>
    <w:rsid w:val="00DF06E3"/>
    <w:rsid w:val="00DF0F29"/>
    <w:rsid w:val="00DF16A1"/>
    <w:rsid w:val="00DF1DE4"/>
    <w:rsid w:val="00E45CD0"/>
    <w:rsid w:val="00E4698A"/>
    <w:rsid w:val="00E72240"/>
    <w:rsid w:val="00E76CB4"/>
    <w:rsid w:val="00EE3136"/>
    <w:rsid w:val="00EF12F4"/>
    <w:rsid w:val="00EF20C4"/>
    <w:rsid w:val="00EF7944"/>
    <w:rsid w:val="00F14619"/>
    <w:rsid w:val="00F1739A"/>
    <w:rsid w:val="00F17D75"/>
    <w:rsid w:val="00F32DB9"/>
    <w:rsid w:val="00F43B72"/>
    <w:rsid w:val="00F545B8"/>
    <w:rsid w:val="00F70ED3"/>
    <w:rsid w:val="00F72324"/>
    <w:rsid w:val="00F728F3"/>
    <w:rsid w:val="00F73C57"/>
    <w:rsid w:val="00F849C1"/>
    <w:rsid w:val="00F86C3D"/>
    <w:rsid w:val="00F901E0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  <w:style w:type="paragraph" w:customStyle="1" w:styleId="Default">
    <w:name w:val="Default"/>
    <w:rsid w:val="00B02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2026-05-06T10:12:00Z</cp:lastPrinted>
  <dcterms:created xsi:type="dcterms:W3CDTF">2026-05-08T11:02:00Z</dcterms:created>
  <dcterms:modified xsi:type="dcterms:W3CDTF">2026-05-08T11:02:00Z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