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8909" w14:textId="5034AFBF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1A68B0F2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FF8755" w14:textId="47F06140" w:rsidR="00B639BA" w:rsidRDefault="00986C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25829531" w14:textId="77777777" w:rsidR="00643951" w:rsidRPr="00FC018B" w:rsidRDefault="006439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8DB107" w14:textId="572AA780" w:rsidR="00D81CF9" w:rsidRDefault="00D81CF9" w:rsidP="00E909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BB0D05">
        <w:rPr>
          <w:rFonts w:ascii="Arial" w:hAnsi="Arial" w:cs="Arial"/>
          <w:b/>
          <w:sz w:val="20"/>
          <w:szCs w:val="20"/>
        </w:rPr>
        <w:t>4/26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“</w:t>
      </w:r>
      <w:r w:rsidR="00E909C2" w:rsidRPr="00E909C2">
        <w:rPr>
          <w:rFonts w:ascii="Arial" w:hAnsi="Arial" w:cs="Arial"/>
          <w:b/>
          <w:sz w:val="20"/>
          <w:szCs w:val="20"/>
        </w:rPr>
        <w:t xml:space="preserve">Targeting </w:t>
      </w:r>
      <w:proofErr w:type="spellStart"/>
      <w:r w:rsidR="00E909C2" w:rsidRPr="00E909C2">
        <w:rPr>
          <w:rFonts w:ascii="Arial" w:hAnsi="Arial" w:cs="Arial"/>
          <w:b/>
          <w:sz w:val="20"/>
          <w:szCs w:val="20"/>
        </w:rPr>
        <w:t>defective</w:t>
      </w:r>
      <w:proofErr w:type="spellEnd"/>
      <w:r w:rsidR="00E909C2" w:rsidRPr="00E909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909C2" w:rsidRPr="00E909C2">
        <w:rPr>
          <w:rFonts w:ascii="Arial" w:hAnsi="Arial" w:cs="Arial"/>
          <w:b/>
          <w:sz w:val="20"/>
          <w:szCs w:val="20"/>
        </w:rPr>
        <w:t>differentiation</w:t>
      </w:r>
      <w:proofErr w:type="spellEnd"/>
      <w:r w:rsidR="00E909C2" w:rsidRPr="00E909C2">
        <w:rPr>
          <w:rFonts w:ascii="Arial" w:hAnsi="Arial" w:cs="Arial"/>
          <w:b/>
          <w:sz w:val="20"/>
          <w:szCs w:val="20"/>
        </w:rPr>
        <w:t xml:space="preserve"> and DNA </w:t>
      </w:r>
      <w:proofErr w:type="spellStart"/>
      <w:r w:rsidR="00E909C2" w:rsidRPr="00E909C2">
        <w:rPr>
          <w:rFonts w:ascii="Arial" w:hAnsi="Arial" w:cs="Arial"/>
          <w:b/>
          <w:sz w:val="20"/>
          <w:szCs w:val="20"/>
        </w:rPr>
        <w:t>repair</w:t>
      </w:r>
      <w:proofErr w:type="spellEnd"/>
      <w:r w:rsidR="00E909C2" w:rsidRPr="00E909C2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="00E909C2" w:rsidRPr="00E909C2">
        <w:rPr>
          <w:rFonts w:ascii="Arial" w:hAnsi="Arial" w:cs="Arial"/>
          <w:b/>
          <w:sz w:val="20"/>
          <w:szCs w:val="20"/>
        </w:rPr>
        <w:t>cancer</w:t>
      </w:r>
      <w:proofErr w:type="spellEnd"/>
      <w:r w:rsidRPr="00FC018B">
        <w:rPr>
          <w:rFonts w:ascii="Arial" w:hAnsi="Arial" w:cs="Arial"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</w:t>
      </w:r>
      <w:proofErr w:type="gramStart"/>
      <w:r w:rsidRPr="009B49B3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</w:t>
      </w:r>
      <w:proofErr w:type="gramStart"/>
      <w:r w:rsidR="00986C51">
        <w:rPr>
          <w:rFonts w:ascii="Arial" w:hAnsi="Arial" w:cs="Arial"/>
          <w:sz w:val="20"/>
          <w:szCs w:val="20"/>
        </w:rPr>
        <w:t>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proofErr w:type="gramEnd"/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proofErr w:type="gramStart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</w:t>
      </w:r>
      <w:proofErr w:type="gramEnd"/>
      <w:r w:rsidRPr="009B49B3">
        <w:rPr>
          <w:rFonts w:ascii="Arial" w:hAnsi="Arial" w:cs="Arial"/>
          <w:sz w:val="20"/>
          <w:szCs w:val="20"/>
        </w:rPr>
        <w:t>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</w:t>
      </w:r>
      <w:proofErr w:type="gramStart"/>
      <w:r w:rsidRPr="00986C51">
        <w:rPr>
          <w:rFonts w:ascii="Arial" w:hAnsi="Arial" w:cs="Arial"/>
          <w:sz w:val="20"/>
          <w:szCs w:val="20"/>
        </w:rPr>
        <w:t>…....</w:t>
      </w:r>
      <w:proofErr w:type="gramEnd"/>
      <w:r w:rsidRPr="00986C51">
        <w:rPr>
          <w:rFonts w:ascii="Arial" w:hAnsi="Arial" w:cs="Arial"/>
          <w:sz w:val="20"/>
          <w:szCs w:val="20"/>
        </w:rPr>
        <w:t>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>i</w:t>
      </w:r>
      <w:proofErr w:type="gramStart"/>
      <w:r w:rsidRPr="001757E8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57E8">
        <w:rPr>
          <w:rFonts w:ascii="Arial" w:hAnsi="Arial" w:cs="Arial"/>
          <w:sz w:val="20"/>
          <w:szCs w:val="20"/>
        </w:rPr>
        <w:t>.) Via ......................………………</w:t>
      </w:r>
      <w:proofErr w:type="gramStart"/>
      <w:r w:rsidRPr="001757E8">
        <w:rPr>
          <w:rFonts w:ascii="Arial" w:hAnsi="Arial" w:cs="Arial"/>
          <w:sz w:val="20"/>
          <w:szCs w:val="20"/>
        </w:rPr>
        <w:t>…....</w:t>
      </w:r>
      <w:proofErr w:type="gramEnd"/>
      <w:r w:rsidRPr="001757E8">
        <w:rPr>
          <w:rFonts w:ascii="Arial" w:hAnsi="Arial" w:cs="Arial"/>
          <w:sz w:val="20"/>
          <w:szCs w:val="20"/>
        </w:rPr>
        <w:t xml:space="preserve">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 xml:space="preserve">requisito di ammissione al concorso ai sensi dell’art. 2 del presente </w:t>
      </w:r>
      <w:proofErr w:type="gramStart"/>
      <w:r w:rsidR="00EF20C4" w:rsidRPr="008C4808">
        <w:rPr>
          <w:rFonts w:ascii="Arial" w:hAnsi="Arial" w:cs="Arial"/>
          <w:sz w:val="20"/>
          <w:szCs w:val="20"/>
          <w:u w:val="single"/>
        </w:rPr>
        <w:t>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643951">
        <w:rPr>
          <w:rFonts w:ascii="Arial" w:hAnsi="Arial" w:cs="Arial"/>
          <w:sz w:val="20"/>
          <w:szCs w:val="20"/>
        </w:rPr>
        <w:t>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</w:p>
    <w:p w14:paraId="5F0EF792" w14:textId="405B74B2" w:rsidR="00F44F02" w:rsidRDefault="00FC448E" w:rsidP="00F44F0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</w:t>
      </w:r>
      <w:r w:rsidR="00F44F02">
        <w:rPr>
          <w:rFonts w:ascii="Arial" w:hAnsi="Arial" w:cs="Arial"/>
          <w:sz w:val="20"/>
          <w:szCs w:val="20"/>
        </w:rPr>
        <w:t xml:space="preserve"> </w:t>
      </w:r>
      <w:r w:rsidR="00F44F02" w:rsidRPr="00F44F02">
        <w:rPr>
          <w:rFonts w:ascii="Arial" w:hAnsi="Arial" w:cs="Arial"/>
          <w:sz w:val="20"/>
          <w:szCs w:val="20"/>
        </w:rPr>
        <w:t>(</w:t>
      </w:r>
      <w:r w:rsidR="00F44F02" w:rsidRPr="00F44F02">
        <w:rPr>
          <w:rFonts w:ascii="Arial" w:hAnsi="Arial" w:cs="Arial"/>
          <w:sz w:val="20"/>
          <w:szCs w:val="20"/>
          <w:u w:val="single"/>
        </w:rPr>
        <w:t>indicare anche la data di termine, se prevista, per le attività riportate</w:t>
      </w:r>
      <w:r w:rsidR="00F44F02" w:rsidRPr="00F44F02">
        <w:rPr>
          <w:rFonts w:ascii="Arial" w:hAnsi="Arial" w:cs="Arial"/>
          <w:sz w:val="20"/>
          <w:szCs w:val="20"/>
        </w:rPr>
        <w:t>)</w:t>
      </w:r>
      <w:r w:rsidR="00F44F0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</w:t>
      </w:r>
      <w:proofErr w:type="gramStart"/>
      <w:r w:rsidR="00F44F02">
        <w:rPr>
          <w:rFonts w:ascii="Arial" w:hAnsi="Arial" w:cs="Arial"/>
          <w:sz w:val="20"/>
          <w:szCs w:val="20"/>
        </w:rPr>
        <w:t>…….</w:t>
      </w:r>
      <w:proofErr w:type="gramEnd"/>
      <w:r w:rsidR="00F44F02">
        <w:rPr>
          <w:rFonts w:ascii="Arial" w:hAnsi="Arial" w:cs="Arial"/>
          <w:sz w:val="20"/>
          <w:szCs w:val="20"/>
        </w:rPr>
        <w:t>.</w:t>
      </w:r>
    </w:p>
    <w:p w14:paraId="48447763" w14:textId="5ECFEF06" w:rsidR="00FC448E" w:rsidRPr="00986C51" w:rsidRDefault="00FC448E" w:rsidP="00F44F0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44F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07B4E0B" w14:textId="5A0D4E53" w:rsidR="00986C51" w:rsidRDefault="00FD607D" w:rsidP="00E909C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6C520FAD" w14:textId="77777777" w:rsidR="00E909C2" w:rsidRPr="00E909C2" w:rsidRDefault="00E909C2" w:rsidP="00E909C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C8DECFC" w14:textId="77777777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</w:t>
      </w:r>
      <w:proofErr w:type="gramStart"/>
      <w:r w:rsidRPr="00FC018B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Pr="00FC018B">
        <w:rPr>
          <w:rFonts w:ascii="Arial" w:hAnsi="Arial" w:cs="Arial"/>
          <w:sz w:val="20"/>
          <w:szCs w:val="20"/>
        </w:rPr>
        <w:t>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1DF7" w14:textId="77777777" w:rsidR="00E57AF6" w:rsidRDefault="00E57AF6" w:rsidP="00C761A6">
      <w:r>
        <w:separator/>
      </w:r>
    </w:p>
  </w:endnote>
  <w:endnote w:type="continuationSeparator" w:id="0">
    <w:p w14:paraId="1753210C" w14:textId="77777777" w:rsidR="00E57AF6" w:rsidRDefault="00E57AF6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4436" w14:textId="77777777" w:rsidR="00E57AF6" w:rsidRDefault="00E57AF6" w:rsidP="00C761A6">
      <w:r>
        <w:separator/>
      </w:r>
    </w:p>
  </w:footnote>
  <w:footnote w:type="continuationSeparator" w:id="0">
    <w:p w14:paraId="371148FF" w14:textId="77777777" w:rsidR="00E57AF6" w:rsidRDefault="00E57AF6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168F0"/>
    <w:rsid w:val="00032E07"/>
    <w:rsid w:val="0004081E"/>
    <w:rsid w:val="000440A4"/>
    <w:rsid w:val="00047036"/>
    <w:rsid w:val="00057A14"/>
    <w:rsid w:val="00060FFF"/>
    <w:rsid w:val="000646B9"/>
    <w:rsid w:val="00064F43"/>
    <w:rsid w:val="00067C80"/>
    <w:rsid w:val="00072BC1"/>
    <w:rsid w:val="00091DF0"/>
    <w:rsid w:val="00092B7D"/>
    <w:rsid w:val="000E1757"/>
    <w:rsid w:val="000F0858"/>
    <w:rsid w:val="00102829"/>
    <w:rsid w:val="00115A84"/>
    <w:rsid w:val="00125DCD"/>
    <w:rsid w:val="00135198"/>
    <w:rsid w:val="00137FCE"/>
    <w:rsid w:val="00142195"/>
    <w:rsid w:val="00142291"/>
    <w:rsid w:val="00160053"/>
    <w:rsid w:val="0016174E"/>
    <w:rsid w:val="0016463D"/>
    <w:rsid w:val="00170B13"/>
    <w:rsid w:val="00174D2E"/>
    <w:rsid w:val="001757E8"/>
    <w:rsid w:val="00176407"/>
    <w:rsid w:val="0018000D"/>
    <w:rsid w:val="001978D5"/>
    <w:rsid w:val="001A0381"/>
    <w:rsid w:val="001A1002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424"/>
    <w:rsid w:val="00222D36"/>
    <w:rsid w:val="00270DDF"/>
    <w:rsid w:val="00273228"/>
    <w:rsid w:val="00280D1C"/>
    <w:rsid w:val="002A2265"/>
    <w:rsid w:val="002A265D"/>
    <w:rsid w:val="002A2E52"/>
    <w:rsid w:val="002A4856"/>
    <w:rsid w:val="002B11C3"/>
    <w:rsid w:val="002B6536"/>
    <w:rsid w:val="002C3F4F"/>
    <w:rsid w:val="002D25D7"/>
    <w:rsid w:val="002D2F2C"/>
    <w:rsid w:val="002D3BEE"/>
    <w:rsid w:val="002F059C"/>
    <w:rsid w:val="002F3336"/>
    <w:rsid w:val="00310544"/>
    <w:rsid w:val="00311DC7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85751"/>
    <w:rsid w:val="003862EA"/>
    <w:rsid w:val="003B0847"/>
    <w:rsid w:val="003C4214"/>
    <w:rsid w:val="003D2BD2"/>
    <w:rsid w:val="003D40E6"/>
    <w:rsid w:val="003F2E0F"/>
    <w:rsid w:val="003F3973"/>
    <w:rsid w:val="003F5668"/>
    <w:rsid w:val="003F5AF8"/>
    <w:rsid w:val="003F73C4"/>
    <w:rsid w:val="0040666C"/>
    <w:rsid w:val="00410FA3"/>
    <w:rsid w:val="00481CCA"/>
    <w:rsid w:val="0049088A"/>
    <w:rsid w:val="004D6E81"/>
    <w:rsid w:val="004D72B6"/>
    <w:rsid w:val="0051030F"/>
    <w:rsid w:val="005112F6"/>
    <w:rsid w:val="00515040"/>
    <w:rsid w:val="00524D94"/>
    <w:rsid w:val="005320B5"/>
    <w:rsid w:val="00533687"/>
    <w:rsid w:val="005359FB"/>
    <w:rsid w:val="00550762"/>
    <w:rsid w:val="005C2D33"/>
    <w:rsid w:val="005C6DB7"/>
    <w:rsid w:val="0060097C"/>
    <w:rsid w:val="0060170C"/>
    <w:rsid w:val="00601F32"/>
    <w:rsid w:val="0062198F"/>
    <w:rsid w:val="0062711B"/>
    <w:rsid w:val="00634021"/>
    <w:rsid w:val="00643951"/>
    <w:rsid w:val="006466AE"/>
    <w:rsid w:val="0064730C"/>
    <w:rsid w:val="00647F45"/>
    <w:rsid w:val="00656C7A"/>
    <w:rsid w:val="00667798"/>
    <w:rsid w:val="006766EF"/>
    <w:rsid w:val="00680113"/>
    <w:rsid w:val="00686073"/>
    <w:rsid w:val="00690FA8"/>
    <w:rsid w:val="00692A4D"/>
    <w:rsid w:val="006A456B"/>
    <w:rsid w:val="006B7A72"/>
    <w:rsid w:val="006C16E4"/>
    <w:rsid w:val="006D0F32"/>
    <w:rsid w:val="006E2192"/>
    <w:rsid w:val="006E4688"/>
    <w:rsid w:val="006E48D8"/>
    <w:rsid w:val="006F282B"/>
    <w:rsid w:val="007060E6"/>
    <w:rsid w:val="00712F35"/>
    <w:rsid w:val="00747B2D"/>
    <w:rsid w:val="0076017E"/>
    <w:rsid w:val="00767036"/>
    <w:rsid w:val="00773B58"/>
    <w:rsid w:val="00773E39"/>
    <w:rsid w:val="007779FE"/>
    <w:rsid w:val="007B1AC9"/>
    <w:rsid w:val="007C42FB"/>
    <w:rsid w:val="007C59DF"/>
    <w:rsid w:val="007D2FAA"/>
    <w:rsid w:val="007E78AD"/>
    <w:rsid w:val="007F33E4"/>
    <w:rsid w:val="008004E9"/>
    <w:rsid w:val="00807A31"/>
    <w:rsid w:val="00821D42"/>
    <w:rsid w:val="0083094D"/>
    <w:rsid w:val="00844A53"/>
    <w:rsid w:val="00850B82"/>
    <w:rsid w:val="008512A8"/>
    <w:rsid w:val="00856EB1"/>
    <w:rsid w:val="00896306"/>
    <w:rsid w:val="008A378F"/>
    <w:rsid w:val="008A6F31"/>
    <w:rsid w:val="008B32C8"/>
    <w:rsid w:val="008B7098"/>
    <w:rsid w:val="008B7DF5"/>
    <w:rsid w:val="008C4808"/>
    <w:rsid w:val="008D4549"/>
    <w:rsid w:val="008F1553"/>
    <w:rsid w:val="00902D7B"/>
    <w:rsid w:val="0090513F"/>
    <w:rsid w:val="009162EF"/>
    <w:rsid w:val="00920E00"/>
    <w:rsid w:val="00933965"/>
    <w:rsid w:val="0094747F"/>
    <w:rsid w:val="00957C6E"/>
    <w:rsid w:val="00962850"/>
    <w:rsid w:val="009630A7"/>
    <w:rsid w:val="00965D6F"/>
    <w:rsid w:val="00976ACC"/>
    <w:rsid w:val="00977249"/>
    <w:rsid w:val="00980590"/>
    <w:rsid w:val="00981088"/>
    <w:rsid w:val="00982BFC"/>
    <w:rsid w:val="00986C51"/>
    <w:rsid w:val="00992B7A"/>
    <w:rsid w:val="0099438F"/>
    <w:rsid w:val="0099700D"/>
    <w:rsid w:val="009A0CE3"/>
    <w:rsid w:val="009A404B"/>
    <w:rsid w:val="009B49B3"/>
    <w:rsid w:val="009C445B"/>
    <w:rsid w:val="009D46F8"/>
    <w:rsid w:val="009D7F57"/>
    <w:rsid w:val="009E2A82"/>
    <w:rsid w:val="009F1AAA"/>
    <w:rsid w:val="00A01263"/>
    <w:rsid w:val="00A239D7"/>
    <w:rsid w:val="00A23C6C"/>
    <w:rsid w:val="00A31E9F"/>
    <w:rsid w:val="00A40837"/>
    <w:rsid w:val="00A56115"/>
    <w:rsid w:val="00A57129"/>
    <w:rsid w:val="00A60628"/>
    <w:rsid w:val="00A622CC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E66A7"/>
    <w:rsid w:val="00AF2B85"/>
    <w:rsid w:val="00B030FB"/>
    <w:rsid w:val="00B032EC"/>
    <w:rsid w:val="00B12B1C"/>
    <w:rsid w:val="00B4712B"/>
    <w:rsid w:val="00B56526"/>
    <w:rsid w:val="00B63524"/>
    <w:rsid w:val="00B639BA"/>
    <w:rsid w:val="00B6454C"/>
    <w:rsid w:val="00B751A3"/>
    <w:rsid w:val="00B92B34"/>
    <w:rsid w:val="00BA7878"/>
    <w:rsid w:val="00BB0D05"/>
    <w:rsid w:val="00BB20AB"/>
    <w:rsid w:val="00BC541E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5154D"/>
    <w:rsid w:val="00C53CE6"/>
    <w:rsid w:val="00C761A6"/>
    <w:rsid w:val="00CA11D4"/>
    <w:rsid w:val="00CA189C"/>
    <w:rsid w:val="00CC1B03"/>
    <w:rsid w:val="00CC6848"/>
    <w:rsid w:val="00CD154D"/>
    <w:rsid w:val="00CD418D"/>
    <w:rsid w:val="00CD4AD0"/>
    <w:rsid w:val="00CF1323"/>
    <w:rsid w:val="00CF7515"/>
    <w:rsid w:val="00CF7553"/>
    <w:rsid w:val="00D03447"/>
    <w:rsid w:val="00D0582F"/>
    <w:rsid w:val="00D3096F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4698A"/>
    <w:rsid w:val="00E57AF6"/>
    <w:rsid w:val="00E72240"/>
    <w:rsid w:val="00E76CB4"/>
    <w:rsid w:val="00E909C2"/>
    <w:rsid w:val="00EA2F9A"/>
    <w:rsid w:val="00EC7259"/>
    <w:rsid w:val="00EE3136"/>
    <w:rsid w:val="00EF12F4"/>
    <w:rsid w:val="00EF20C4"/>
    <w:rsid w:val="00EF7944"/>
    <w:rsid w:val="00F14619"/>
    <w:rsid w:val="00F1739A"/>
    <w:rsid w:val="00F17D75"/>
    <w:rsid w:val="00F32DB9"/>
    <w:rsid w:val="00F43B72"/>
    <w:rsid w:val="00F44F02"/>
    <w:rsid w:val="00F545B8"/>
    <w:rsid w:val="00F70ED3"/>
    <w:rsid w:val="00F72324"/>
    <w:rsid w:val="00F849C1"/>
    <w:rsid w:val="00F86C3D"/>
    <w:rsid w:val="00F901E0"/>
    <w:rsid w:val="00FA2215"/>
    <w:rsid w:val="00FA4F2C"/>
    <w:rsid w:val="00FB7877"/>
    <w:rsid w:val="00FC018B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2</TotalTime>
  <Pages>3</Pages>
  <Words>405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di Verona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2026-02-26T10:08:00Z</cp:lastPrinted>
  <dcterms:created xsi:type="dcterms:W3CDTF">2026-02-26T10:09:00Z</dcterms:created>
  <dcterms:modified xsi:type="dcterms:W3CDTF">2026-02-26T10:10:00Z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