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67649" w14:textId="247A1444" w:rsidR="00B032EC" w:rsidRPr="00957C6E" w:rsidRDefault="00B032EC" w:rsidP="00020DA0">
      <w:pPr>
        <w:pStyle w:val="Corpodeltesto3"/>
        <w:ind w:left="5664" w:firstLine="708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C018B">
        <w:rPr>
          <w:rFonts w:ascii="Arial" w:hAnsi="Arial" w:cs="Arial"/>
          <w:b/>
          <w:iCs/>
          <w:sz w:val="22"/>
          <w:szCs w:val="22"/>
        </w:rPr>
        <w:t xml:space="preserve">     </w:t>
      </w:r>
      <w:r>
        <w:rPr>
          <w:rFonts w:ascii="Arial" w:hAnsi="Arial" w:cs="Arial"/>
          <w:b/>
          <w:iCs/>
          <w:sz w:val="22"/>
          <w:szCs w:val="22"/>
        </w:rPr>
        <w:t xml:space="preserve">                    ALLEGATO 2</w:t>
      </w:r>
    </w:p>
    <w:p w14:paraId="72E47328" w14:textId="77777777" w:rsidR="00B032EC" w:rsidRPr="00FC018B" w:rsidRDefault="00B032EC" w:rsidP="00B032EC">
      <w:pPr>
        <w:rPr>
          <w:rFonts w:ascii="Arial" w:hAnsi="Arial" w:cs="Arial"/>
          <w:b/>
          <w:iCs/>
          <w:sz w:val="22"/>
          <w:szCs w:val="22"/>
        </w:rPr>
      </w:pPr>
    </w:p>
    <w:p w14:paraId="4122BEEB" w14:textId="77777777" w:rsidR="00B032EC" w:rsidRPr="00FC018B" w:rsidRDefault="00B032EC" w:rsidP="00B032EC">
      <w:pPr>
        <w:rPr>
          <w:rFonts w:ascii="Arial" w:hAnsi="Arial" w:cs="Arial"/>
          <w:b/>
          <w:iCs/>
          <w:sz w:val="22"/>
          <w:szCs w:val="22"/>
        </w:rPr>
      </w:pPr>
    </w:p>
    <w:p w14:paraId="6D030646" w14:textId="77777777" w:rsidR="00B032EC" w:rsidRPr="00FC018B" w:rsidRDefault="00B032EC" w:rsidP="00B032EC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FC018B">
        <w:rPr>
          <w:rFonts w:ascii="Arial" w:hAnsi="Arial" w:cs="Arial"/>
          <w:b/>
          <w:iCs/>
          <w:sz w:val="22"/>
          <w:szCs w:val="22"/>
        </w:rPr>
        <w:t>RICHIESTA DI ESPLETAMENTO COLLOQUIO IN VIDEOCONFERENZA</w:t>
      </w:r>
    </w:p>
    <w:p w14:paraId="2814A185" w14:textId="77777777" w:rsidR="00B032EC" w:rsidRPr="00FC018B" w:rsidRDefault="00B032EC" w:rsidP="00B032EC">
      <w:pPr>
        <w:jc w:val="center"/>
        <w:rPr>
          <w:rFonts w:ascii="Arial" w:hAnsi="Arial" w:cs="Arial"/>
          <w:sz w:val="22"/>
          <w:szCs w:val="22"/>
        </w:rPr>
      </w:pPr>
    </w:p>
    <w:p w14:paraId="3A8528FC" w14:textId="77777777" w:rsidR="00B032EC" w:rsidRPr="00FC018B" w:rsidRDefault="00B032EC" w:rsidP="00B032EC">
      <w:pPr>
        <w:jc w:val="center"/>
        <w:rPr>
          <w:rFonts w:ascii="Arial" w:hAnsi="Arial" w:cs="Arial"/>
          <w:sz w:val="22"/>
          <w:szCs w:val="22"/>
        </w:rPr>
      </w:pPr>
    </w:p>
    <w:p w14:paraId="218211D5" w14:textId="77777777" w:rsidR="00B032EC" w:rsidRPr="00FC018B" w:rsidRDefault="00B032EC" w:rsidP="00B032EC">
      <w:pPr>
        <w:rPr>
          <w:rFonts w:ascii="Arial" w:hAnsi="Arial" w:cs="Arial"/>
          <w:b/>
          <w:sz w:val="22"/>
          <w:szCs w:val="22"/>
        </w:rPr>
      </w:pPr>
      <w:r w:rsidRPr="00FC018B">
        <w:rPr>
          <w:rFonts w:ascii="Arial" w:hAnsi="Arial" w:cs="Arial"/>
          <w:b/>
          <w:sz w:val="22"/>
          <w:szCs w:val="22"/>
        </w:rPr>
        <w:t>Il/La sottoscritto/a</w:t>
      </w:r>
    </w:p>
    <w:p w14:paraId="15F2DA65" w14:textId="77777777" w:rsidR="00B032EC" w:rsidRPr="00FC018B" w:rsidRDefault="00B032EC" w:rsidP="00B032EC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2"/>
        <w:gridCol w:w="1765"/>
        <w:gridCol w:w="5835"/>
      </w:tblGrid>
      <w:tr w:rsidR="00B032EC" w:rsidRPr="00FC018B" w14:paraId="3C841637" w14:textId="77777777" w:rsidTr="00807902">
        <w:trPr>
          <w:trHeight w:val="454"/>
        </w:trPr>
        <w:tc>
          <w:tcPr>
            <w:tcW w:w="1982" w:type="dxa"/>
            <w:vAlign w:val="center"/>
          </w:tcPr>
          <w:p w14:paraId="20B10925" w14:textId="77777777" w:rsidR="00B032EC" w:rsidRPr="00FC018B" w:rsidRDefault="00B032EC" w:rsidP="008079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C018B">
              <w:rPr>
                <w:rFonts w:ascii="Arial" w:hAnsi="Arial" w:cs="Arial"/>
                <w:sz w:val="22"/>
                <w:szCs w:val="22"/>
              </w:rPr>
              <w:t>Cognome:</w:t>
            </w:r>
          </w:p>
        </w:tc>
        <w:tc>
          <w:tcPr>
            <w:tcW w:w="7600" w:type="dxa"/>
            <w:gridSpan w:val="2"/>
            <w:vAlign w:val="center"/>
          </w:tcPr>
          <w:p w14:paraId="42B8899D" w14:textId="77777777" w:rsidR="00B032EC" w:rsidRPr="00FC018B" w:rsidRDefault="00B032EC" w:rsidP="008079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32EC" w:rsidRPr="00FC018B" w14:paraId="48AB7E99" w14:textId="77777777" w:rsidTr="00807902">
        <w:trPr>
          <w:trHeight w:val="454"/>
        </w:trPr>
        <w:tc>
          <w:tcPr>
            <w:tcW w:w="1982" w:type="dxa"/>
            <w:vAlign w:val="center"/>
          </w:tcPr>
          <w:p w14:paraId="32550F14" w14:textId="77777777" w:rsidR="00B032EC" w:rsidRPr="00FC018B" w:rsidRDefault="00B032EC" w:rsidP="008079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C018B">
              <w:rPr>
                <w:rFonts w:ascii="Arial" w:hAnsi="Arial" w:cs="Arial"/>
                <w:sz w:val="22"/>
                <w:szCs w:val="22"/>
              </w:rPr>
              <w:t>Nome:</w:t>
            </w:r>
          </w:p>
        </w:tc>
        <w:tc>
          <w:tcPr>
            <w:tcW w:w="7600" w:type="dxa"/>
            <w:gridSpan w:val="2"/>
            <w:vAlign w:val="center"/>
          </w:tcPr>
          <w:p w14:paraId="0430369B" w14:textId="77777777" w:rsidR="00B032EC" w:rsidRPr="00FC018B" w:rsidRDefault="00B032EC" w:rsidP="008079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32EC" w:rsidRPr="00FC018B" w14:paraId="24EFDAEA" w14:textId="77777777" w:rsidTr="00807902">
        <w:trPr>
          <w:trHeight w:val="454"/>
        </w:trPr>
        <w:tc>
          <w:tcPr>
            <w:tcW w:w="1982" w:type="dxa"/>
            <w:vAlign w:val="center"/>
          </w:tcPr>
          <w:p w14:paraId="76248673" w14:textId="77777777" w:rsidR="00B032EC" w:rsidRPr="00FC018B" w:rsidRDefault="00B032EC" w:rsidP="008079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C018B">
              <w:rPr>
                <w:rFonts w:ascii="Arial" w:hAnsi="Arial" w:cs="Arial"/>
                <w:sz w:val="22"/>
                <w:szCs w:val="22"/>
              </w:rPr>
              <w:t xml:space="preserve">Codice Fiscale: </w:t>
            </w:r>
          </w:p>
        </w:tc>
        <w:tc>
          <w:tcPr>
            <w:tcW w:w="7600" w:type="dxa"/>
            <w:gridSpan w:val="2"/>
            <w:vAlign w:val="center"/>
          </w:tcPr>
          <w:p w14:paraId="7246E5EE" w14:textId="77777777" w:rsidR="00B032EC" w:rsidRPr="00FC018B" w:rsidRDefault="00B032EC" w:rsidP="008079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32EC" w:rsidRPr="00FC018B" w14:paraId="5EE963B1" w14:textId="77777777" w:rsidTr="00807902">
        <w:trPr>
          <w:trHeight w:val="454"/>
        </w:trPr>
        <w:tc>
          <w:tcPr>
            <w:tcW w:w="1982" w:type="dxa"/>
            <w:vMerge w:val="restart"/>
            <w:vAlign w:val="center"/>
          </w:tcPr>
          <w:p w14:paraId="20AE1BCD" w14:textId="77777777" w:rsidR="00B032EC" w:rsidRPr="00FC018B" w:rsidRDefault="00B032EC" w:rsidP="008079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C018B">
              <w:rPr>
                <w:rFonts w:ascii="Arial" w:hAnsi="Arial" w:cs="Arial"/>
                <w:sz w:val="22"/>
                <w:szCs w:val="22"/>
              </w:rPr>
              <w:t>Nascita:</w:t>
            </w:r>
          </w:p>
        </w:tc>
        <w:tc>
          <w:tcPr>
            <w:tcW w:w="1765" w:type="dxa"/>
            <w:vAlign w:val="center"/>
          </w:tcPr>
          <w:p w14:paraId="526D4450" w14:textId="77777777" w:rsidR="00B032EC" w:rsidRPr="00FC018B" w:rsidRDefault="00B032EC" w:rsidP="008079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018B">
              <w:rPr>
                <w:rFonts w:ascii="Arial" w:hAnsi="Arial" w:cs="Arial"/>
                <w:sz w:val="22"/>
                <w:szCs w:val="22"/>
              </w:rPr>
              <w:t xml:space="preserve">Data </w:t>
            </w:r>
          </w:p>
          <w:p w14:paraId="44E29DC9" w14:textId="77777777" w:rsidR="00B032EC" w:rsidRPr="00FC018B" w:rsidRDefault="00B032EC" w:rsidP="008079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018B">
              <w:rPr>
                <w:rFonts w:ascii="Arial" w:hAnsi="Arial" w:cs="Arial"/>
                <w:sz w:val="22"/>
                <w:szCs w:val="22"/>
              </w:rPr>
              <w:t>gg/mm/aa</w:t>
            </w:r>
          </w:p>
        </w:tc>
        <w:tc>
          <w:tcPr>
            <w:tcW w:w="5835" w:type="dxa"/>
            <w:vAlign w:val="center"/>
          </w:tcPr>
          <w:p w14:paraId="44CBF100" w14:textId="77777777" w:rsidR="00B032EC" w:rsidRPr="00FC018B" w:rsidRDefault="00B032EC" w:rsidP="008079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32EC" w:rsidRPr="00FC018B" w14:paraId="5D3E6FBA" w14:textId="77777777" w:rsidTr="00807902">
        <w:trPr>
          <w:trHeight w:val="454"/>
        </w:trPr>
        <w:tc>
          <w:tcPr>
            <w:tcW w:w="1982" w:type="dxa"/>
            <w:vMerge/>
            <w:vAlign w:val="center"/>
          </w:tcPr>
          <w:p w14:paraId="3AA25D36" w14:textId="77777777" w:rsidR="00B032EC" w:rsidRPr="00FC018B" w:rsidRDefault="00B032EC" w:rsidP="008079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5" w:type="dxa"/>
            <w:vAlign w:val="center"/>
          </w:tcPr>
          <w:p w14:paraId="01DEA747" w14:textId="77777777" w:rsidR="00B032EC" w:rsidRPr="00FC018B" w:rsidRDefault="00B032EC" w:rsidP="008079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018B">
              <w:rPr>
                <w:rFonts w:ascii="Arial" w:hAnsi="Arial" w:cs="Arial"/>
                <w:sz w:val="22"/>
                <w:szCs w:val="22"/>
              </w:rPr>
              <w:t>Città</w:t>
            </w:r>
          </w:p>
        </w:tc>
        <w:tc>
          <w:tcPr>
            <w:tcW w:w="5835" w:type="dxa"/>
            <w:vAlign w:val="center"/>
          </w:tcPr>
          <w:p w14:paraId="55C40D48" w14:textId="77777777" w:rsidR="00B032EC" w:rsidRPr="00FC018B" w:rsidRDefault="00B032EC" w:rsidP="008079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32EC" w:rsidRPr="00FC018B" w14:paraId="4C9F5461" w14:textId="77777777" w:rsidTr="00807902">
        <w:trPr>
          <w:trHeight w:val="454"/>
        </w:trPr>
        <w:tc>
          <w:tcPr>
            <w:tcW w:w="1982" w:type="dxa"/>
            <w:vMerge/>
            <w:vAlign w:val="center"/>
          </w:tcPr>
          <w:p w14:paraId="3F512AFB" w14:textId="77777777" w:rsidR="00B032EC" w:rsidRPr="00FC018B" w:rsidRDefault="00B032EC" w:rsidP="008079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5" w:type="dxa"/>
            <w:vAlign w:val="center"/>
          </w:tcPr>
          <w:p w14:paraId="27EAB50E" w14:textId="77777777" w:rsidR="00B032EC" w:rsidRPr="00FC018B" w:rsidRDefault="00B032EC" w:rsidP="008079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018B">
              <w:rPr>
                <w:rFonts w:ascii="Arial" w:hAnsi="Arial" w:cs="Arial"/>
                <w:sz w:val="22"/>
                <w:szCs w:val="22"/>
              </w:rPr>
              <w:t>Nazione</w:t>
            </w:r>
          </w:p>
        </w:tc>
        <w:tc>
          <w:tcPr>
            <w:tcW w:w="5835" w:type="dxa"/>
            <w:vAlign w:val="center"/>
          </w:tcPr>
          <w:p w14:paraId="723093B4" w14:textId="77777777" w:rsidR="00B032EC" w:rsidRPr="00FC018B" w:rsidRDefault="00B032EC" w:rsidP="008079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74EDF9" w14:textId="77777777" w:rsidR="00B032EC" w:rsidRPr="00FC018B" w:rsidRDefault="00B032EC" w:rsidP="00B032EC">
      <w:pPr>
        <w:rPr>
          <w:rFonts w:ascii="Arial" w:hAnsi="Arial" w:cs="Arial"/>
          <w:i/>
          <w:iCs/>
          <w:sz w:val="22"/>
          <w:szCs w:val="22"/>
        </w:rPr>
      </w:pPr>
    </w:p>
    <w:p w14:paraId="7BDA3009" w14:textId="77777777" w:rsidR="00B032EC" w:rsidRPr="00FC018B" w:rsidRDefault="00B032EC" w:rsidP="00B032EC">
      <w:pPr>
        <w:rPr>
          <w:rFonts w:ascii="Arial" w:hAnsi="Arial" w:cs="Arial"/>
          <w:i/>
          <w:iCs/>
          <w:sz w:val="22"/>
          <w:szCs w:val="22"/>
        </w:rPr>
      </w:pPr>
    </w:p>
    <w:p w14:paraId="09485A15" w14:textId="6BD171FA" w:rsidR="00265A0E" w:rsidRPr="00FC018B" w:rsidRDefault="00265A0E" w:rsidP="00265A0E">
      <w:pPr>
        <w:spacing w:line="480" w:lineRule="auto"/>
        <w:rPr>
          <w:rFonts w:ascii="Arial" w:hAnsi="Arial" w:cs="Arial"/>
          <w:iCs/>
          <w:sz w:val="22"/>
          <w:szCs w:val="22"/>
        </w:rPr>
      </w:pPr>
      <w:r w:rsidRPr="00FC018B">
        <w:rPr>
          <w:rFonts w:ascii="Arial" w:hAnsi="Arial" w:cs="Arial"/>
          <w:iCs/>
          <w:sz w:val="22"/>
          <w:szCs w:val="22"/>
        </w:rPr>
        <w:t>ai fini della partecipazione al Bando di Selezione</w:t>
      </w:r>
      <w:r>
        <w:rPr>
          <w:rFonts w:ascii="Arial" w:hAnsi="Arial" w:cs="Arial"/>
          <w:iCs/>
          <w:sz w:val="22"/>
          <w:szCs w:val="22"/>
        </w:rPr>
        <w:t xml:space="preserve"> “BdR015/26 – Dipartimento di </w:t>
      </w:r>
      <w:proofErr w:type="gramStart"/>
      <w:r>
        <w:rPr>
          <w:rFonts w:ascii="Arial" w:hAnsi="Arial" w:cs="Arial"/>
          <w:iCs/>
          <w:sz w:val="22"/>
          <w:szCs w:val="22"/>
        </w:rPr>
        <w:t>Biotecnologie”</w:t>
      </w:r>
      <w:r w:rsidRPr="00FC018B">
        <w:rPr>
          <w:rFonts w:ascii="Arial" w:hAnsi="Arial" w:cs="Arial"/>
          <w:iCs/>
          <w:sz w:val="22"/>
          <w:szCs w:val="22"/>
        </w:rPr>
        <w:t xml:space="preserve">  per</w:t>
      </w:r>
      <w:proofErr w:type="gramEnd"/>
      <w:r w:rsidRPr="00FC018B">
        <w:rPr>
          <w:rFonts w:ascii="Arial" w:hAnsi="Arial" w:cs="Arial"/>
          <w:iCs/>
          <w:sz w:val="22"/>
          <w:szCs w:val="22"/>
        </w:rPr>
        <w:t xml:space="preserve"> as</w:t>
      </w:r>
      <w:r>
        <w:rPr>
          <w:rFonts w:ascii="Arial" w:hAnsi="Arial" w:cs="Arial"/>
          <w:iCs/>
          <w:sz w:val="22"/>
          <w:szCs w:val="22"/>
        </w:rPr>
        <w:t>segnazione di borsa di ricerca dal titolo “</w:t>
      </w:r>
      <w:r w:rsidRPr="00265A0E">
        <w:rPr>
          <w:rFonts w:ascii="Arial" w:hAnsi="Arial" w:cs="Arial"/>
        </w:rPr>
        <w:t xml:space="preserve">Monitoraggio degli organismi nocivi da quarantena ed indagini su ecologia di </w:t>
      </w:r>
      <w:proofErr w:type="spellStart"/>
      <w:r w:rsidRPr="00265A0E">
        <w:rPr>
          <w:rFonts w:ascii="Arial" w:hAnsi="Arial" w:cs="Arial"/>
          <w:i/>
          <w:iCs/>
        </w:rPr>
        <w:t>Bactrocera</w:t>
      </w:r>
      <w:proofErr w:type="spellEnd"/>
      <w:r w:rsidRPr="00265A0E">
        <w:rPr>
          <w:rFonts w:ascii="Arial" w:hAnsi="Arial" w:cs="Arial"/>
          <w:i/>
          <w:iCs/>
        </w:rPr>
        <w:t xml:space="preserve"> </w:t>
      </w:r>
      <w:proofErr w:type="spellStart"/>
      <w:r w:rsidRPr="00265A0E">
        <w:rPr>
          <w:rFonts w:ascii="Arial" w:hAnsi="Arial" w:cs="Arial"/>
          <w:i/>
          <w:iCs/>
        </w:rPr>
        <w:t>dorsalis</w:t>
      </w:r>
      <w:proofErr w:type="spellEnd"/>
      <w:r>
        <w:rPr>
          <w:rFonts w:ascii="Arial" w:hAnsi="Arial" w:cs="Arial"/>
          <w:iCs/>
          <w:sz w:val="22"/>
          <w:szCs w:val="22"/>
        </w:rPr>
        <w:t>”</w:t>
      </w:r>
    </w:p>
    <w:p w14:paraId="37B491D0" w14:textId="77777777" w:rsidR="00265A0E" w:rsidRPr="00FC018B" w:rsidRDefault="00265A0E" w:rsidP="00265A0E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FC018B">
        <w:rPr>
          <w:rFonts w:ascii="Arial" w:hAnsi="Arial" w:cs="Arial"/>
          <w:b/>
          <w:iCs/>
          <w:sz w:val="22"/>
          <w:szCs w:val="22"/>
        </w:rPr>
        <w:t>C H I E D E</w:t>
      </w:r>
    </w:p>
    <w:p w14:paraId="254AA0E8" w14:textId="77777777" w:rsidR="00265A0E" w:rsidRPr="00FC018B" w:rsidRDefault="00265A0E" w:rsidP="00265A0E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14:paraId="3B0BB940" w14:textId="77777777" w:rsidR="00265A0E" w:rsidRPr="00FC018B" w:rsidRDefault="00265A0E" w:rsidP="00265A0E">
      <w:pPr>
        <w:spacing w:line="480" w:lineRule="auto"/>
        <w:rPr>
          <w:rFonts w:ascii="Arial" w:hAnsi="Arial" w:cs="Arial"/>
          <w:iCs/>
          <w:sz w:val="22"/>
          <w:szCs w:val="22"/>
        </w:rPr>
      </w:pPr>
      <w:r w:rsidRPr="00FC018B">
        <w:rPr>
          <w:rFonts w:ascii="Arial" w:hAnsi="Arial" w:cs="Arial"/>
          <w:iCs/>
          <w:sz w:val="22"/>
          <w:szCs w:val="22"/>
        </w:rPr>
        <w:t xml:space="preserve">di essere ammesso a sostenere il colloquio previsto in modalità </w:t>
      </w:r>
      <w:r w:rsidRPr="00FC018B">
        <w:rPr>
          <w:rFonts w:ascii="Arial" w:hAnsi="Arial" w:cs="Arial"/>
          <w:iCs/>
          <w:sz w:val="22"/>
          <w:szCs w:val="22"/>
          <w:u w:val="single"/>
        </w:rPr>
        <w:t>Videoconferenza</w:t>
      </w:r>
      <w:r>
        <w:rPr>
          <w:rFonts w:ascii="Arial" w:hAnsi="Arial" w:cs="Arial"/>
          <w:iCs/>
          <w:sz w:val="22"/>
          <w:szCs w:val="22"/>
        </w:rPr>
        <w:t>, tramite la piattaforma ZOOM.</w:t>
      </w:r>
    </w:p>
    <w:p w14:paraId="4BCEA557" w14:textId="77777777" w:rsidR="00265A0E" w:rsidRPr="00210AAD" w:rsidRDefault="00265A0E" w:rsidP="00265A0E">
      <w:pPr>
        <w:rPr>
          <w:rFonts w:ascii="Arial" w:hAnsi="Arial" w:cs="Arial"/>
          <w:iCs/>
          <w:sz w:val="22"/>
          <w:szCs w:val="22"/>
        </w:rPr>
      </w:pPr>
      <w:r w:rsidRPr="00FC018B">
        <w:rPr>
          <w:rFonts w:ascii="Arial" w:hAnsi="Arial" w:cs="Arial"/>
          <w:iCs/>
          <w:sz w:val="22"/>
          <w:szCs w:val="22"/>
        </w:rPr>
        <w:t>A tale scopo comunica i</w:t>
      </w:r>
      <w:r>
        <w:rPr>
          <w:rFonts w:ascii="Arial" w:hAnsi="Arial" w:cs="Arial"/>
          <w:iCs/>
          <w:sz w:val="22"/>
          <w:szCs w:val="22"/>
        </w:rPr>
        <w:t>l</w:t>
      </w:r>
      <w:r w:rsidRPr="00FC018B">
        <w:rPr>
          <w:rFonts w:ascii="Arial" w:hAnsi="Arial" w:cs="Arial"/>
          <w:iCs/>
          <w:sz w:val="22"/>
          <w:szCs w:val="22"/>
        </w:rPr>
        <w:t xml:space="preserve"> seguent</w:t>
      </w:r>
      <w:r>
        <w:rPr>
          <w:rFonts w:ascii="Arial" w:hAnsi="Arial" w:cs="Arial"/>
          <w:iCs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>i</w:t>
      </w:r>
      <w:r w:rsidRPr="00FC018B">
        <w:rPr>
          <w:rFonts w:ascii="Arial" w:hAnsi="Arial" w:cs="Arial"/>
          <w:sz w:val="22"/>
          <w:szCs w:val="22"/>
        </w:rPr>
        <w:t>ndirizzo</w:t>
      </w:r>
      <w:r>
        <w:rPr>
          <w:rFonts w:ascii="Arial" w:hAnsi="Arial" w:cs="Arial"/>
          <w:sz w:val="22"/>
          <w:szCs w:val="22"/>
        </w:rPr>
        <w:t xml:space="preserve"> di</w:t>
      </w:r>
      <w:r w:rsidRPr="00FC018B">
        <w:rPr>
          <w:rFonts w:ascii="Arial" w:hAnsi="Arial" w:cs="Arial"/>
          <w:sz w:val="22"/>
          <w:szCs w:val="22"/>
        </w:rPr>
        <w:t xml:space="preserve"> contatto per il collegamento:</w:t>
      </w:r>
      <w:r w:rsidRPr="00FC018B">
        <w:rPr>
          <w:rFonts w:ascii="Arial" w:hAnsi="Arial" w:cs="Arial"/>
          <w:i/>
          <w:sz w:val="22"/>
          <w:szCs w:val="22"/>
        </w:rPr>
        <w:t xml:space="preserve"> </w:t>
      </w:r>
    </w:p>
    <w:p w14:paraId="51A9D352" w14:textId="77777777" w:rsidR="00265A0E" w:rsidRDefault="00265A0E" w:rsidP="00265A0E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……………………………………………………………………………………………………………….....</w:t>
      </w:r>
    </w:p>
    <w:p w14:paraId="7B1CCD06" w14:textId="77777777" w:rsidR="00265A0E" w:rsidRPr="00FC018B" w:rsidRDefault="00265A0E" w:rsidP="00265A0E">
      <w:pPr>
        <w:spacing w:line="480" w:lineRule="auto"/>
        <w:rPr>
          <w:rFonts w:ascii="Arial" w:hAnsi="Arial" w:cs="Arial"/>
          <w:sz w:val="22"/>
          <w:szCs w:val="22"/>
        </w:rPr>
      </w:pPr>
    </w:p>
    <w:p w14:paraId="1AF25006" w14:textId="77777777" w:rsidR="00265A0E" w:rsidRPr="00FC018B" w:rsidRDefault="00265A0E" w:rsidP="00265A0E">
      <w:pPr>
        <w:rPr>
          <w:rFonts w:ascii="Arial" w:hAnsi="Arial" w:cs="Arial"/>
          <w:sz w:val="22"/>
          <w:szCs w:val="22"/>
        </w:rPr>
      </w:pPr>
      <w:r w:rsidRPr="00FC018B">
        <w:rPr>
          <w:rFonts w:ascii="Arial" w:hAnsi="Arial" w:cs="Arial"/>
          <w:sz w:val="22"/>
          <w:szCs w:val="22"/>
        </w:rPr>
        <w:t>Luogo e Data ______________________</w:t>
      </w:r>
    </w:p>
    <w:p w14:paraId="5CF4BEEF" w14:textId="77777777" w:rsidR="00265A0E" w:rsidRPr="00FC018B" w:rsidRDefault="00265A0E" w:rsidP="00265A0E">
      <w:pPr>
        <w:ind w:left="4956" w:firstLine="708"/>
        <w:rPr>
          <w:rFonts w:ascii="Arial" w:hAnsi="Arial" w:cs="Arial"/>
          <w:sz w:val="22"/>
          <w:szCs w:val="22"/>
        </w:rPr>
      </w:pPr>
      <w:r w:rsidRPr="00FC018B">
        <w:rPr>
          <w:rFonts w:ascii="Arial" w:hAnsi="Arial" w:cs="Arial"/>
          <w:sz w:val="22"/>
          <w:szCs w:val="22"/>
        </w:rPr>
        <w:t xml:space="preserve">       ____________________________</w:t>
      </w:r>
    </w:p>
    <w:p w14:paraId="344DBEFA" w14:textId="77777777" w:rsidR="00265A0E" w:rsidRPr="00B032EC" w:rsidRDefault="00265A0E" w:rsidP="00265A0E">
      <w:pPr>
        <w:ind w:left="5664"/>
        <w:rPr>
          <w:rFonts w:ascii="Arial" w:hAnsi="Arial" w:cs="Arial"/>
          <w:i/>
          <w:iCs/>
        </w:rPr>
      </w:pPr>
      <w:r w:rsidRPr="00FC018B">
        <w:rPr>
          <w:rFonts w:ascii="Arial" w:hAnsi="Arial" w:cs="Arial"/>
          <w:i/>
          <w:iCs/>
        </w:rPr>
        <w:t xml:space="preserve">        </w:t>
      </w:r>
      <w:r>
        <w:rPr>
          <w:rFonts w:ascii="Arial" w:hAnsi="Arial" w:cs="Arial"/>
          <w:i/>
          <w:iCs/>
        </w:rPr>
        <w:t xml:space="preserve">  (Firma per esteso e leggibile)</w:t>
      </w:r>
    </w:p>
    <w:p w14:paraId="25C3CB9C" w14:textId="07A2BD64" w:rsidR="00B032EC" w:rsidRPr="00B032EC" w:rsidRDefault="00B032EC" w:rsidP="00265A0E">
      <w:pPr>
        <w:spacing w:line="480" w:lineRule="auto"/>
        <w:rPr>
          <w:rFonts w:ascii="Arial" w:hAnsi="Arial" w:cs="Arial"/>
          <w:i/>
          <w:iCs/>
        </w:rPr>
      </w:pPr>
    </w:p>
    <w:sectPr w:rsidR="00B032EC" w:rsidRPr="00B032EC" w:rsidSect="00690FA8">
      <w:headerReference w:type="default" r:id="rId8"/>
      <w:pgSz w:w="11900" w:h="16840"/>
      <w:pgMar w:top="2268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BAA2D" w14:textId="77777777" w:rsidR="0025661D" w:rsidRDefault="0025661D" w:rsidP="00C761A6">
      <w:r>
        <w:separator/>
      </w:r>
    </w:p>
  </w:endnote>
  <w:endnote w:type="continuationSeparator" w:id="0">
    <w:p w14:paraId="745CCBD0" w14:textId="77777777" w:rsidR="0025661D" w:rsidRDefault="0025661D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213D9" w14:textId="77777777" w:rsidR="0025661D" w:rsidRDefault="0025661D" w:rsidP="00C761A6">
      <w:r>
        <w:separator/>
      </w:r>
    </w:p>
  </w:footnote>
  <w:footnote w:type="continuationSeparator" w:id="0">
    <w:p w14:paraId="00DA31F4" w14:textId="77777777" w:rsidR="0025661D" w:rsidRDefault="0025661D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05B29" w14:textId="77777777" w:rsidR="003F5668" w:rsidRDefault="003F5668" w:rsidP="003F5668">
    <w:pPr>
      <w:pStyle w:val="Intestazion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638A18DA" wp14:editId="43E85AA2">
          <wp:simplePos x="0" y="0"/>
          <wp:positionH relativeFrom="column">
            <wp:posOffset>33655</wp:posOffset>
          </wp:positionH>
          <wp:positionV relativeFrom="paragraph">
            <wp:posOffset>-19685</wp:posOffset>
          </wp:positionV>
          <wp:extent cx="3675380" cy="662940"/>
          <wp:effectExtent l="0" t="0" r="1270" b="381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-Logo_Univr_Dip_Biotecnologie_2016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4" t="10876" r="2256" b="11579"/>
                  <a:stretch/>
                </pic:blipFill>
                <pic:spPr bwMode="auto">
                  <a:xfrm>
                    <a:off x="0" y="0"/>
                    <a:ext cx="3675380" cy="662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3E9C0DC" wp14:editId="799880C0">
              <wp:simplePos x="0" y="0"/>
              <wp:positionH relativeFrom="column">
                <wp:posOffset>3851910</wp:posOffset>
              </wp:positionH>
              <wp:positionV relativeFrom="paragraph">
                <wp:posOffset>190500</wp:posOffset>
              </wp:positionV>
              <wp:extent cx="2337435" cy="242570"/>
              <wp:effectExtent l="0" t="0" r="0" b="508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743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el="http://schemas.microsoft.com/office/2019/extlst" xmlns:w16du="http://schemas.microsoft.com/office/word/2023/wordml/word16du" xmlns:w16sdtfl="http://schemas.microsoft.com/office/word/2024/wordml/sdtformatlock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A9034DE" w14:textId="77777777" w:rsidR="003F5668" w:rsidRPr="007C42FB" w:rsidRDefault="003F5668" w:rsidP="003F5668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E9C0D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03.3pt;margin-top:15pt;width:184.05pt;height:19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" filled="f" stroked="f">
              <v:textbox>
                <w:txbxContent>
                  <w:p w14:paraId="6A9034DE" w14:textId="77777777" w:rsidR="003F5668" w:rsidRPr="007C42FB" w:rsidRDefault="003F5668" w:rsidP="003F5668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FC41FD">
      <w:t xml:space="preserve"> </w:t>
    </w:r>
  </w:p>
  <w:p w14:paraId="0FF5E2BB" w14:textId="77777777" w:rsidR="003F5668" w:rsidRDefault="003F5668" w:rsidP="003F5668">
    <w:pPr>
      <w:pStyle w:val="Intestazione"/>
      <w:rPr>
        <w:noProof/>
      </w:rPr>
    </w:pPr>
  </w:p>
  <w:p w14:paraId="6707CCB4" w14:textId="77777777" w:rsidR="003F5668" w:rsidRDefault="003F5668" w:rsidP="003F5668">
    <w:pPr>
      <w:pStyle w:val="Intestazione"/>
    </w:pPr>
  </w:p>
  <w:p w14:paraId="3144F064" w14:textId="77777777" w:rsidR="00EF7944" w:rsidRDefault="00FC41FD">
    <w:pPr>
      <w:pStyle w:val="Intestazione"/>
    </w:pPr>
    <w:r w:rsidRPr="00FC41FD">
      <w:t xml:space="preserve"> </w:t>
    </w:r>
  </w:p>
  <w:p w14:paraId="3CC70A24" w14:textId="77777777" w:rsidR="00EF7944" w:rsidRDefault="00EF79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1921A88"/>
    <w:lvl w:ilvl="0">
      <w:numFmt w:val="bullet"/>
      <w:lvlText w:val="*"/>
      <w:lvlJc w:val="left"/>
    </w:lvl>
  </w:abstractNum>
  <w:abstractNum w:abstractNumId="1" w15:restartNumberingAfterBreak="0">
    <w:nsid w:val="16921F20"/>
    <w:multiLevelType w:val="hybridMultilevel"/>
    <w:tmpl w:val="AA90CEB8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D1144"/>
    <w:multiLevelType w:val="hybridMultilevel"/>
    <w:tmpl w:val="3E9E864A"/>
    <w:lvl w:ilvl="0" w:tplc="35C895E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6E505C"/>
    <w:multiLevelType w:val="hybridMultilevel"/>
    <w:tmpl w:val="9C200F06"/>
    <w:lvl w:ilvl="0" w:tplc="8A0209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91E09"/>
    <w:multiLevelType w:val="hybridMultilevel"/>
    <w:tmpl w:val="6734C9DE"/>
    <w:lvl w:ilvl="0" w:tplc="267A86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E20D9E"/>
    <w:multiLevelType w:val="hybridMultilevel"/>
    <w:tmpl w:val="E38067E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526D1C"/>
    <w:multiLevelType w:val="hybridMultilevel"/>
    <w:tmpl w:val="13C4A31A"/>
    <w:lvl w:ilvl="0" w:tplc="290869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0"/>
    <w:lvlOverride w:ilvl="0">
      <w:lvl w:ilvl="0">
        <w:numFmt w:val="bullet"/>
        <w:lvlText w:val="-"/>
        <w:legacy w:legacy="1" w:legacySpace="0" w:legacyIndent="67"/>
        <w:lvlJc w:val="left"/>
        <w:rPr>
          <w:rFonts w:ascii="Arial" w:hAnsi="Arial" w:hint="default"/>
          <w:color w:val="000000" w:themeColor="text1"/>
        </w:rPr>
      </w:lvl>
    </w:lvlOverride>
  </w:num>
  <w:num w:numId="6">
    <w:abstractNumId w:val="3"/>
  </w:num>
  <w:num w:numId="7">
    <w:abstractNumId w:val="0"/>
    <w:lvlOverride w:ilvl="0">
      <w:lvl w:ilvl="0">
        <w:numFmt w:val="bullet"/>
        <w:lvlText w:val="-"/>
        <w:legacy w:legacy="1" w:legacySpace="0" w:legacyIndent="67"/>
        <w:lvlJc w:val="left"/>
        <w:rPr>
          <w:rFonts w:ascii="Arial" w:hAnsi="Arial" w:hint="default"/>
        </w:rPr>
      </w:lvl>
    </w:lvlOverride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DCD"/>
    <w:rsid w:val="000020DC"/>
    <w:rsid w:val="00004880"/>
    <w:rsid w:val="0001165B"/>
    <w:rsid w:val="00012E88"/>
    <w:rsid w:val="000131BC"/>
    <w:rsid w:val="00016215"/>
    <w:rsid w:val="00020DA0"/>
    <w:rsid w:val="0003290C"/>
    <w:rsid w:val="00032E07"/>
    <w:rsid w:val="000440A4"/>
    <w:rsid w:val="00047036"/>
    <w:rsid w:val="00057A14"/>
    <w:rsid w:val="00060FFF"/>
    <w:rsid w:val="000646B9"/>
    <w:rsid w:val="00064F43"/>
    <w:rsid w:val="00067C80"/>
    <w:rsid w:val="00072BC1"/>
    <w:rsid w:val="00091DF0"/>
    <w:rsid w:val="00092B7D"/>
    <w:rsid w:val="000A168A"/>
    <w:rsid w:val="000A68D5"/>
    <w:rsid w:val="000C3D65"/>
    <w:rsid w:val="000E1757"/>
    <w:rsid w:val="000F0858"/>
    <w:rsid w:val="000F6E70"/>
    <w:rsid w:val="00102829"/>
    <w:rsid w:val="00115289"/>
    <w:rsid w:val="00115A84"/>
    <w:rsid w:val="00125DCD"/>
    <w:rsid w:val="00135198"/>
    <w:rsid w:val="00137FCE"/>
    <w:rsid w:val="00142195"/>
    <w:rsid w:val="00142291"/>
    <w:rsid w:val="00160053"/>
    <w:rsid w:val="0016463D"/>
    <w:rsid w:val="00174D2E"/>
    <w:rsid w:val="001757E8"/>
    <w:rsid w:val="00176FCC"/>
    <w:rsid w:val="0018000D"/>
    <w:rsid w:val="001978D5"/>
    <w:rsid w:val="001A0381"/>
    <w:rsid w:val="001B5036"/>
    <w:rsid w:val="001B5A97"/>
    <w:rsid w:val="001C004F"/>
    <w:rsid w:val="001C27D3"/>
    <w:rsid w:val="001C651F"/>
    <w:rsid w:val="001D104F"/>
    <w:rsid w:val="001D33E2"/>
    <w:rsid w:val="001D74A5"/>
    <w:rsid w:val="001E643C"/>
    <w:rsid w:val="001F1FD3"/>
    <w:rsid w:val="001F30A9"/>
    <w:rsid w:val="001F3B6D"/>
    <w:rsid w:val="002005EE"/>
    <w:rsid w:val="002040C7"/>
    <w:rsid w:val="00211251"/>
    <w:rsid w:val="0021785F"/>
    <w:rsid w:val="00222424"/>
    <w:rsid w:val="00222D36"/>
    <w:rsid w:val="002264B5"/>
    <w:rsid w:val="0025661D"/>
    <w:rsid w:val="00265A0E"/>
    <w:rsid w:val="00270DDF"/>
    <w:rsid w:val="00273228"/>
    <w:rsid w:val="00280D1C"/>
    <w:rsid w:val="002A2265"/>
    <w:rsid w:val="002A265D"/>
    <w:rsid w:val="002A2E52"/>
    <w:rsid w:val="002A3219"/>
    <w:rsid w:val="002A4856"/>
    <w:rsid w:val="002A6FF3"/>
    <w:rsid w:val="002B11C3"/>
    <w:rsid w:val="002B6536"/>
    <w:rsid w:val="002C3F4F"/>
    <w:rsid w:val="002D25D7"/>
    <w:rsid w:val="002D2915"/>
    <w:rsid w:val="002D2F2C"/>
    <w:rsid w:val="002D3BEE"/>
    <w:rsid w:val="002F059C"/>
    <w:rsid w:val="002F3336"/>
    <w:rsid w:val="003072F4"/>
    <w:rsid w:val="00310544"/>
    <w:rsid w:val="00320708"/>
    <w:rsid w:val="00325704"/>
    <w:rsid w:val="0032762F"/>
    <w:rsid w:val="00330494"/>
    <w:rsid w:val="00334254"/>
    <w:rsid w:val="00345931"/>
    <w:rsid w:val="003476C8"/>
    <w:rsid w:val="0035535E"/>
    <w:rsid w:val="00364902"/>
    <w:rsid w:val="003716AA"/>
    <w:rsid w:val="00385751"/>
    <w:rsid w:val="003862EA"/>
    <w:rsid w:val="003B0847"/>
    <w:rsid w:val="003C4214"/>
    <w:rsid w:val="003D2BD2"/>
    <w:rsid w:val="003D40E6"/>
    <w:rsid w:val="003D7404"/>
    <w:rsid w:val="003E4D92"/>
    <w:rsid w:val="003F2E0F"/>
    <w:rsid w:val="003F3973"/>
    <w:rsid w:val="003F5668"/>
    <w:rsid w:val="003F5AF8"/>
    <w:rsid w:val="003F73C4"/>
    <w:rsid w:val="0040666C"/>
    <w:rsid w:val="00410FA3"/>
    <w:rsid w:val="00413175"/>
    <w:rsid w:val="00427C14"/>
    <w:rsid w:val="0044221E"/>
    <w:rsid w:val="0045553F"/>
    <w:rsid w:val="00481CCA"/>
    <w:rsid w:val="0049088A"/>
    <w:rsid w:val="004A6621"/>
    <w:rsid w:val="004A7944"/>
    <w:rsid w:val="004C234D"/>
    <w:rsid w:val="004D6E81"/>
    <w:rsid w:val="004D72B6"/>
    <w:rsid w:val="004E09F2"/>
    <w:rsid w:val="004E6C84"/>
    <w:rsid w:val="00501B4C"/>
    <w:rsid w:val="0051030F"/>
    <w:rsid w:val="005112F6"/>
    <w:rsid w:val="00515040"/>
    <w:rsid w:val="00524D94"/>
    <w:rsid w:val="005320B5"/>
    <w:rsid w:val="00533687"/>
    <w:rsid w:val="005359FB"/>
    <w:rsid w:val="00550762"/>
    <w:rsid w:val="00595406"/>
    <w:rsid w:val="005C2D33"/>
    <w:rsid w:val="005C6DB7"/>
    <w:rsid w:val="0060170C"/>
    <w:rsid w:val="00601F32"/>
    <w:rsid w:val="0062198F"/>
    <w:rsid w:val="0062711B"/>
    <w:rsid w:val="00634021"/>
    <w:rsid w:val="00643951"/>
    <w:rsid w:val="006466AE"/>
    <w:rsid w:val="0064730C"/>
    <w:rsid w:val="00647F45"/>
    <w:rsid w:val="0065521F"/>
    <w:rsid w:val="00656C7A"/>
    <w:rsid w:val="0066016E"/>
    <w:rsid w:val="00667798"/>
    <w:rsid w:val="006766EF"/>
    <w:rsid w:val="00680113"/>
    <w:rsid w:val="00686073"/>
    <w:rsid w:val="00690FA8"/>
    <w:rsid w:val="00692A4D"/>
    <w:rsid w:val="006A456B"/>
    <w:rsid w:val="006A4F2D"/>
    <w:rsid w:val="006B7A72"/>
    <w:rsid w:val="006C0CDB"/>
    <w:rsid w:val="006C16E4"/>
    <w:rsid w:val="006D0F32"/>
    <w:rsid w:val="006E2192"/>
    <w:rsid w:val="006E4688"/>
    <w:rsid w:val="006E48D8"/>
    <w:rsid w:val="006F282B"/>
    <w:rsid w:val="00712F35"/>
    <w:rsid w:val="00747B2D"/>
    <w:rsid w:val="0076017E"/>
    <w:rsid w:val="00763E49"/>
    <w:rsid w:val="00773B58"/>
    <w:rsid w:val="00773E39"/>
    <w:rsid w:val="007779FE"/>
    <w:rsid w:val="00795FCD"/>
    <w:rsid w:val="007B1AC9"/>
    <w:rsid w:val="007C42FB"/>
    <w:rsid w:val="007C59DF"/>
    <w:rsid w:val="007D2FAA"/>
    <w:rsid w:val="007E5CA4"/>
    <w:rsid w:val="007E78AD"/>
    <w:rsid w:val="007F33E4"/>
    <w:rsid w:val="008004E9"/>
    <w:rsid w:val="00807A31"/>
    <w:rsid w:val="00813646"/>
    <w:rsid w:val="008303F6"/>
    <w:rsid w:val="0083094D"/>
    <w:rsid w:val="00844A53"/>
    <w:rsid w:val="00850B82"/>
    <w:rsid w:val="008512A8"/>
    <w:rsid w:val="00852669"/>
    <w:rsid w:val="00856EB1"/>
    <w:rsid w:val="00857FB2"/>
    <w:rsid w:val="008725BB"/>
    <w:rsid w:val="00896306"/>
    <w:rsid w:val="008A378F"/>
    <w:rsid w:val="008A6F31"/>
    <w:rsid w:val="008B32C8"/>
    <w:rsid w:val="008B7098"/>
    <w:rsid w:val="008B7DF5"/>
    <w:rsid w:val="008B7FF3"/>
    <w:rsid w:val="008C4808"/>
    <w:rsid w:val="008D4549"/>
    <w:rsid w:val="008F148F"/>
    <w:rsid w:val="008F1553"/>
    <w:rsid w:val="008F732A"/>
    <w:rsid w:val="0090513F"/>
    <w:rsid w:val="009162EF"/>
    <w:rsid w:val="00920E00"/>
    <w:rsid w:val="00933965"/>
    <w:rsid w:val="0094747F"/>
    <w:rsid w:val="00954262"/>
    <w:rsid w:val="00957C6E"/>
    <w:rsid w:val="00962850"/>
    <w:rsid w:val="009630A7"/>
    <w:rsid w:val="00965D6F"/>
    <w:rsid w:val="00977249"/>
    <w:rsid w:val="00980590"/>
    <w:rsid w:val="00982BFC"/>
    <w:rsid w:val="00986C51"/>
    <w:rsid w:val="00992B7A"/>
    <w:rsid w:val="0099438F"/>
    <w:rsid w:val="009A0CE3"/>
    <w:rsid w:val="009A404B"/>
    <w:rsid w:val="009B49B3"/>
    <w:rsid w:val="009B5E7D"/>
    <w:rsid w:val="009C445B"/>
    <w:rsid w:val="009D46F8"/>
    <w:rsid w:val="009D7F57"/>
    <w:rsid w:val="009E2A82"/>
    <w:rsid w:val="009F1AAA"/>
    <w:rsid w:val="00A01263"/>
    <w:rsid w:val="00A21E38"/>
    <w:rsid w:val="00A239D7"/>
    <w:rsid w:val="00A23C6C"/>
    <w:rsid w:val="00A27F47"/>
    <w:rsid w:val="00A31E9F"/>
    <w:rsid w:val="00A56115"/>
    <w:rsid w:val="00A57129"/>
    <w:rsid w:val="00A60628"/>
    <w:rsid w:val="00A622CC"/>
    <w:rsid w:val="00A67EDA"/>
    <w:rsid w:val="00A7006B"/>
    <w:rsid w:val="00A70336"/>
    <w:rsid w:val="00A770AC"/>
    <w:rsid w:val="00A95468"/>
    <w:rsid w:val="00AA0498"/>
    <w:rsid w:val="00AA67FF"/>
    <w:rsid w:val="00AA74D4"/>
    <w:rsid w:val="00AA7B9B"/>
    <w:rsid w:val="00AB1ECB"/>
    <w:rsid w:val="00AC38C0"/>
    <w:rsid w:val="00AE2012"/>
    <w:rsid w:val="00AE66A7"/>
    <w:rsid w:val="00AF2B85"/>
    <w:rsid w:val="00B030FB"/>
    <w:rsid w:val="00B032EC"/>
    <w:rsid w:val="00B4712B"/>
    <w:rsid w:val="00B63524"/>
    <w:rsid w:val="00B639BA"/>
    <w:rsid w:val="00B6454C"/>
    <w:rsid w:val="00B751A3"/>
    <w:rsid w:val="00B90341"/>
    <w:rsid w:val="00B92B34"/>
    <w:rsid w:val="00BA4409"/>
    <w:rsid w:val="00BA7878"/>
    <w:rsid w:val="00BB20AB"/>
    <w:rsid w:val="00BC541E"/>
    <w:rsid w:val="00BC6982"/>
    <w:rsid w:val="00BD0382"/>
    <w:rsid w:val="00BD698B"/>
    <w:rsid w:val="00BE772D"/>
    <w:rsid w:val="00BF7AAD"/>
    <w:rsid w:val="00BF7DF2"/>
    <w:rsid w:val="00C00D9E"/>
    <w:rsid w:val="00C213AB"/>
    <w:rsid w:val="00C263C0"/>
    <w:rsid w:val="00C31F62"/>
    <w:rsid w:val="00C4344E"/>
    <w:rsid w:val="00C60E93"/>
    <w:rsid w:val="00C761A6"/>
    <w:rsid w:val="00CA11D4"/>
    <w:rsid w:val="00CA189C"/>
    <w:rsid w:val="00CC1B03"/>
    <w:rsid w:val="00CC6848"/>
    <w:rsid w:val="00CD154D"/>
    <w:rsid w:val="00CD418D"/>
    <w:rsid w:val="00CD4AD0"/>
    <w:rsid w:val="00CF1323"/>
    <w:rsid w:val="00CF1D1D"/>
    <w:rsid w:val="00CF7515"/>
    <w:rsid w:val="00CF7553"/>
    <w:rsid w:val="00D03447"/>
    <w:rsid w:val="00D0582F"/>
    <w:rsid w:val="00D3096F"/>
    <w:rsid w:val="00D32AC9"/>
    <w:rsid w:val="00D45E5E"/>
    <w:rsid w:val="00D476B1"/>
    <w:rsid w:val="00D50506"/>
    <w:rsid w:val="00D53918"/>
    <w:rsid w:val="00D61A95"/>
    <w:rsid w:val="00D64DE4"/>
    <w:rsid w:val="00D81CF9"/>
    <w:rsid w:val="00D8419E"/>
    <w:rsid w:val="00D878D0"/>
    <w:rsid w:val="00D87B01"/>
    <w:rsid w:val="00D95EBC"/>
    <w:rsid w:val="00DA18D3"/>
    <w:rsid w:val="00DB335C"/>
    <w:rsid w:val="00DC51C0"/>
    <w:rsid w:val="00DC7781"/>
    <w:rsid w:val="00DF06E3"/>
    <w:rsid w:val="00DF0F29"/>
    <w:rsid w:val="00DF16A1"/>
    <w:rsid w:val="00DF1DE4"/>
    <w:rsid w:val="00E11032"/>
    <w:rsid w:val="00E4698A"/>
    <w:rsid w:val="00E67D37"/>
    <w:rsid w:val="00E72240"/>
    <w:rsid w:val="00E73AD9"/>
    <w:rsid w:val="00E76CB4"/>
    <w:rsid w:val="00EC0785"/>
    <w:rsid w:val="00EC79E7"/>
    <w:rsid w:val="00EE3136"/>
    <w:rsid w:val="00EF12F4"/>
    <w:rsid w:val="00EF20C4"/>
    <w:rsid w:val="00EF3DED"/>
    <w:rsid w:val="00EF7944"/>
    <w:rsid w:val="00F14619"/>
    <w:rsid w:val="00F1739A"/>
    <w:rsid w:val="00F17D75"/>
    <w:rsid w:val="00F211DC"/>
    <w:rsid w:val="00F32DB9"/>
    <w:rsid w:val="00F43B72"/>
    <w:rsid w:val="00F545B8"/>
    <w:rsid w:val="00F70ED3"/>
    <w:rsid w:val="00F72324"/>
    <w:rsid w:val="00F849C1"/>
    <w:rsid w:val="00F86C3D"/>
    <w:rsid w:val="00F901E0"/>
    <w:rsid w:val="00FA2215"/>
    <w:rsid w:val="00FA4F2C"/>
    <w:rsid w:val="00FB37D0"/>
    <w:rsid w:val="00FB7877"/>
    <w:rsid w:val="00FC018B"/>
    <w:rsid w:val="00FC41FD"/>
    <w:rsid w:val="00FC448E"/>
    <w:rsid w:val="00FD607D"/>
    <w:rsid w:val="00FE535F"/>
    <w:rsid w:val="00FF5678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CF16F9"/>
  <w14:defaultImageDpi w14:val="300"/>
  <w15:docId w15:val="{9ADC15AA-2E73-4E41-9A50-12C63357B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styleId="Corpodeltesto2">
    <w:name w:val="Body Text 2"/>
    <w:basedOn w:val="Normale"/>
    <w:link w:val="Corpodeltesto2Carattere"/>
    <w:rsid w:val="00B639BA"/>
    <w:pPr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B639BA"/>
    <w:rPr>
      <w:rFonts w:ascii="Times New Roman" w:eastAsia="Times New Roman" w:hAnsi="Times New Roman" w:cs="Times New Roman"/>
      <w:sz w:val="18"/>
      <w:szCs w:val="20"/>
    </w:rPr>
  </w:style>
  <w:style w:type="paragraph" w:styleId="Corpodeltesto3">
    <w:name w:val="Body Text 3"/>
    <w:basedOn w:val="Normale"/>
    <w:link w:val="Corpodeltesto3Carattere"/>
    <w:rsid w:val="00B639BA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B639BA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AF2B85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F567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F567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F567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F567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F567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7C5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gzptr79\Pictures\Modelli%20carta%20intestata%20DipBiotec\Intestata%20Segreteria%20Biotec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9C1A34-3408-4EF5-B358-4E7C1B3C5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Intestata Segreteria Biotec</Template>
  <TotalTime>1</TotalTime>
  <Pages>1</Pages>
  <Words>96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Primula Paglialunga</dc:creator>
  <cp:lastModifiedBy>Marta Vantini</cp:lastModifiedBy>
  <cp:revision>3</cp:revision>
  <cp:lastPrinted>2026-04-10T10:50:00Z</cp:lastPrinted>
  <dcterms:created xsi:type="dcterms:W3CDTF">2026-04-22T06:49:00Z</dcterms:created>
  <dcterms:modified xsi:type="dcterms:W3CDTF">2026-04-22T06:51:00Z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0be9cfc752afa5a2a079ef807fd50797805ef1d49cba1fcfbd99bfb6f97af8ff</vt:lpwstr>
  </property>
</Properties>
</file>