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6D3492CE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09B73A9B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380D4C1F" w14:textId="1D77F62B" w:rsidR="00643951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07EF1522" w14:textId="77777777" w:rsidR="00F115AE" w:rsidRPr="00FC018B" w:rsidRDefault="00F115AE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173513" w14:textId="565BDE9C" w:rsidR="00F115AE" w:rsidRPr="00F115AE" w:rsidRDefault="00D81CF9" w:rsidP="00F115A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F115AE">
        <w:rPr>
          <w:rFonts w:ascii="Arial" w:hAnsi="Arial" w:cs="Arial"/>
          <w:b/>
          <w:sz w:val="20"/>
          <w:szCs w:val="20"/>
        </w:rPr>
        <w:t>12/26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“Identificazione e caratterizzazione tramite </w:t>
      </w:r>
      <w:proofErr w:type="spellStart"/>
      <w:r w:rsidR="00F115AE" w:rsidRPr="00F115AE">
        <w:rPr>
          <w:rFonts w:ascii="Arial" w:hAnsi="Arial" w:cs="Arial"/>
          <w:b/>
          <w:bCs/>
          <w:sz w:val="20"/>
          <w:szCs w:val="20"/>
        </w:rPr>
        <w:t>whole</w:t>
      </w:r>
      <w:proofErr w:type="spellEnd"/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15AE" w:rsidRPr="00F115AE">
        <w:rPr>
          <w:rFonts w:ascii="Arial" w:hAnsi="Arial" w:cs="Arial"/>
          <w:b/>
          <w:bCs/>
          <w:sz w:val="20"/>
          <w:szCs w:val="20"/>
        </w:rPr>
        <w:t>genome</w:t>
      </w:r>
      <w:proofErr w:type="spellEnd"/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="00F115AE" w:rsidRPr="00F115AE">
        <w:rPr>
          <w:rFonts w:ascii="Arial" w:hAnsi="Arial" w:cs="Arial"/>
          <w:b/>
          <w:bCs/>
          <w:sz w:val="20"/>
          <w:szCs w:val="20"/>
        </w:rPr>
        <w:t>whole</w:t>
      </w:r>
      <w:proofErr w:type="spellEnd"/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15AE" w:rsidRPr="00F115AE">
        <w:rPr>
          <w:rFonts w:ascii="Arial" w:hAnsi="Arial" w:cs="Arial"/>
          <w:b/>
          <w:bCs/>
          <w:sz w:val="20"/>
          <w:szCs w:val="20"/>
        </w:rPr>
        <w:t>exome</w:t>
      </w:r>
      <w:proofErr w:type="spellEnd"/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115AE" w:rsidRPr="00F115AE">
        <w:rPr>
          <w:rFonts w:ascii="Arial" w:hAnsi="Arial" w:cs="Arial"/>
          <w:b/>
          <w:bCs/>
          <w:sz w:val="20"/>
          <w:szCs w:val="20"/>
        </w:rPr>
        <w:t>sequencing</w:t>
      </w:r>
      <w:proofErr w:type="spellEnd"/>
      <w:r w:rsidR="00F115AE" w:rsidRPr="00F115AE">
        <w:rPr>
          <w:rFonts w:ascii="Arial" w:hAnsi="Arial" w:cs="Arial"/>
          <w:b/>
          <w:bCs/>
          <w:sz w:val="20"/>
          <w:szCs w:val="20"/>
        </w:rPr>
        <w:t xml:space="preserve"> (WGS, WES) di varianti germinali e somatiche implicate nelle patologie di interesse neurologico”.</w:t>
      </w: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643951">
        <w:rPr>
          <w:rFonts w:ascii="Arial" w:hAnsi="Arial" w:cs="Arial"/>
          <w:sz w:val="20"/>
          <w:szCs w:val="20"/>
        </w:rPr>
        <w:t xml:space="preserve">indicare il </w:t>
      </w:r>
      <w:r w:rsidR="00EF20C4" w:rsidRPr="00643951">
        <w:rPr>
          <w:rFonts w:ascii="Arial" w:hAnsi="Arial" w:cs="Arial"/>
          <w:sz w:val="20"/>
          <w:szCs w:val="20"/>
        </w:rPr>
        <w:t xml:space="preserve">requisito di ammissione al concorso ai sensi dell’art. 2 del presente </w:t>
      </w:r>
      <w:proofErr w:type="gramStart"/>
      <w:r w:rsidR="00EF20C4" w:rsidRPr="00643951">
        <w:rPr>
          <w:rFonts w:ascii="Arial" w:hAnsi="Arial" w:cs="Arial"/>
          <w:sz w:val="20"/>
          <w:szCs w:val="20"/>
        </w:rPr>
        <w:t xml:space="preserve">bando)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CF5C454" w14:textId="7A0A80C1" w:rsidR="00FC448E" w:rsidRP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536E76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A1A078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7845AC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F6F6A1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8AC3E4B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D684D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DFECB8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3A2B43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48B02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4858785" w14:textId="77777777" w:rsidR="002A265D" w:rsidRDefault="002A265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2A265D" w:rsidSect="00690FA8">
      <w:headerReference w:type="default" r:id="rId12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9D6B" w14:textId="77777777" w:rsidR="00073E3E" w:rsidRDefault="00073E3E" w:rsidP="00C761A6">
      <w:r>
        <w:separator/>
      </w:r>
    </w:p>
  </w:endnote>
  <w:endnote w:type="continuationSeparator" w:id="0">
    <w:p w14:paraId="25EEDE6C" w14:textId="77777777" w:rsidR="00073E3E" w:rsidRDefault="00073E3E" w:rsidP="00C761A6">
      <w:r>
        <w:continuationSeparator/>
      </w:r>
    </w:p>
  </w:endnote>
  <w:endnote w:type="continuationNotice" w:id="1">
    <w:p w14:paraId="04876A11" w14:textId="77777777" w:rsidR="00073E3E" w:rsidRDefault="00073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F4F55" w14:textId="77777777" w:rsidR="00073E3E" w:rsidRDefault="00073E3E" w:rsidP="00C761A6">
      <w:r>
        <w:separator/>
      </w:r>
    </w:p>
  </w:footnote>
  <w:footnote w:type="continuationSeparator" w:id="0">
    <w:p w14:paraId="719D1A32" w14:textId="77777777" w:rsidR="00073E3E" w:rsidRDefault="00073E3E" w:rsidP="00C761A6">
      <w:r>
        <w:continuationSeparator/>
      </w:r>
    </w:p>
  </w:footnote>
  <w:footnote w:type="continuationNotice" w:id="1">
    <w:p w14:paraId="11E9020A" w14:textId="77777777" w:rsidR="00073E3E" w:rsidRDefault="00073E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0E660169"/>
    <w:multiLevelType w:val="hybridMultilevel"/>
    <w:tmpl w:val="7E087CDA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E9"/>
    <w:multiLevelType w:val="hybridMultilevel"/>
    <w:tmpl w:val="BC2A25A2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3508"/>
    <w:multiLevelType w:val="hybridMultilevel"/>
    <w:tmpl w:val="5EF41C8C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E505C"/>
    <w:multiLevelType w:val="hybridMultilevel"/>
    <w:tmpl w:val="F73097F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2867"/>
    <w:multiLevelType w:val="hybridMultilevel"/>
    <w:tmpl w:val="2CE0E08C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75E6"/>
    <w:multiLevelType w:val="hybridMultilevel"/>
    <w:tmpl w:val="AB50B2D8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6177E"/>
    <w:multiLevelType w:val="hybridMultilevel"/>
    <w:tmpl w:val="F10E6426"/>
    <w:lvl w:ilvl="0" w:tplc="267A8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07F60"/>
    <w:rsid w:val="0001165B"/>
    <w:rsid w:val="00015CE9"/>
    <w:rsid w:val="00016215"/>
    <w:rsid w:val="0002379F"/>
    <w:rsid w:val="00032E07"/>
    <w:rsid w:val="000440A4"/>
    <w:rsid w:val="00047036"/>
    <w:rsid w:val="00047B1C"/>
    <w:rsid w:val="00052949"/>
    <w:rsid w:val="00057A14"/>
    <w:rsid w:val="00060FFF"/>
    <w:rsid w:val="00061942"/>
    <w:rsid w:val="00061E45"/>
    <w:rsid w:val="000646B9"/>
    <w:rsid w:val="00064F43"/>
    <w:rsid w:val="00067C80"/>
    <w:rsid w:val="00072BC1"/>
    <w:rsid w:val="00073E3E"/>
    <w:rsid w:val="00076017"/>
    <w:rsid w:val="00083E80"/>
    <w:rsid w:val="00091DF0"/>
    <w:rsid w:val="00092B7D"/>
    <w:rsid w:val="00092E27"/>
    <w:rsid w:val="000C5F3C"/>
    <w:rsid w:val="000D3A12"/>
    <w:rsid w:val="000E1757"/>
    <w:rsid w:val="000E1844"/>
    <w:rsid w:val="000F0858"/>
    <w:rsid w:val="00102829"/>
    <w:rsid w:val="001102C0"/>
    <w:rsid w:val="00115A84"/>
    <w:rsid w:val="00125DCD"/>
    <w:rsid w:val="001271D9"/>
    <w:rsid w:val="0013300E"/>
    <w:rsid w:val="00133233"/>
    <w:rsid w:val="00135198"/>
    <w:rsid w:val="00137FCE"/>
    <w:rsid w:val="00142195"/>
    <w:rsid w:val="00142291"/>
    <w:rsid w:val="00143A80"/>
    <w:rsid w:val="00160053"/>
    <w:rsid w:val="0016463D"/>
    <w:rsid w:val="00174D2E"/>
    <w:rsid w:val="001757E8"/>
    <w:rsid w:val="0018000D"/>
    <w:rsid w:val="00182255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122B"/>
    <w:rsid w:val="002040C7"/>
    <w:rsid w:val="00210858"/>
    <w:rsid w:val="00211251"/>
    <w:rsid w:val="0021785F"/>
    <w:rsid w:val="0022140A"/>
    <w:rsid w:val="002220BB"/>
    <w:rsid w:val="00222424"/>
    <w:rsid w:val="00222D36"/>
    <w:rsid w:val="00226200"/>
    <w:rsid w:val="00227151"/>
    <w:rsid w:val="002408A3"/>
    <w:rsid w:val="00260D28"/>
    <w:rsid w:val="00270DDF"/>
    <w:rsid w:val="00273228"/>
    <w:rsid w:val="00280D1C"/>
    <w:rsid w:val="002879C6"/>
    <w:rsid w:val="00290442"/>
    <w:rsid w:val="002A2265"/>
    <w:rsid w:val="002A265D"/>
    <w:rsid w:val="002A2E52"/>
    <w:rsid w:val="002A4856"/>
    <w:rsid w:val="002B11C3"/>
    <w:rsid w:val="002B4F14"/>
    <w:rsid w:val="002B6536"/>
    <w:rsid w:val="002C3F4F"/>
    <w:rsid w:val="002D25D7"/>
    <w:rsid w:val="002D2F2C"/>
    <w:rsid w:val="002D3BEE"/>
    <w:rsid w:val="002F059C"/>
    <w:rsid w:val="002F3336"/>
    <w:rsid w:val="00302D6F"/>
    <w:rsid w:val="00310544"/>
    <w:rsid w:val="00320708"/>
    <w:rsid w:val="00325704"/>
    <w:rsid w:val="0032762F"/>
    <w:rsid w:val="00330494"/>
    <w:rsid w:val="00334254"/>
    <w:rsid w:val="00345931"/>
    <w:rsid w:val="003463B7"/>
    <w:rsid w:val="003476C8"/>
    <w:rsid w:val="00354F1D"/>
    <w:rsid w:val="0035535E"/>
    <w:rsid w:val="00364902"/>
    <w:rsid w:val="003716AA"/>
    <w:rsid w:val="00372A96"/>
    <w:rsid w:val="00383471"/>
    <w:rsid w:val="00385751"/>
    <w:rsid w:val="003862EA"/>
    <w:rsid w:val="003B0847"/>
    <w:rsid w:val="003C4214"/>
    <w:rsid w:val="003D2BD2"/>
    <w:rsid w:val="003D40E6"/>
    <w:rsid w:val="003D5BF0"/>
    <w:rsid w:val="003F2E0F"/>
    <w:rsid w:val="003F3973"/>
    <w:rsid w:val="003F5668"/>
    <w:rsid w:val="003F5AF8"/>
    <w:rsid w:val="0040666C"/>
    <w:rsid w:val="00410FA3"/>
    <w:rsid w:val="0041634A"/>
    <w:rsid w:val="00417E69"/>
    <w:rsid w:val="00481CCA"/>
    <w:rsid w:val="0049088A"/>
    <w:rsid w:val="004B17EB"/>
    <w:rsid w:val="004B5B00"/>
    <w:rsid w:val="004D6E81"/>
    <w:rsid w:val="004D72B6"/>
    <w:rsid w:val="004F2A8B"/>
    <w:rsid w:val="0051030F"/>
    <w:rsid w:val="005112F6"/>
    <w:rsid w:val="0051269B"/>
    <w:rsid w:val="00515040"/>
    <w:rsid w:val="005239BF"/>
    <w:rsid w:val="00524D94"/>
    <w:rsid w:val="005320B5"/>
    <w:rsid w:val="00533687"/>
    <w:rsid w:val="005359FB"/>
    <w:rsid w:val="00542F6E"/>
    <w:rsid w:val="00550762"/>
    <w:rsid w:val="00553030"/>
    <w:rsid w:val="0055774D"/>
    <w:rsid w:val="00584879"/>
    <w:rsid w:val="005B43A5"/>
    <w:rsid w:val="005B46DC"/>
    <w:rsid w:val="005B5742"/>
    <w:rsid w:val="005B60B5"/>
    <w:rsid w:val="005B7F56"/>
    <w:rsid w:val="005C2D33"/>
    <w:rsid w:val="005C6DB7"/>
    <w:rsid w:val="005C7050"/>
    <w:rsid w:val="005D0376"/>
    <w:rsid w:val="005E1678"/>
    <w:rsid w:val="0060170C"/>
    <w:rsid w:val="00601F32"/>
    <w:rsid w:val="0060421D"/>
    <w:rsid w:val="0062033A"/>
    <w:rsid w:val="0062198F"/>
    <w:rsid w:val="0062711B"/>
    <w:rsid w:val="0063766E"/>
    <w:rsid w:val="0064383B"/>
    <w:rsid w:val="00643951"/>
    <w:rsid w:val="00644174"/>
    <w:rsid w:val="006466AE"/>
    <w:rsid w:val="0064696B"/>
    <w:rsid w:val="0064730C"/>
    <w:rsid w:val="00647F45"/>
    <w:rsid w:val="00656C7A"/>
    <w:rsid w:val="00667798"/>
    <w:rsid w:val="00670BB6"/>
    <w:rsid w:val="006766EF"/>
    <w:rsid w:val="00680113"/>
    <w:rsid w:val="00684E34"/>
    <w:rsid w:val="00686073"/>
    <w:rsid w:val="00690FA8"/>
    <w:rsid w:val="0069193F"/>
    <w:rsid w:val="00692A4D"/>
    <w:rsid w:val="006931CE"/>
    <w:rsid w:val="006A456B"/>
    <w:rsid w:val="006B7A72"/>
    <w:rsid w:val="006C0209"/>
    <w:rsid w:val="006C159E"/>
    <w:rsid w:val="006C16E4"/>
    <w:rsid w:val="006D0F32"/>
    <w:rsid w:val="006E2192"/>
    <w:rsid w:val="006E4688"/>
    <w:rsid w:val="006E48D8"/>
    <w:rsid w:val="006F282B"/>
    <w:rsid w:val="00712F35"/>
    <w:rsid w:val="007444DE"/>
    <w:rsid w:val="00747B2D"/>
    <w:rsid w:val="0075065E"/>
    <w:rsid w:val="00755062"/>
    <w:rsid w:val="0076017E"/>
    <w:rsid w:val="007722B4"/>
    <w:rsid w:val="00773B58"/>
    <w:rsid w:val="00773E39"/>
    <w:rsid w:val="007779FE"/>
    <w:rsid w:val="007952F5"/>
    <w:rsid w:val="00796286"/>
    <w:rsid w:val="007A3C00"/>
    <w:rsid w:val="007B1AC9"/>
    <w:rsid w:val="007C42FB"/>
    <w:rsid w:val="007C59DF"/>
    <w:rsid w:val="007D2FAA"/>
    <w:rsid w:val="007E78AD"/>
    <w:rsid w:val="007F33E4"/>
    <w:rsid w:val="008004E9"/>
    <w:rsid w:val="00801106"/>
    <w:rsid w:val="008055D3"/>
    <w:rsid w:val="00807A31"/>
    <w:rsid w:val="008151CF"/>
    <w:rsid w:val="00823596"/>
    <w:rsid w:val="00834246"/>
    <w:rsid w:val="00844A53"/>
    <w:rsid w:val="00850B82"/>
    <w:rsid w:val="008512A8"/>
    <w:rsid w:val="00853AAD"/>
    <w:rsid w:val="00856EB1"/>
    <w:rsid w:val="00867E94"/>
    <w:rsid w:val="0088250D"/>
    <w:rsid w:val="00886DF9"/>
    <w:rsid w:val="00894A6F"/>
    <w:rsid w:val="00896306"/>
    <w:rsid w:val="008A3289"/>
    <w:rsid w:val="008A378F"/>
    <w:rsid w:val="008A6F31"/>
    <w:rsid w:val="008B32C8"/>
    <w:rsid w:val="008B7098"/>
    <w:rsid w:val="008B7DF5"/>
    <w:rsid w:val="008C16B1"/>
    <w:rsid w:val="008F1553"/>
    <w:rsid w:val="0090513F"/>
    <w:rsid w:val="009132B8"/>
    <w:rsid w:val="009162EF"/>
    <w:rsid w:val="00916378"/>
    <w:rsid w:val="00916A91"/>
    <w:rsid w:val="00917C54"/>
    <w:rsid w:val="00920E00"/>
    <w:rsid w:val="00932CC3"/>
    <w:rsid w:val="00933965"/>
    <w:rsid w:val="0094081D"/>
    <w:rsid w:val="009417E5"/>
    <w:rsid w:val="0094747F"/>
    <w:rsid w:val="00957C6E"/>
    <w:rsid w:val="00962850"/>
    <w:rsid w:val="009630A7"/>
    <w:rsid w:val="00965D6F"/>
    <w:rsid w:val="009701EB"/>
    <w:rsid w:val="00977249"/>
    <w:rsid w:val="00980590"/>
    <w:rsid w:val="00982BFC"/>
    <w:rsid w:val="00985CA8"/>
    <w:rsid w:val="00986C51"/>
    <w:rsid w:val="00992B7A"/>
    <w:rsid w:val="0099438F"/>
    <w:rsid w:val="009A0CE3"/>
    <w:rsid w:val="009A404B"/>
    <w:rsid w:val="009B1488"/>
    <w:rsid w:val="009B2ADE"/>
    <w:rsid w:val="009B49B3"/>
    <w:rsid w:val="009C445B"/>
    <w:rsid w:val="009D1EE0"/>
    <w:rsid w:val="009D46F8"/>
    <w:rsid w:val="009D7F57"/>
    <w:rsid w:val="009E2A82"/>
    <w:rsid w:val="009F0867"/>
    <w:rsid w:val="009F1AAA"/>
    <w:rsid w:val="00A01263"/>
    <w:rsid w:val="00A10F0A"/>
    <w:rsid w:val="00A23C6C"/>
    <w:rsid w:val="00A31B35"/>
    <w:rsid w:val="00A31E9F"/>
    <w:rsid w:val="00A56115"/>
    <w:rsid w:val="00A57129"/>
    <w:rsid w:val="00A60628"/>
    <w:rsid w:val="00A622CC"/>
    <w:rsid w:val="00A67EDA"/>
    <w:rsid w:val="00A7006B"/>
    <w:rsid w:val="00A70336"/>
    <w:rsid w:val="00A74955"/>
    <w:rsid w:val="00A770AC"/>
    <w:rsid w:val="00AA0498"/>
    <w:rsid w:val="00AA67FF"/>
    <w:rsid w:val="00AA71A6"/>
    <w:rsid w:val="00AA7B9B"/>
    <w:rsid w:val="00AB1ECB"/>
    <w:rsid w:val="00AC3000"/>
    <w:rsid w:val="00AC38C0"/>
    <w:rsid w:val="00AD3427"/>
    <w:rsid w:val="00AE66A7"/>
    <w:rsid w:val="00AF2B85"/>
    <w:rsid w:val="00AF4CF9"/>
    <w:rsid w:val="00B030FB"/>
    <w:rsid w:val="00B032EC"/>
    <w:rsid w:val="00B063AC"/>
    <w:rsid w:val="00B213D8"/>
    <w:rsid w:val="00B4712B"/>
    <w:rsid w:val="00B63524"/>
    <w:rsid w:val="00B639BA"/>
    <w:rsid w:val="00B6454C"/>
    <w:rsid w:val="00B724F0"/>
    <w:rsid w:val="00B72670"/>
    <w:rsid w:val="00B751A3"/>
    <w:rsid w:val="00B81137"/>
    <w:rsid w:val="00B92B34"/>
    <w:rsid w:val="00BA7878"/>
    <w:rsid w:val="00BB20AB"/>
    <w:rsid w:val="00BC2829"/>
    <w:rsid w:val="00BC2CB2"/>
    <w:rsid w:val="00BC541E"/>
    <w:rsid w:val="00BD0382"/>
    <w:rsid w:val="00BD698B"/>
    <w:rsid w:val="00BE772D"/>
    <w:rsid w:val="00BF1D5F"/>
    <w:rsid w:val="00BF7334"/>
    <w:rsid w:val="00BF7AAD"/>
    <w:rsid w:val="00BF7DF2"/>
    <w:rsid w:val="00C00D9E"/>
    <w:rsid w:val="00C213AB"/>
    <w:rsid w:val="00C263C0"/>
    <w:rsid w:val="00C31F62"/>
    <w:rsid w:val="00C42ECA"/>
    <w:rsid w:val="00C4344E"/>
    <w:rsid w:val="00C54C86"/>
    <w:rsid w:val="00C54DC2"/>
    <w:rsid w:val="00C6481F"/>
    <w:rsid w:val="00C761A6"/>
    <w:rsid w:val="00C87C90"/>
    <w:rsid w:val="00CA11D4"/>
    <w:rsid w:val="00CA189C"/>
    <w:rsid w:val="00CA6D8B"/>
    <w:rsid w:val="00CB623A"/>
    <w:rsid w:val="00CC1B03"/>
    <w:rsid w:val="00CC6848"/>
    <w:rsid w:val="00CD154D"/>
    <w:rsid w:val="00CD1F6A"/>
    <w:rsid w:val="00CD418D"/>
    <w:rsid w:val="00CD4AD0"/>
    <w:rsid w:val="00CD5208"/>
    <w:rsid w:val="00CE504A"/>
    <w:rsid w:val="00CF1323"/>
    <w:rsid w:val="00CF7515"/>
    <w:rsid w:val="00CF7553"/>
    <w:rsid w:val="00D020DB"/>
    <w:rsid w:val="00D03447"/>
    <w:rsid w:val="00D0561E"/>
    <w:rsid w:val="00D0582F"/>
    <w:rsid w:val="00D0740B"/>
    <w:rsid w:val="00D20C5E"/>
    <w:rsid w:val="00D2212D"/>
    <w:rsid w:val="00D22A38"/>
    <w:rsid w:val="00D238DA"/>
    <w:rsid w:val="00D3096F"/>
    <w:rsid w:val="00D45E5E"/>
    <w:rsid w:val="00D46233"/>
    <w:rsid w:val="00D476B1"/>
    <w:rsid w:val="00D50506"/>
    <w:rsid w:val="00D61A95"/>
    <w:rsid w:val="00D64DE4"/>
    <w:rsid w:val="00D66142"/>
    <w:rsid w:val="00D81CF9"/>
    <w:rsid w:val="00D8419E"/>
    <w:rsid w:val="00D878D0"/>
    <w:rsid w:val="00D87B01"/>
    <w:rsid w:val="00D95EBC"/>
    <w:rsid w:val="00DA18D3"/>
    <w:rsid w:val="00DA1AAB"/>
    <w:rsid w:val="00DB335C"/>
    <w:rsid w:val="00DB5B97"/>
    <w:rsid w:val="00DC51C0"/>
    <w:rsid w:val="00DC7781"/>
    <w:rsid w:val="00DF06E3"/>
    <w:rsid w:val="00DF0F29"/>
    <w:rsid w:val="00DF1DE4"/>
    <w:rsid w:val="00DF1EE9"/>
    <w:rsid w:val="00DF5C14"/>
    <w:rsid w:val="00E24B05"/>
    <w:rsid w:val="00E43F2C"/>
    <w:rsid w:val="00E4698A"/>
    <w:rsid w:val="00E630EB"/>
    <w:rsid w:val="00E66516"/>
    <w:rsid w:val="00E72240"/>
    <w:rsid w:val="00E72852"/>
    <w:rsid w:val="00E76CB4"/>
    <w:rsid w:val="00E90174"/>
    <w:rsid w:val="00EA3151"/>
    <w:rsid w:val="00EB4651"/>
    <w:rsid w:val="00ED1B6F"/>
    <w:rsid w:val="00ED682F"/>
    <w:rsid w:val="00EE3136"/>
    <w:rsid w:val="00EF12F4"/>
    <w:rsid w:val="00EF20C4"/>
    <w:rsid w:val="00EF7944"/>
    <w:rsid w:val="00F07BAB"/>
    <w:rsid w:val="00F1096E"/>
    <w:rsid w:val="00F115AE"/>
    <w:rsid w:val="00F14619"/>
    <w:rsid w:val="00F1739A"/>
    <w:rsid w:val="00F17D75"/>
    <w:rsid w:val="00F20034"/>
    <w:rsid w:val="00F32DB9"/>
    <w:rsid w:val="00F33C40"/>
    <w:rsid w:val="00F43B72"/>
    <w:rsid w:val="00F545B8"/>
    <w:rsid w:val="00F70ED3"/>
    <w:rsid w:val="00F72324"/>
    <w:rsid w:val="00F760D8"/>
    <w:rsid w:val="00F849C1"/>
    <w:rsid w:val="00F86C3D"/>
    <w:rsid w:val="00F901E0"/>
    <w:rsid w:val="00FA0FF7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76B16B68A1194DBBF3B571A88BBC4E" ma:contentTypeVersion="16" ma:contentTypeDescription="Creare un nuovo documento." ma:contentTypeScope="" ma:versionID="8f99720275ca6136b98231e0dec71875">
  <xsd:schema xmlns:xsd="http://www.w3.org/2001/XMLSchema" xmlns:xs="http://www.w3.org/2001/XMLSchema" xmlns:p="http://schemas.microsoft.com/office/2006/metadata/properties" xmlns:ns2="fd3cd98d-cd4b-4776-8261-878eaf32129b" xmlns:ns3="4f9a2ae0-5628-4b67-857b-0baa8a6e6040" targetNamespace="http://schemas.microsoft.com/office/2006/metadata/properties" ma:root="true" ma:fieldsID="106496e06a93d616db2e241818df36b2" ns2:_="" ns3:_="">
    <xsd:import namespace="fd3cd98d-cd4b-4776-8261-878eaf32129b"/>
    <xsd:import namespace="4f9a2ae0-5628-4b67-857b-0baa8a6e6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d98d-cd4b-4776-8261-878eaf321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eaba446-670d-4910-9889-4457375d1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a2ae0-5628-4b67-857b-0baa8a6e60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455b15-eb93-450e-80a6-d79d926cd651}" ma:internalName="TaxCatchAll" ma:showField="CatchAllData" ma:web="4f9a2ae0-5628-4b67-857b-0baa8a6e6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a2ae0-5628-4b67-857b-0baa8a6e6040" xsi:nil="true"/>
    <lcf76f155ced4ddcb4097134ff3c332f xmlns="fd3cd98d-cd4b-4776-8261-878eaf3212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E87B-F836-416D-83B7-DDE7BC3FA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cd98d-cd4b-4776-8261-878eaf32129b"/>
    <ds:schemaRef ds:uri="4f9a2ae0-5628-4b67-857b-0baa8a6e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85453-C3D6-4E01-A422-F8A249233495}">
  <ds:schemaRefs>
    <ds:schemaRef ds:uri="http://schemas.microsoft.com/office/2006/metadata/properties"/>
    <ds:schemaRef ds:uri="http://schemas.microsoft.com/office/infopath/2007/PartnerControls"/>
    <ds:schemaRef ds:uri="4f9a2ae0-5628-4b67-857b-0baa8a6e6040"/>
    <ds:schemaRef ds:uri="fd3cd98d-cd4b-4776-8261-878eaf32129b"/>
  </ds:schemaRefs>
</ds:datastoreItem>
</file>

<file path=customXml/itemProps3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4A24C-103E-48BC-8626-C2BF9374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2</TotalTime>
  <Pages>3</Pages>
  <Words>408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2026-03-26T07:36:00Z</cp:lastPrinted>
  <dcterms:created xsi:type="dcterms:W3CDTF">2026-03-26T07:41:00Z</dcterms:created>
  <dcterms:modified xsi:type="dcterms:W3CDTF">2026-03-26T07:41:00Z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  <property fmtid="{D5CDD505-2E9C-101B-9397-08002B2CF9AE}" pid="3" name="ContentTypeId">
    <vt:lpwstr>0x010100F176B16B68A1194DBBF3B571A88BBC4E</vt:lpwstr>
  </property>
  <property fmtid="{D5CDD505-2E9C-101B-9397-08002B2CF9AE}" pid="4" name="MediaServiceImageTags">
    <vt:lpwstr/>
  </property>
</Properties>
</file>