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67428352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6AD024BD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678FBD1B" w14:textId="70AB8966" w:rsidR="00B639BA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695700A7" w:rsidR="00643951" w:rsidRPr="00FC018B" w:rsidRDefault="00986C51" w:rsidP="006928A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77A88AA5" w:rsidR="00D81CF9" w:rsidRDefault="00D81CF9" w:rsidP="006928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6928A8">
        <w:rPr>
          <w:rFonts w:ascii="Arial" w:hAnsi="Arial" w:cs="Arial"/>
          <w:b/>
          <w:sz w:val="20"/>
          <w:szCs w:val="20"/>
        </w:rPr>
        <w:t>3/26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“</w:t>
      </w:r>
      <w:r w:rsidR="006928A8" w:rsidRPr="006928A8">
        <w:rPr>
          <w:rFonts w:ascii="Arial" w:hAnsi="Arial" w:cs="Arial"/>
          <w:b/>
          <w:bCs/>
          <w:sz w:val="20"/>
          <w:szCs w:val="20"/>
        </w:rPr>
        <w:t>Studio della biodiversità vegetale a partire da matrici complesse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7DB4C74A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643951">
        <w:rPr>
          <w:rFonts w:ascii="Arial" w:hAnsi="Arial" w:cs="Arial"/>
          <w:sz w:val="20"/>
          <w:szCs w:val="20"/>
        </w:rPr>
        <w:t>…….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0621C36" w:rsidR="00FC448E" w:rsidRPr="0031359F" w:rsidRDefault="00FC448E" w:rsidP="0031359F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</w:t>
      </w:r>
      <w:r w:rsidR="0031359F">
        <w:rPr>
          <w:rFonts w:ascii="Arial" w:hAnsi="Arial" w:cs="Arial"/>
          <w:sz w:val="20"/>
          <w:szCs w:val="20"/>
        </w:rPr>
        <w:t xml:space="preserve"> </w:t>
      </w:r>
      <w:r w:rsidR="0031359F" w:rsidRPr="0031359F">
        <w:rPr>
          <w:rFonts w:ascii="Arial" w:hAnsi="Arial" w:cs="Arial"/>
          <w:sz w:val="20"/>
          <w:szCs w:val="20"/>
        </w:rPr>
        <w:t>(</w:t>
      </w:r>
      <w:r w:rsidR="0031359F" w:rsidRPr="0031359F">
        <w:rPr>
          <w:rFonts w:ascii="Arial" w:hAnsi="Arial" w:cs="Arial"/>
          <w:sz w:val="20"/>
          <w:szCs w:val="20"/>
          <w:u w:val="single"/>
        </w:rPr>
        <w:t xml:space="preserve">indicare anche la data di termine, se prevista, per le attività </w:t>
      </w:r>
      <w:proofErr w:type="gramStart"/>
      <w:r w:rsidR="0031359F" w:rsidRPr="0031359F">
        <w:rPr>
          <w:rFonts w:ascii="Arial" w:hAnsi="Arial" w:cs="Arial"/>
          <w:sz w:val="20"/>
          <w:szCs w:val="20"/>
          <w:u w:val="single"/>
        </w:rPr>
        <w:t>riportate</w:t>
      </w:r>
      <w:r w:rsidR="0031359F" w:rsidRPr="0031359F">
        <w:rPr>
          <w:rFonts w:ascii="Arial" w:hAnsi="Arial" w:cs="Arial"/>
          <w:sz w:val="20"/>
          <w:szCs w:val="20"/>
        </w:rPr>
        <w:t>)</w:t>
      </w:r>
      <w:r w:rsidRPr="0031359F">
        <w:rPr>
          <w:rFonts w:ascii="Arial" w:hAnsi="Arial" w:cs="Arial"/>
          <w:sz w:val="20"/>
          <w:szCs w:val="20"/>
        </w:rPr>
        <w:t>…</w:t>
      </w:r>
      <w:proofErr w:type="gramEnd"/>
      <w:r w:rsidRPr="0031359F">
        <w:rPr>
          <w:rFonts w:ascii="Arial" w:hAnsi="Arial" w:cs="Arial"/>
          <w:sz w:val="20"/>
          <w:szCs w:val="20"/>
        </w:rPr>
        <w:t>…</w:t>
      </w:r>
      <w:r w:rsidR="0031359F" w:rsidRPr="0031359F">
        <w:rPr>
          <w:rFonts w:ascii="Arial" w:hAnsi="Arial" w:cs="Arial"/>
          <w:sz w:val="20"/>
          <w:szCs w:val="20"/>
        </w:rPr>
        <w:t xml:space="preserve"> </w:t>
      </w:r>
      <w:r w:rsidRPr="0031359F">
        <w:rPr>
          <w:rFonts w:ascii="Arial" w:hAnsi="Arial" w:cs="Arial"/>
          <w:sz w:val="20"/>
          <w:szCs w:val="20"/>
        </w:rPr>
        <w:t>…………………………………</w:t>
      </w:r>
      <w:r w:rsidR="0031359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64B8" w14:textId="57E11E9E" w:rsidR="00807A31" w:rsidRPr="00FC018B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723D" w14:textId="77777777" w:rsidR="00A66061" w:rsidRDefault="00A66061" w:rsidP="00C761A6">
      <w:r>
        <w:separator/>
      </w:r>
    </w:p>
  </w:endnote>
  <w:endnote w:type="continuationSeparator" w:id="0">
    <w:p w14:paraId="27C769EA" w14:textId="77777777" w:rsidR="00A66061" w:rsidRDefault="00A66061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3F9A" w14:textId="77777777" w:rsidR="00A66061" w:rsidRDefault="00A66061" w:rsidP="00C761A6">
      <w:r>
        <w:separator/>
      </w:r>
    </w:p>
  </w:footnote>
  <w:footnote w:type="continuationSeparator" w:id="0">
    <w:p w14:paraId="13B2AE46" w14:textId="77777777" w:rsidR="00A66061" w:rsidRDefault="00A66061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7C1"/>
    <w:multiLevelType w:val="hybridMultilevel"/>
    <w:tmpl w:val="0A5CB888"/>
    <w:lvl w:ilvl="0" w:tplc="EF9AB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F0F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524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988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1A3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201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9C8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64E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8CB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27FD"/>
    <w:rsid w:val="00057A14"/>
    <w:rsid w:val="00060FFF"/>
    <w:rsid w:val="000646B9"/>
    <w:rsid w:val="00064F43"/>
    <w:rsid w:val="00067C80"/>
    <w:rsid w:val="00072BC1"/>
    <w:rsid w:val="00091DF0"/>
    <w:rsid w:val="00092B7D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361E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2F65"/>
    <w:rsid w:val="002F3336"/>
    <w:rsid w:val="00310544"/>
    <w:rsid w:val="0031359F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75009"/>
    <w:rsid w:val="00385751"/>
    <w:rsid w:val="003862EA"/>
    <w:rsid w:val="003B0847"/>
    <w:rsid w:val="003C4214"/>
    <w:rsid w:val="003D2BD2"/>
    <w:rsid w:val="003D40E6"/>
    <w:rsid w:val="003E149B"/>
    <w:rsid w:val="003F2E0F"/>
    <w:rsid w:val="003F3973"/>
    <w:rsid w:val="003F5668"/>
    <w:rsid w:val="003F5AF8"/>
    <w:rsid w:val="003F73C4"/>
    <w:rsid w:val="0040666C"/>
    <w:rsid w:val="00410FA3"/>
    <w:rsid w:val="00451953"/>
    <w:rsid w:val="00481CCA"/>
    <w:rsid w:val="0049088A"/>
    <w:rsid w:val="004D6E81"/>
    <w:rsid w:val="004D72B6"/>
    <w:rsid w:val="004E3576"/>
    <w:rsid w:val="0051030F"/>
    <w:rsid w:val="005112F6"/>
    <w:rsid w:val="00515040"/>
    <w:rsid w:val="00524D94"/>
    <w:rsid w:val="005320B5"/>
    <w:rsid w:val="00533687"/>
    <w:rsid w:val="005359FB"/>
    <w:rsid w:val="00550762"/>
    <w:rsid w:val="005C155E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3A22"/>
    <w:rsid w:val="00656C7A"/>
    <w:rsid w:val="00667798"/>
    <w:rsid w:val="006766EF"/>
    <w:rsid w:val="00680113"/>
    <w:rsid w:val="00686073"/>
    <w:rsid w:val="00690FA8"/>
    <w:rsid w:val="006928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12F35"/>
    <w:rsid w:val="007442A7"/>
    <w:rsid w:val="00747B2D"/>
    <w:rsid w:val="0076017E"/>
    <w:rsid w:val="00773B58"/>
    <w:rsid w:val="00773E39"/>
    <w:rsid w:val="007779FE"/>
    <w:rsid w:val="007B1AC9"/>
    <w:rsid w:val="007C42FB"/>
    <w:rsid w:val="007C59DF"/>
    <w:rsid w:val="007D2FAA"/>
    <w:rsid w:val="007E3AC8"/>
    <w:rsid w:val="007E78AD"/>
    <w:rsid w:val="007F33E4"/>
    <w:rsid w:val="008004E9"/>
    <w:rsid w:val="00807A31"/>
    <w:rsid w:val="0083094D"/>
    <w:rsid w:val="00844A53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67073"/>
    <w:rsid w:val="00975940"/>
    <w:rsid w:val="00977249"/>
    <w:rsid w:val="00980590"/>
    <w:rsid w:val="00982BFC"/>
    <w:rsid w:val="00986C51"/>
    <w:rsid w:val="00992B7A"/>
    <w:rsid w:val="0099438F"/>
    <w:rsid w:val="009A0CE3"/>
    <w:rsid w:val="009A404B"/>
    <w:rsid w:val="009A6A52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56115"/>
    <w:rsid w:val="00A57129"/>
    <w:rsid w:val="00A60628"/>
    <w:rsid w:val="00A622CC"/>
    <w:rsid w:val="00A66061"/>
    <w:rsid w:val="00A67EDA"/>
    <w:rsid w:val="00A7006B"/>
    <w:rsid w:val="00A70336"/>
    <w:rsid w:val="00A770AC"/>
    <w:rsid w:val="00A9204A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4712B"/>
    <w:rsid w:val="00B52B6F"/>
    <w:rsid w:val="00B63524"/>
    <w:rsid w:val="00B639BA"/>
    <w:rsid w:val="00B6454C"/>
    <w:rsid w:val="00B751A3"/>
    <w:rsid w:val="00B92B34"/>
    <w:rsid w:val="00BA7878"/>
    <w:rsid w:val="00BB20AB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44919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34107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3DDE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0535A"/>
    <w:rsid w:val="00E34E2C"/>
    <w:rsid w:val="00E43A48"/>
    <w:rsid w:val="00E4698A"/>
    <w:rsid w:val="00E72240"/>
    <w:rsid w:val="00E76CB4"/>
    <w:rsid w:val="00EE3136"/>
    <w:rsid w:val="00EF12F4"/>
    <w:rsid w:val="00EF20C4"/>
    <w:rsid w:val="00EF7944"/>
    <w:rsid w:val="00F14619"/>
    <w:rsid w:val="00F16C25"/>
    <w:rsid w:val="00F1739A"/>
    <w:rsid w:val="00F17D75"/>
    <w:rsid w:val="00F32DB9"/>
    <w:rsid w:val="00F340F1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C7B31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2</TotalTime>
  <Pages>3</Pages>
  <Words>406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2026-02-26T09:33:00Z</cp:lastPrinted>
  <dcterms:created xsi:type="dcterms:W3CDTF">2026-02-26T09:38:00Z</dcterms:created>
  <dcterms:modified xsi:type="dcterms:W3CDTF">2026-02-26T09:39:00Z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