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5ACAF" w14:textId="71633C0C" w:rsidR="00A74A92" w:rsidRDefault="00A74A92" w:rsidP="00A74A92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</w:r>
      <w:r w:rsidRPr="00FC018B">
        <w:rPr>
          <w:rFonts w:ascii="Arial" w:hAnsi="Arial" w:cs="Arial"/>
          <w:sz w:val="22"/>
          <w:szCs w:val="22"/>
        </w:rPr>
        <w:tab/>
        <w:t xml:space="preserve">             </w:t>
      </w:r>
      <w:r w:rsidRPr="00FC018B">
        <w:rPr>
          <w:rFonts w:ascii="Arial" w:hAnsi="Arial" w:cs="Arial"/>
          <w:b/>
        </w:rPr>
        <w:t>ALLEGATO 1</w:t>
      </w:r>
    </w:p>
    <w:p w14:paraId="3A2E811A" w14:textId="77777777" w:rsidR="00A74A92" w:rsidRDefault="00A74A92" w:rsidP="00A74A92">
      <w:pPr>
        <w:jc w:val="both"/>
        <w:rPr>
          <w:rFonts w:ascii="Arial" w:hAnsi="Arial" w:cs="Arial"/>
          <w:b/>
        </w:rPr>
      </w:pPr>
    </w:p>
    <w:p w14:paraId="251B9FE2" w14:textId="77777777" w:rsidR="00A74A92" w:rsidRDefault="00A74A92" w:rsidP="00A74A92">
      <w:pPr>
        <w:jc w:val="both"/>
        <w:rPr>
          <w:rFonts w:ascii="Arial" w:hAnsi="Arial" w:cs="Arial"/>
          <w:b/>
        </w:rPr>
      </w:pPr>
    </w:p>
    <w:p w14:paraId="2FD167FC" w14:textId="77777777" w:rsidR="00A74A92" w:rsidRPr="00807A31" w:rsidRDefault="00A74A92" w:rsidP="00A74A92">
      <w:pPr>
        <w:jc w:val="both"/>
        <w:rPr>
          <w:rFonts w:ascii="Arial" w:hAnsi="Arial" w:cs="Arial"/>
          <w:b/>
        </w:rPr>
      </w:pPr>
      <w:r w:rsidRPr="00FC018B">
        <w:rPr>
          <w:rFonts w:ascii="Arial" w:hAnsi="Arial" w:cs="Arial"/>
          <w:b/>
          <w:sz w:val="20"/>
          <w:szCs w:val="20"/>
        </w:rPr>
        <w:t>AL</w:t>
      </w:r>
      <w:r>
        <w:rPr>
          <w:rFonts w:ascii="Arial" w:hAnsi="Arial" w:cs="Arial"/>
          <w:b/>
          <w:sz w:val="20"/>
          <w:szCs w:val="20"/>
        </w:rPr>
        <w:t xml:space="preserve"> DIRETTORE</w:t>
      </w:r>
      <w:r w:rsidRPr="00FC018B">
        <w:rPr>
          <w:rFonts w:ascii="Arial" w:hAnsi="Arial" w:cs="Arial"/>
          <w:b/>
          <w:sz w:val="20"/>
          <w:szCs w:val="20"/>
        </w:rPr>
        <w:t xml:space="preserve"> </w:t>
      </w:r>
    </w:p>
    <w:p w14:paraId="0F8F01F2" w14:textId="77777777" w:rsidR="00A74A92" w:rsidRPr="00FC018B" w:rsidRDefault="00A74A92" w:rsidP="00A74A92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DEL DIPARTIMENTO DI BIOTECNOLOGIE</w:t>
      </w:r>
    </w:p>
    <w:p w14:paraId="7C4A5AC1" w14:textId="77777777" w:rsidR="00A74A92" w:rsidRPr="00FC018B" w:rsidRDefault="00A74A92" w:rsidP="00A74A92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UNIVERSITÁ DEGLI STUDI DI VERONA</w:t>
      </w:r>
    </w:p>
    <w:p w14:paraId="4B88A702" w14:textId="157E593A" w:rsidR="00A74A92" w:rsidRPr="00FC018B" w:rsidRDefault="00A74A92" w:rsidP="00A74A92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Strada Le Grazie, 15</w:t>
      </w:r>
    </w:p>
    <w:p w14:paraId="547BCC2B" w14:textId="77777777" w:rsidR="00A74A92" w:rsidRPr="00FC018B" w:rsidRDefault="00A74A92" w:rsidP="00A74A92">
      <w:pPr>
        <w:outlineLvl w:val="0"/>
        <w:rPr>
          <w:rFonts w:ascii="Arial" w:hAnsi="Arial" w:cs="Arial"/>
          <w:b/>
          <w:sz w:val="20"/>
          <w:szCs w:val="20"/>
        </w:rPr>
      </w:pPr>
      <w:r w:rsidRPr="00FC018B">
        <w:rPr>
          <w:rFonts w:ascii="Arial" w:hAnsi="Arial" w:cs="Arial"/>
          <w:b/>
          <w:sz w:val="20"/>
          <w:szCs w:val="20"/>
        </w:rPr>
        <w:t>37134 VERONA</w:t>
      </w:r>
    </w:p>
    <w:p w14:paraId="515E0CD5" w14:textId="77777777" w:rsidR="00A74A92" w:rsidRPr="00FC018B" w:rsidRDefault="00A74A92" w:rsidP="00A74A92">
      <w:pPr>
        <w:spacing w:line="360" w:lineRule="auto"/>
        <w:rPr>
          <w:rFonts w:ascii="Arial" w:hAnsi="Arial" w:cs="Arial"/>
          <w:b/>
          <w:sz w:val="20"/>
          <w:szCs w:val="20"/>
        </w:rPr>
      </w:pPr>
    </w:p>
    <w:p w14:paraId="201F2A83" w14:textId="77777777" w:rsidR="00A74A92" w:rsidRPr="00FC018B" w:rsidRDefault="00A74A92" w:rsidP="00A74A9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….</w:t>
      </w:r>
      <w:r w:rsidRPr="00FC018B">
        <w:rPr>
          <w:rFonts w:ascii="Arial" w:hAnsi="Arial" w:cs="Arial"/>
          <w:sz w:val="20"/>
          <w:szCs w:val="20"/>
        </w:rPr>
        <w:t>l…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FC018B">
        <w:rPr>
          <w:rFonts w:ascii="Arial" w:hAnsi="Arial" w:cs="Arial"/>
          <w:sz w:val="20"/>
          <w:szCs w:val="20"/>
        </w:rPr>
        <w:t>sottoscritt</w:t>
      </w:r>
      <w:proofErr w:type="spellEnd"/>
      <w:r w:rsidRPr="00FC018B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…………………………………………………………………………………………………...</w:t>
      </w:r>
      <w:r>
        <w:rPr>
          <w:rFonts w:ascii="Arial" w:hAnsi="Arial" w:cs="Arial"/>
          <w:sz w:val="20"/>
          <w:szCs w:val="20"/>
        </w:rPr>
        <w:t>..........</w:t>
      </w:r>
      <w:r w:rsidRPr="00FC018B">
        <w:rPr>
          <w:rFonts w:ascii="Arial" w:hAnsi="Arial" w:cs="Arial"/>
          <w:sz w:val="20"/>
          <w:szCs w:val="20"/>
        </w:rPr>
        <w:t>,</w:t>
      </w:r>
    </w:p>
    <w:p w14:paraId="66AEA2FA" w14:textId="77777777" w:rsidR="00A74A92" w:rsidRDefault="00A74A92" w:rsidP="00A74A9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Codice Fiscale………………………………………………………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…………………………………………………….</w:t>
      </w:r>
      <w:r w:rsidRPr="00FC018B">
        <w:rPr>
          <w:rFonts w:ascii="Arial" w:hAnsi="Arial" w:cs="Arial"/>
          <w:sz w:val="20"/>
          <w:szCs w:val="20"/>
        </w:rPr>
        <w:t>,</w:t>
      </w:r>
    </w:p>
    <w:p w14:paraId="54AF4449" w14:textId="77777777" w:rsidR="00A74A92" w:rsidRPr="00FC018B" w:rsidRDefault="00A74A92" w:rsidP="00A74A9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2DB7AD6" w14:textId="77777777" w:rsidR="00A74A92" w:rsidRDefault="00A74A92" w:rsidP="00A74A9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chied</w:t>
      </w:r>
      <w:r w:rsidRPr="00FC018B">
        <w:rPr>
          <w:rFonts w:ascii="Arial" w:hAnsi="Arial" w:cs="Arial"/>
          <w:b/>
          <w:sz w:val="20"/>
          <w:szCs w:val="20"/>
        </w:rPr>
        <w:t>e</w:t>
      </w:r>
    </w:p>
    <w:p w14:paraId="1904472D" w14:textId="77777777" w:rsidR="00A74A92" w:rsidRPr="00FC018B" w:rsidRDefault="00A74A92" w:rsidP="00A74A9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</w:p>
    <w:p w14:paraId="19FFD9DF" w14:textId="2BF0DFED" w:rsidR="00A74A92" w:rsidRPr="006C595D" w:rsidRDefault="00A74A92" w:rsidP="006C595D">
      <w:pPr>
        <w:spacing w:line="36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</w:t>
      </w:r>
      <w:proofErr w:type="spellStart"/>
      <w:r w:rsidRPr="00FC018B">
        <w:rPr>
          <w:rFonts w:ascii="Arial" w:hAnsi="Arial" w:cs="Arial"/>
          <w:sz w:val="20"/>
          <w:szCs w:val="20"/>
        </w:rPr>
        <w:t>ammess</w:t>
      </w:r>
      <w:proofErr w:type="spellEnd"/>
      <w:r w:rsidRPr="00FC018B">
        <w:rPr>
          <w:rFonts w:ascii="Arial" w:hAnsi="Arial" w:cs="Arial"/>
          <w:sz w:val="20"/>
          <w:szCs w:val="20"/>
        </w:rPr>
        <w:t>….</w:t>
      </w:r>
      <w:r>
        <w:rPr>
          <w:rFonts w:ascii="Arial" w:hAnsi="Arial" w:cs="Arial"/>
          <w:sz w:val="20"/>
          <w:szCs w:val="20"/>
        </w:rPr>
        <w:t xml:space="preserve">. </w:t>
      </w:r>
      <w:r w:rsidRPr="00FC018B">
        <w:rPr>
          <w:rFonts w:ascii="Arial" w:hAnsi="Arial" w:cs="Arial"/>
          <w:sz w:val="20"/>
          <w:szCs w:val="20"/>
        </w:rPr>
        <w:t>al</w:t>
      </w:r>
      <w:r>
        <w:rPr>
          <w:rFonts w:ascii="Arial" w:hAnsi="Arial" w:cs="Arial"/>
          <w:sz w:val="20"/>
          <w:szCs w:val="20"/>
        </w:rPr>
        <w:t xml:space="preserve">la Selezione relativa al Bando </w:t>
      </w:r>
      <w:r w:rsidRPr="00986C51">
        <w:rPr>
          <w:rFonts w:ascii="Arial" w:hAnsi="Arial" w:cs="Arial"/>
          <w:b/>
          <w:sz w:val="20"/>
          <w:szCs w:val="20"/>
        </w:rPr>
        <w:t>“Bd</w:t>
      </w:r>
      <w:r w:rsidR="005F535C">
        <w:rPr>
          <w:rFonts w:ascii="Arial" w:hAnsi="Arial" w:cs="Arial"/>
          <w:b/>
          <w:sz w:val="20"/>
          <w:szCs w:val="20"/>
        </w:rPr>
        <w:t>R05</w:t>
      </w:r>
      <w:r w:rsidR="006C595D">
        <w:rPr>
          <w:rFonts w:ascii="Arial" w:hAnsi="Arial" w:cs="Arial"/>
          <w:b/>
          <w:sz w:val="20"/>
          <w:szCs w:val="20"/>
        </w:rPr>
        <w:t>/26</w:t>
      </w:r>
      <w:r w:rsidRPr="00986C51">
        <w:rPr>
          <w:rFonts w:ascii="Arial" w:hAnsi="Arial" w:cs="Arial"/>
          <w:b/>
          <w:sz w:val="20"/>
          <w:szCs w:val="20"/>
        </w:rPr>
        <w:t xml:space="preserve"> – Dipartimento di Biotecnol</w:t>
      </w:r>
      <w:r>
        <w:rPr>
          <w:rFonts w:ascii="Arial" w:hAnsi="Arial" w:cs="Arial"/>
          <w:b/>
          <w:sz w:val="20"/>
          <w:szCs w:val="20"/>
        </w:rPr>
        <w:t>o</w:t>
      </w:r>
      <w:r w:rsidRPr="00986C51">
        <w:rPr>
          <w:rFonts w:ascii="Arial" w:hAnsi="Arial" w:cs="Arial"/>
          <w:b/>
          <w:sz w:val="20"/>
          <w:szCs w:val="20"/>
        </w:rPr>
        <w:t>gie”</w:t>
      </w:r>
      <w:r w:rsidRPr="00FC018B">
        <w:rPr>
          <w:rFonts w:ascii="Arial" w:hAnsi="Arial" w:cs="Arial"/>
          <w:sz w:val="20"/>
          <w:szCs w:val="20"/>
        </w:rPr>
        <w:t xml:space="preserve"> per l’assegnazione della borsa per attività di ricerca post-</w:t>
      </w:r>
      <w:proofErr w:type="spellStart"/>
      <w:r w:rsidRPr="00FC018B">
        <w:rPr>
          <w:rFonts w:ascii="Arial" w:hAnsi="Arial" w:cs="Arial"/>
          <w:sz w:val="20"/>
          <w:szCs w:val="20"/>
        </w:rPr>
        <w:t>lauream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dal titolo </w:t>
      </w:r>
      <w:r w:rsidRPr="006C595D">
        <w:rPr>
          <w:rFonts w:ascii="Arial" w:hAnsi="Arial" w:cs="Arial"/>
          <w:b/>
          <w:bCs/>
          <w:sz w:val="20"/>
          <w:szCs w:val="20"/>
        </w:rPr>
        <w:t>“</w:t>
      </w:r>
      <w:r w:rsidR="005F6900" w:rsidRPr="005F6900">
        <w:rPr>
          <w:rFonts w:ascii="Arial" w:hAnsi="Arial" w:cs="Arial"/>
          <w:b/>
          <w:bCs/>
          <w:sz w:val="20"/>
          <w:szCs w:val="20"/>
        </w:rPr>
        <w:t>Simulazione, misurazione e modellizzazione dell’impatto delle caratteristiche del suolo sulla resilienza della vite allo stress idrico</w:t>
      </w:r>
      <w:r w:rsidRPr="006C595D">
        <w:rPr>
          <w:rFonts w:ascii="Arial" w:hAnsi="Arial" w:cs="Arial"/>
          <w:b/>
          <w:bCs/>
          <w:sz w:val="20"/>
          <w:szCs w:val="20"/>
        </w:rPr>
        <w:t>”.</w:t>
      </w:r>
    </w:p>
    <w:p w14:paraId="0755F178" w14:textId="77777777" w:rsidR="00A74A92" w:rsidRPr="00FC018B" w:rsidRDefault="00A74A92" w:rsidP="00A74A9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71D3794" w14:textId="77777777" w:rsidR="00A74A92" w:rsidRPr="00E4698A" w:rsidRDefault="00A74A92" w:rsidP="00A74A9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E4698A">
        <w:rPr>
          <w:rFonts w:ascii="Arial" w:hAnsi="Arial" w:cs="Arial"/>
          <w:sz w:val="20"/>
          <w:szCs w:val="20"/>
        </w:rPr>
        <w:t>onsapevole della responsabilità penale cui può andare incontro in caso di dichiarazione mendace (art. 76 D.P.R. 445/2000)</w:t>
      </w:r>
      <w:r>
        <w:rPr>
          <w:rFonts w:ascii="Arial" w:hAnsi="Arial" w:cs="Arial"/>
          <w:sz w:val="20"/>
          <w:szCs w:val="20"/>
        </w:rPr>
        <w:t xml:space="preserve"> </w:t>
      </w:r>
    </w:p>
    <w:p w14:paraId="06E9D7F9" w14:textId="77777777" w:rsidR="00A74A92" w:rsidRDefault="00A74A92" w:rsidP="00A74A92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E4698A">
        <w:rPr>
          <w:rFonts w:ascii="Arial" w:hAnsi="Arial" w:cs="Arial"/>
          <w:b/>
          <w:sz w:val="20"/>
          <w:szCs w:val="20"/>
        </w:rPr>
        <w:t>dichiara:</w:t>
      </w:r>
    </w:p>
    <w:p w14:paraId="540F2F91" w14:textId="77777777" w:rsidR="00A74A92" w:rsidRPr="009B49B3" w:rsidRDefault="00A74A92" w:rsidP="00A74A92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 xml:space="preserve">di essere nato/a  </w:t>
      </w:r>
      <w:proofErr w:type="spellStart"/>
      <w:r w:rsidRPr="009B49B3">
        <w:rPr>
          <w:rFonts w:ascii="Arial" w:hAnsi="Arial" w:cs="Arial"/>
          <w:sz w:val="20"/>
          <w:szCs w:val="20"/>
        </w:rPr>
        <w:t>a</w:t>
      </w:r>
      <w:proofErr w:type="spellEnd"/>
      <w:r w:rsidRPr="009B49B3">
        <w:rPr>
          <w:rFonts w:ascii="Arial" w:hAnsi="Arial" w:cs="Arial"/>
          <w:sz w:val="20"/>
          <w:szCs w:val="20"/>
        </w:rPr>
        <w:t xml:space="preserve"> …………………………………....................</w:t>
      </w:r>
      <w:r>
        <w:rPr>
          <w:rFonts w:ascii="Arial" w:hAnsi="Arial" w:cs="Arial"/>
          <w:sz w:val="20"/>
          <w:szCs w:val="20"/>
        </w:rPr>
        <w:t>.....................………. (Prov. di ………</w:t>
      </w:r>
      <w:r w:rsidRPr="009B49B3">
        <w:rPr>
          <w:rFonts w:ascii="Arial" w:hAnsi="Arial" w:cs="Arial"/>
          <w:sz w:val="20"/>
          <w:szCs w:val="20"/>
        </w:rPr>
        <w:t xml:space="preserve"> )</w:t>
      </w:r>
      <w:r>
        <w:rPr>
          <w:rFonts w:ascii="Arial" w:hAnsi="Arial" w:cs="Arial"/>
          <w:sz w:val="20"/>
          <w:szCs w:val="20"/>
        </w:rPr>
        <w:t>, il………………………………………</w:t>
      </w:r>
    </w:p>
    <w:p w14:paraId="65A0ABC9" w14:textId="77777777" w:rsidR="00A74A92" w:rsidRDefault="00A74A92" w:rsidP="00A74A92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risiedere a ………....................…………</w:t>
      </w:r>
      <w:r>
        <w:rPr>
          <w:rFonts w:ascii="Arial" w:hAnsi="Arial" w:cs="Arial"/>
          <w:sz w:val="20"/>
          <w:szCs w:val="20"/>
        </w:rPr>
        <w:t>………………………………………………..</w:t>
      </w:r>
      <w:r w:rsidRPr="009B49B3">
        <w:rPr>
          <w:rFonts w:ascii="Arial" w:hAnsi="Arial" w:cs="Arial"/>
          <w:sz w:val="20"/>
          <w:szCs w:val="20"/>
        </w:rPr>
        <w:t xml:space="preserve"> (</w:t>
      </w:r>
      <w:proofErr w:type="spellStart"/>
      <w:r w:rsidRPr="009B49B3">
        <w:rPr>
          <w:rFonts w:ascii="Arial" w:hAnsi="Arial" w:cs="Arial"/>
          <w:sz w:val="20"/>
          <w:szCs w:val="20"/>
        </w:rPr>
        <w:t>Prov.</w:t>
      </w:r>
      <w:r>
        <w:rPr>
          <w:rFonts w:ascii="Arial" w:hAnsi="Arial" w:cs="Arial"/>
          <w:sz w:val="20"/>
          <w:szCs w:val="20"/>
        </w:rPr>
        <w:t>di</w:t>
      </w:r>
      <w:proofErr w:type="spellEnd"/>
      <w:r w:rsidRPr="009B49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.</w:t>
      </w:r>
      <w:r w:rsidRPr="009B49B3">
        <w:rPr>
          <w:rFonts w:ascii="Arial" w:hAnsi="Arial" w:cs="Arial"/>
          <w:sz w:val="20"/>
          <w:szCs w:val="20"/>
        </w:rPr>
        <w:t>……</w:t>
      </w:r>
      <w:r w:rsidRPr="00986C51">
        <w:rPr>
          <w:rFonts w:ascii="Arial" w:hAnsi="Arial" w:cs="Arial"/>
          <w:sz w:val="20"/>
          <w:szCs w:val="20"/>
        </w:rPr>
        <w:t xml:space="preserve">) </w:t>
      </w:r>
      <w:bookmarkStart w:id="0" w:name="_Hlk178587203"/>
      <w:r w:rsidRPr="00986C51">
        <w:rPr>
          <w:rFonts w:ascii="Arial" w:hAnsi="Arial" w:cs="Arial"/>
          <w:sz w:val="20"/>
          <w:szCs w:val="20"/>
        </w:rPr>
        <w:t>in Via ......................…………………....…………</w:t>
      </w:r>
      <w:r>
        <w:rPr>
          <w:rFonts w:ascii="Arial" w:hAnsi="Arial" w:cs="Arial"/>
          <w:sz w:val="20"/>
          <w:szCs w:val="20"/>
        </w:rPr>
        <w:t>…………………………………………………..</w:t>
      </w:r>
      <w:r w:rsidRPr="00986C51">
        <w:rPr>
          <w:rFonts w:ascii="Arial" w:hAnsi="Arial" w:cs="Arial"/>
          <w:sz w:val="20"/>
          <w:szCs w:val="20"/>
        </w:rPr>
        <w:t xml:space="preserve"> n. ……. </w:t>
      </w:r>
      <w:proofErr w:type="spellStart"/>
      <w:r w:rsidRPr="00986C51">
        <w:rPr>
          <w:rFonts w:ascii="Arial" w:hAnsi="Arial" w:cs="Arial"/>
          <w:sz w:val="20"/>
          <w:szCs w:val="20"/>
        </w:rPr>
        <w:t>c.a.p.</w:t>
      </w:r>
      <w:proofErr w:type="spellEnd"/>
      <w:r w:rsidRPr="00986C51">
        <w:rPr>
          <w:rFonts w:ascii="Arial" w:hAnsi="Arial" w:cs="Arial"/>
          <w:sz w:val="20"/>
          <w:szCs w:val="20"/>
        </w:rPr>
        <w:t xml:space="preserve"> …………</w:t>
      </w:r>
      <w:r>
        <w:rPr>
          <w:rFonts w:ascii="Arial" w:hAnsi="Arial" w:cs="Arial"/>
          <w:sz w:val="20"/>
          <w:szCs w:val="20"/>
        </w:rPr>
        <w:t>………</w:t>
      </w:r>
      <w:r w:rsidRPr="00986C51">
        <w:rPr>
          <w:rFonts w:ascii="Arial" w:hAnsi="Arial" w:cs="Arial"/>
          <w:sz w:val="20"/>
          <w:szCs w:val="20"/>
        </w:rPr>
        <w:t>……. telefono ………</w:t>
      </w:r>
      <w:r>
        <w:rPr>
          <w:rFonts w:ascii="Arial" w:hAnsi="Arial" w:cs="Arial"/>
          <w:sz w:val="20"/>
          <w:szCs w:val="20"/>
        </w:rPr>
        <w:t>………..</w:t>
      </w:r>
      <w:r w:rsidRPr="00986C51">
        <w:rPr>
          <w:rFonts w:ascii="Arial" w:hAnsi="Arial" w:cs="Arial"/>
          <w:sz w:val="20"/>
          <w:szCs w:val="20"/>
        </w:rPr>
        <w:t>………....................................</w:t>
      </w:r>
    </w:p>
    <w:p w14:paraId="5FEB1D40" w14:textId="77777777" w:rsidR="00A74A92" w:rsidRDefault="00A74A92" w:rsidP="00A74A92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>“Residenza" uguale al "Domicilio fiscale"</w:t>
      </w:r>
      <w:r>
        <w:rPr>
          <w:rFonts w:ascii="Arial" w:hAnsi="Arial" w:cs="Arial"/>
          <w:sz w:val="20"/>
          <w:szCs w:val="20"/>
        </w:rPr>
        <w:t xml:space="preserve"> </w:t>
      </w:r>
      <w:r w:rsidRPr="005359FB">
        <w:rPr>
          <w:rFonts w:ascii="Arial" w:hAnsi="Arial" w:cs="Arial"/>
          <w:i/>
          <w:iCs/>
          <w:sz w:val="20"/>
          <w:szCs w:val="20"/>
        </w:rPr>
        <w:t>(</w:t>
      </w:r>
      <w:r>
        <w:rPr>
          <w:rFonts w:ascii="Arial" w:hAnsi="Arial" w:cs="Arial"/>
          <w:i/>
          <w:iCs/>
          <w:sz w:val="20"/>
          <w:szCs w:val="20"/>
        </w:rPr>
        <w:t>b</w:t>
      </w:r>
      <w:r w:rsidRPr="005359FB">
        <w:rPr>
          <w:rFonts w:ascii="Arial" w:hAnsi="Arial" w:cs="Arial"/>
          <w:i/>
          <w:iCs/>
          <w:sz w:val="20"/>
          <w:szCs w:val="20"/>
        </w:rPr>
        <w:t>arrare la voce che interessa)</w:t>
      </w:r>
    </w:p>
    <w:p w14:paraId="59CE1B48" w14:textId="77777777" w:rsidR="00A74A92" w:rsidRPr="001757E8" w:rsidRDefault="00A74A92" w:rsidP="00A74A92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noProof/>
        </w:rPr>
        <w:drawing>
          <wp:inline distT="0" distB="0" distL="0" distR="0" wp14:anchorId="1EB68645" wp14:editId="5B49C308">
            <wp:extent cx="6116320" cy="236220"/>
            <wp:effectExtent l="0" t="0" r="0" b="0"/>
            <wp:docPr id="61996021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63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F97CBC" w14:textId="77777777" w:rsidR="00A74A92" w:rsidRPr="001757E8" w:rsidRDefault="00A74A92" w:rsidP="00A74A92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Se diverso </w:t>
      </w:r>
      <w:r>
        <w:rPr>
          <w:rFonts w:ascii="Arial" w:hAnsi="Arial" w:cs="Arial"/>
          <w:sz w:val="20"/>
          <w:szCs w:val="20"/>
        </w:rPr>
        <w:t xml:space="preserve">dalla residenza </w:t>
      </w:r>
      <w:r w:rsidRPr="001757E8">
        <w:rPr>
          <w:rFonts w:ascii="Arial" w:hAnsi="Arial" w:cs="Arial"/>
          <w:sz w:val="20"/>
          <w:szCs w:val="20"/>
        </w:rPr>
        <w:t>indicare di seguito il domicilio fiscale:</w:t>
      </w:r>
    </w:p>
    <w:p w14:paraId="4833217F" w14:textId="77777777" w:rsidR="00A74A92" w:rsidRDefault="00A74A92" w:rsidP="00A74A92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1757E8">
        <w:rPr>
          <w:rFonts w:ascii="Arial" w:hAnsi="Arial" w:cs="Arial"/>
          <w:sz w:val="20"/>
          <w:szCs w:val="20"/>
        </w:rPr>
        <w:t xml:space="preserve">in………………………………………………………………………………………………. (Prov. </w:t>
      </w:r>
      <w:r>
        <w:rPr>
          <w:rFonts w:ascii="Arial" w:hAnsi="Arial" w:cs="Arial"/>
          <w:sz w:val="20"/>
          <w:szCs w:val="20"/>
        </w:rPr>
        <w:t>d</w:t>
      </w:r>
      <w:r w:rsidRPr="001757E8">
        <w:rPr>
          <w:rFonts w:ascii="Arial" w:hAnsi="Arial" w:cs="Arial"/>
          <w:sz w:val="20"/>
          <w:szCs w:val="20"/>
        </w:rPr>
        <w:t xml:space="preserve">i …..) Via ......................…………………....…………………………………………………………….. n. ……. </w:t>
      </w:r>
      <w:proofErr w:type="spellStart"/>
      <w:r w:rsidRPr="001757E8">
        <w:rPr>
          <w:rFonts w:ascii="Arial" w:hAnsi="Arial" w:cs="Arial"/>
          <w:sz w:val="20"/>
          <w:szCs w:val="20"/>
        </w:rPr>
        <w:t>c.a.p.</w:t>
      </w:r>
      <w:proofErr w:type="spellEnd"/>
      <w:r w:rsidRPr="001757E8">
        <w:rPr>
          <w:rFonts w:ascii="Arial" w:hAnsi="Arial" w:cs="Arial"/>
          <w:sz w:val="20"/>
          <w:szCs w:val="20"/>
        </w:rPr>
        <w:t xml:space="preserve"> ………………………. </w:t>
      </w:r>
    </w:p>
    <w:p w14:paraId="6C98DFDF" w14:textId="77777777" w:rsidR="00A74A92" w:rsidRPr="005359FB" w:rsidRDefault="00A74A92" w:rsidP="00A74A92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5359FB">
        <w:rPr>
          <w:rFonts w:ascii="Arial" w:hAnsi="Arial" w:cs="Arial"/>
          <w:sz w:val="20"/>
          <w:szCs w:val="20"/>
        </w:rPr>
        <w:t>di essere cittadino .................................................................................................................................</w:t>
      </w:r>
    </w:p>
    <w:bookmarkEnd w:id="0"/>
    <w:p w14:paraId="3FD16CF1" w14:textId="77777777" w:rsidR="00A74A92" w:rsidRDefault="00A74A92" w:rsidP="00A74A92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t>di non aver</w:t>
      </w:r>
      <w:r>
        <w:rPr>
          <w:rFonts w:ascii="Arial" w:hAnsi="Arial" w:cs="Arial"/>
          <w:sz w:val="20"/>
          <w:szCs w:val="20"/>
        </w:rPr>
        <w:t>/aver</w:t>
      </w:r>
      <w:r w:rsidRPr="009B49B3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(barrare la voce che non interessa)</w:t>
      </w:r>
      <w:r w:rsidRPr="009B49B3">
        <w:rPr>
          <w:rFonts w:ascii="Arial" w:hAnsi="Arial" w:cs="Arial"/>
          <w:sz w:val="20"/>
          <w:szCs w:val="20"/>
        </w:rPr>
        <w:t xml:space="preserve"> riportato le seguenti condanne penali e/o di avere i seguenti procedimenti penali pendenti:</w:t>
      </w:r>
    </w:p>
    <w:p w14:paraId="604D2800" w14:textId="77777777" w:rsidR="00A74A92" w:rsidRPr="00EF20C4" w:rsidRDefault="00A74A92" w:rsidP="00A74A92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EF20C4">
        <w:rPr>
          <w:rFonts w:ascii="Arial" w:hAnsi="Arial" w:cs="Arial"/>
          <w:sz w:val="20"/>
          <w:szCs w:val="20"/>
        </w:rPr>
        <w:t>..............................................................…………………………………………</w:t>
      </w:r>
      <w:r>
        <w:rPr>
          <w:rFonts w:ascii="Arial" w:hAnsi="Arial" w:cs="Arial"/>
          <w:sz w:val="20"/>
          <w:szCs w:val="20"/>
        </w:rPr>
        <w:t>…………………………..</w:t>
      </w:r>
    </w:p>
    <w:p w14:paraId="0B0468A9" w14:textId="77777777" w:rsidR="00A74A92" w:rsidRPr="00B032EC" w:rsidRDefault="00A74A92" w:rsidP="00A74A92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9B49B3">
        <w:rPr>
          <w:rFonts w:ascii="Arial" w:hAnsi="Arial" w:cs="Arial"/>
          <w:sz w:val="20"/>
          <w:szCs w:val="20"/>
        </w:rPr>
        <w:lastRenderedPageBreak/>
        <w:t>di non avere un grado di parentela o affinità, fino al quarto grado compreso, con il Direttore del Dipartimento di Biotecnologie, con i docenti afferenti al medesimo Dipartimento, ovvero con il Rettore, il Direttore Generale o un componente del Consiglio di Amministrazione dell’Ateneo</w:t>
      </w:r>
    </w:p>
    <w:p w14:paraId="432FDB02" w14:textId="0434CA8E" w:rsidR="00A74A92" w:rsidRPr="00643951" w:rsidRDefault="00A74A92" w:rsidP="00A74A92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 in possesso del seguente titolo di </w:t>
      </w:r>
      <w:r w:rsidRPr="00643951">
        <w:rPr>
          <w:rFonts w:ascii="Arial" w:hAnsi="Arial" w:cs="Arial"/>
          <w:sz w:val="20"/>
          <w:szCs w:val="20"/>
        </w:rPr>
        <w:t>studio (</w:t>
      </w:r>
      <w:r w:rsidRPr="008C4808">
        <w:rPr>
          <w:rFonts w:ascii="Arial" w:hAnsi="Arial" w:cs="Arial"/>
          <w:sz w:val="20"/>
          <w:szCs w:val="20"/>
          <w:u w:val="single"/>
        </w:rPr>
        <w:t>indicare il requisito di ammissione al concorso ai sensi dell’art. 2 del presente bando</w:t>
      </w:r>
      <w:r w:rsidRPr="00643951">
        <w:rPr>
          <w:rFonts w:ascii="Arial" w:hAnsi="Arial" w:cs="Arial"/>
          <w:sz w:val="20"/>
          <w:szCs w:val="20"/>
        </w:rPr>
        <w:t>) ……………………….………………………………………………...</w:t>
      </w:r>
    </w:p>
    <w:p w14:paraId="1DF1BDBC" w14:textId="77777777" w:rsidR="00A74A92" w:rsidRPr="00FC018B" w:rsidRDefault="00A74A92" w:rsidP="00A74A92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 w:rsidRPr="00643951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……………………………………………………………………………………………………………………..</w:t>
      </w:r>
    </w:p>
    <w:p w14:paraId="5E089F40" w14:textId="77777777" w:rsidR="00A74A92" w:rsidRDefault="00A74A92" w:rsidP="00A74A92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Pr="00FC018B">
        <w:rPr>
          <w:rFonts w:ascii="Arial" w:hAnsi="Arial" w:cs="Arial"/>
          <w:sz w:val="20"/>
          <w:szCs w:val="20"/>
        </w:rPr>
        <w:t>onseguito</w:t>
      </w:r>
      <w:r>
        <w:rPr>
          <w:rFonts w:ascii="Arial" w:hAnsi="Arial" w:cs="Arial"/>
          <w:sz w:val="20"/>
          <w:szCs w:val="20"/>
        </w:rPr>
        <w:t xml:space="preserve"> in data ………………………………presso………………………………………………………</w:t>
      </w:r>
    </w:p>
    <w:p w14:paraId="0BD23ECF" w14:textId="77777777" w:rsidR="00A74A92" w:rsidRDefault="00A74A92" w:rsidP="00A74A92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…………................................................................................................................................................</w:t>
      </w:r>
    </w:p>
    <w:p w14:paraId="1BC03589" w14:textId="77777777" w:rsidR="00A74A92" w:rsidRDefault="00A74A92" w:rsidP="00A74A92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 la seguente votazione…………………………………………………………………………………….</w:t>
      </w:r>
    </w:p>
    <w:p w14:paraId="37D2944C" w14:textId="77777777" w:rsidR="00A74A92" w:rsidRDefault="00A74A92" w:rsidP="00A74A92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Titolo della tesi laurea……………………………..…………………………………………………………..</w:t>
      </w:r>
    </w:p>
    <w:p w14:paraId="2490050C" w14:textId="77777777" w:rsidR="00A74A92" w:rsidRDefault="00A74A92" w:rsidP="00A74A92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</w:t>
      </w:r>
    </w:p>
    <w:p w14:paraId="441E643E" w14:textId="77777777" w:rsidR="00A74A92" w:rsidRDefault="00A74A92" w:rsidP="00A74A92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 xml:space="preserve">di essere/non essere </w:t>
      </w:r>
      <w:r w:rsidRPr="00E4698A">
        <w:rPr>
          <w:rFonts w:ascii="Arial" w:hAnsi="Arial" w:cs="Arial"/>
          <w:i/>
          <w:sz w:val="20"/>
          <w:szCs w:val="20"/>
        </w:rPr>
        <w:t>(barrare la voce che non interessa)</w:t>
      </w:r>
      <w:r>
        <w:rPr>
          <w:rFonts w:ascii="Arial" w:hAnsi="Arial" w:cs="Arial"/>
          <w:sz w:val="20"/>
          <w:szCs w:val="20"/>
        </w:rPr>
        <w:t xml:space="preserve"> </w:t>
      </w:r>
      <w:r w:rsidRPr="00FC018B">
        <w:rPr>
          <w:rFonts w:ascii="Arial" w:hAnsi="Arial" w:cs="Arial"/>
          <w:sz w:val="20"/>
          <w:szCs w:val="20"/>
        </w:rPr>
        <w:t>titolare di altra borsa di studio o forma di sussidio presso ...............</w:t>
      </w:r>
      <w:r>
        <w:rPr>
          <w:rFonts w:ascii="Arial" w:hAnsi="Arial" w:cs="Arial"/>
          <w:sz w:val="20"/>
          <w:szCs w:val="20"/>
        </w:rPr>
        <w:t>.......................</w:t>
      </w:r>
      <w:r w:rsidRPr="00FC018B">
        <w:rPr>
          <w:rFonts w:ascii="Arial" w:hAnsi="Arial" w:cs="Arial"/>
          <w:sz w:val="20"/>
          <w:szCs w:val="20"/>
        </w:rPr>
        <w:t>............................................................………</w:t>
      </w:r>
      <w:r>
        <w:rPr>
          <w:rFonts w:ascii="Arial" w:hAnsi="Arial" w:cs="Arial"/>
          <w:sz w:val="20"/>
          <w:szCs w:val="20"/>
        </w:rPr>
        <w:t>……… nel periodo …………………………………………………………………………………………………………..</w:t>
      </w:r>
    </w:p>
    <w:p w14:paraId="17950243" w14:textId="1B0C63EA" w:rsidR="006C595D" w:rsidRDefault="00A74A92" w:rsidP="00A74A92">
      <w:pPr>
        <w:numPr>
          <w:ilvl w:val="0"/>
          <w:numId w:val="4"/>
        </w:numPr>
        <w:spacing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 svolgere attualmente le seguenti attività lavorative</w:t>
      </w:r>
      <w:r w:rsidR="006C595D">
        <w:rPr>
          <w:rFonts w:ascii="Arial" w:hAnsi="Arial" w:cs="Arial"/>
          <w:sz w:val="20"/>
          <w:szCs w:val="20"/>
        </w:rPr>
        <w:t xml:space="preserve"> </w:t>
      </w:r>
      <w:r w:rsidR="006C595D" w:rsidRPr="006C595D">
        <w:rPr>
          <w:rFonts w:ascii="Arial" w:hAnsi="Arial" w:cs="Arial"/>
          <w:sz w:val="20"/>
          <w:szCs w:val="20"/>
        </w:rPr>
        <w:t>(</w:t>
      </w:r>
      <w:r w:rsidR="006C595D" w:rsidRPr="006C595D">
        <w:rPr>
          <w:rFonts w:ascii="Arial" w:hAnsi="Arial" w:cs="Arial"/>
          <w:sz w:val="20"/>
          <w:szCs w:val="20"/>
          <w:u w:val="single"/>
        </w:rPr>
        <w:t>indicare</w:t>
      </w:r>
      <w:r w:rsidR="006C595D">
        <w:rPr>
          <w:rFonts w:ascii="Arial" w:hAnsi="Arial" w:cs="Arial"/>
          <w:sz w:val="20"/>
          <w:szCs w:val="20"/>
          <w:u w:val="single"/>
        </w:rPr>
        <w:t xml:space="preserve"> anche</w:t>
      </w:r>
      <w:r w:rsidR="006C595D" w:rsidRPr="006C595D">
        <w:rPr>
          <w:rFonts w:ascii="Arial" w:hAnsi="Arial" w:cs="Arial"/>
          <w:sz w:val="20"/>
          <w:szCs w:val="20"/>
          <w:u w:val="single"/>
        </w:rPr>
        <w:t xml:space="preserve"> </w:t>
      </w:r>
      <w:r w:rsidR="006C595D">
        <w:rPr>
          <w:rFonts w:ascii="Arial" w:hAnsi="Arial" w:cs="Arial"/>
          <w:sz w:val="20"/>
          <w:szCs w:val="20"/>
          <w:u w:val="single"/>
        </w:rPr>
        <w:t>la data di scadenza, se prevista, per le attività riportate</w:t>
      </w:r>
      <w:r w:rsidR="006C595D">
        <w:rPr>
          <w:rFonts w:ascii="Arial" w:hAnsi="Arial" w:cs="Arial"/>
          <w:sz w:val="20"/>
          <w:szCs w:val="20"/>
        </w:rPr>
        <w:t xml:space="preserve">) </w:t>
      </w:r>
      <w:r>
        <w:rPr>
          <w:rFonts w:ascii="Arial" w:hAnsi="Arial" w:cs="Arial"/>
          <w:sz w:val="20"/>
          <w:szCs w:val="20"/>
        </w:rPr>
        <w:t>………………………………………………………………</w:t>
      </w:r>
      <w:r w:rsidR="006C595D">
        <w:rPr>
          <w:rFonts w:ascii="Arial" w:hAnsi="Arial" w:cs="Arial"/>
          <w:sz w:val="20"/>
          <w:szCs w:val="20"/>
        </w:rPr>
        <w:t>………………………..</w:t>
      </w:r>
    </w:p>
    <w:p w14:paraId="5CF871EB" w14:textId="2F1EF9B6" w:rsidR="00A74A92" w:rsidRDefault="00A74A92" w:rsidP="006C595D">
      <w:pPr>
        <w:spacing w:line="480" w:lineRule="auto"/>
        <w:ind w:left="7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</w:t>
      </w:r>
      <w:r w:rsidR="006C595D">
        <w:rPr>
          <w:rFonts w:ascii="Arial" w:hAnsi="Arial" w:cs="Arial"/>
          <w:sz w:val="20"/>
          <w:szCs w:val="20"/>
        </w:rPr>
        <w:t>…………………………………………………………………………………..</w:t>
      </w:r>
    </w:p>
    <w:p w14:paraId="5883244C" w14:textId="508432E6" w:rsidR="00A74A92" w:rsidRPr="006C595D" w:rsidRDefault="00A74A92" w:rsidP="006C595D">
      <w:pPr>
        <w:spacing w:line="480" w:lineRule="auto"/>
        <w:ind w:left="708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…………………………………………………………………………………………………………………….</w:t>
      </w:r>
    </w:p>
    <w:p w14:paraId="3A144BFB" w14:textId="77777777" w:rsidR="00A74A92" w:rsidRPr="00FD607D" w:rsidRDefault="00A74A92" w:rsidP="00A74A9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Il sottoscritto allega alla domanda</w:t>
      </w:r>
      <w:r>
        <w:rPr>
          <w:rFonts w:ascii="Arial" w:hAnsi="Arial" w:cs="Arial"/>
          <w:sz w:val="20"/>
          <w:szCs w:val="20"/>
        </w:rPr>
        <w:t xml:space="preserve"> </w:t>
      </w:r>
      <w:r w:rsidRPr="00FD607D">
        <w:rPr>
          <w:rFonts w:ascii="Arial" w:hAnsi="Arial" w:cs="Arial"/>
          <w:i/>
          <w:sz w:val="20"/>
          <w:szCs w:val="20"/>
        </w:rPr>
        <w:t>(barrare):</w:t>
      </w:r>
    </w:p>
    <w:p w14:paraId="37B3A3E4" w14:textId="77777777" w:rsidR="00A74A92" w:rsidRPr="00FD607D" w:rsidRDefault="00A74A92" w:rsidP="00A74A92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curriculum vitae</w:t>
      </w:r>
      <w:r>
        <w:rPr>
          <w:rFonts w:ascii="Arial" w:hAnsi="Arial" w:cs="Arial"/>
          <w:sz w:val="20"/>
          <w:szCs w:val="20"/>
        </w:rPr>
        <w:t xml:space="preserve"> </w:t>
      </w:r>
      <w:r w:rsidRPr="009B49B3">
        <w:rPr>
          <w:rFonts w:ascii="Arial" w:hAnsi="Arial" w:cs="Arial"/>
          <w:sz w:val="20"/>
          <w:szCs w:val="20"/>
        </w:rPr>
        <w:t>datato e firmato, relativo agli studi compiuti e alle esperienze professionali</w:t>
      </w:r>
    </w:p>
    <w:p w14:paraId="01A33527" w14:textId="77777777" w:rsidR="00A74A92" w:rsidRPr="00FD607D" w:rsidRDefault="00A74A92" w:rsidP="00A74A92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ogni altro documento ritenuto utile ai fini della selezione</w:t>
      </w:r>
    </w:p>
    <w:p w14:paraId="6D3ACC0B" w14:textId="77777777" w:rsidR="00A74A92" w:rsidRDefault="00A74A92" w:rsidP="00A74A92">
      <w:pPr>
        <w:numPr>
          <w:ilvl w:val="0"/>
          <w:numId w:val="8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D607D">
        <w:rPr>
          <w:rFonts w:ascii="Arial" w:hAnsi="Arial" w:cs="Arial"/>
          <w:sz w:val="20"/>
          <w:szCs w:val="20"/>
        </w:rPr>
        <w:t>fotocopia di un documento di riconoscimento in corso di validità</w:t>
      </w:r>
    </w:p>
    <w:p w14:paraId="77FCC7D6" w14:textId="77777777" w:rsidR="00A74A92" w:rsidRPr="0062198F" w:rsidRDefault="00A74A92" w:rsidP="00A74A92">
      <w:pPr>
        <w:spacing w:line="36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378B4D49" w14:textId="77777777" w:rsidR="00A74A92" w:rsidRDefault="00A74A92" w:rsidP="00A74A9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FD607D">
        <w:rPr>
          <w:rFonts w:ascii="Arial" w:hAnsi="Arial" w:cs="Arial"/>
          <w:b/>
          <w:sz w:val="20"/>
          <w:szCs w:val="20"/>
        </w:rPr>
        <w:t>e dichiara che quanto riportato nel curriculum e negli altri allegati alla presente domanda corrisponde al vero ai sensi degli artt. 46 e 47 del D.P.R. 445/2000.</w:t>
      </w:r>
    </w:p>
    <w:p w14:paraId="7620BCC3" w14:textId="77777777" w:rsidR="00A74A92" w:rsidRPr="00FD607D" w:rsidRDefault="00A74A92" w:rsidP="00A74A92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4F095E" w14:textId="77777777" w:rsidR="006C595D" w:rsidRPr="00957C6E" w:rsidRDefault="006C595D" w:rsidP="00A74A9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6B3875E1" w14:textId="77777777" w:rsidR="00A74A92" w:rsidRDefault="00A74A92" w:rsidP="00A74A92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  <w:u w:val="single"/>
        </w:rPr>
        <w:t>Recapito eletto ai fini della selezione</w:t>
      </w:r>
      <w:r w:rsidRPr="00FC018B">
        <w:rPr>
          <w:rFonts w:ascii="Arial" w:hAnsi="Arial" w:cs="Arial"/>
          <w:sz w:val="20"/>
          <w:szCs w:val="20"/>
        </w:rPr>
        <w:t>:</w:t>
      </w:r>
    </w:p>
    <w:p w14:paraId="700F1A4B" w14:textId="77777777" w:rsidR="00A74A92" w:rsidRPr="00FC018B" w:rsidRDefault="00A74A92" w:rsidP="00A74A92">
      <w:pPr>
        <w:spacing w:line="360" w:lineRule="auto"/>
        <w:jc w:val="both"/>
        <w:outlineLvl w:val="0"/>
        <w:rPr>
          <w:rFonts w:ascii="Arial" w:hAnsi="Arial" w:cs="Arial"/>
          <w:sz w:val="20"/>
          <w:szCs w:val="20"/>
        </w:rPr>
      </w:pPr>
    </w:p>
    <w:p w14:paraId="0E709C45" w14:textId="77777777" w:rsidR="00A74A92" w:rsidRPr="00FC018B" w:rsidRDefault="00A74A92" w:rsidP="00A74A92">
      <w:pPr>
        <w:spacing w:line="480" w:lineRule="auto"/>
        <w:jc w:val="both"/>
        <w:outlineLvl w:val="0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Via………………………………………..…………</w:t>
      </w:r>
      <w:r>
        <w:rPr>
          <w:rFonts w:ascii="Arial" w:hAnsi="Arial" w:cs="Arial"/>
          <w:sz w:val="20"/>
          <w:szCs w:val="20"/>
        </w:rPr>
        <w:t>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………………n°…………</w:t>
      </w:r>
      <w:r>
        <w:rPr>
          <w:rFonts w:ascii="Arial" w:hAnsi="Arial" w:cs="Arial"/>
          <w:sz w:val="20"/>
          <w:szCs w:val="20"/>
        </w:rPr>
        <w:t>…….</w:t>
      </w:r>
    </w:p>
    <w:p w14:paraId="1127C1A2" w14:textId="77777777" w:rsidR="00A74A92" w:rsidRPr="00FC018B" w:rsidRDefault="00A74A92" w:rsidP="00A74A92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Città…………………</w:t>
      </w:r>
      <w:r>
        <w:rPr>
          <w:rFonts w:ascii="Arial" w:hAnsi="Arial" w:cs="Arial"/>
          <w:sz w:val="20"/>
          <w:szCs w:val="20"/>
        </w:rPr>
        <w:t>…………………………………….</w:t>
      </w:r>
      <w:r w:rsidRPr="00FC018B">
        <w:rPr>
          <w:rFonts w:ascii="Arial" w:hAnsi="Arial" w:cs="Arial"/>
          <w:sz w:val="20"/>
          <w:szCs w:val="20"/>
        </w:rPr>
        <w:t>……………………..……(prov.:.……</w:t>
      </w:r>
      <w:r>
        <w:rPr>
          <w:rFonts w:ascii="Arial" w:hAnsi="Arial" w:cs="Arial"/>
          <w:sz w:val="20"/>
          <w:szCs w:val="20"/>
        </w:rPr>
        <w:t>….</w:t>
      </w:r>
      <w:r w:rsidRPr="00FC018B">
        <w:rPr>
          <w:rFonts w:ascii="Arial" w:hAnsi="Arial" w:cs="Arial"/>
          <w:sz w:val="20"/>
          <w:szCs w:val="20"/>
        </w:rPr>
        <w:t xml:space="preserve">..) </w:t>
      </w:r>
      <w:proofErr w:type="spellStart"/>
      <w:r w:rsidRPr="00FC018B">
        <w:rPr>
          <w:rFonts w:ascii="Arial" w:hAnsi="Arial" w:cs="Arial"/>
          <w:sz w:val="20"/>
          <w:szCs w:val="20"/>
        </w:rPr>
        <w:t>c.a.p</w:t>
      </w:r>
      <w:proofErr w:type="spellEnd"/>
      <w:r w:rsidRPr="00FC018B">
        <w:rPr>
          <w:rFonts w:ascii="Arial" w:hAnsi="Arial" w:cs="Arial"/>
          <w:sz w:val="20"/>
          <w:szCs w:val="20"/>
        </w:rPr>
        <w:t>…..…</w:t>
      </w:r>
      <w:r>
        <w:rPr>
          <w:rFonts w:ascii="Arial" w:hAnsi="Arial" w:cs="Arial"/>
          <w:sz w:val="20"/>
          <w:szCs w:val="20"/>
        </w:rPr>
        <w:t>..</w:t>
      </w:r>
      <w:r w:rsidRPr="00FC018B">
        <w:rPr>
          <w:rFonts w:ascii="Arial" w:hAnsi="Arial" w:cs="Arial"/>
          <w:sz w:val="20"/>
          <w:szCs w:val="20"/>
        </w:rPr>
        <w:t>....</w:t>
      </w:r>
    </w:p>
    <w:p w14:paraId="3D3C3107" w14:textId="77777777" w:rsidR="00A74A92" w:rsidRPr="00FC018B" w:rsidRDefault="00A74A92" w:rsidP="00A74A92">
      <w:pPr>
        <w:spacing w:line="48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Telefono……</w:t>
      </w:r>
      <w:r>
        <w:rPr>
          <w:rFonts w:ascii="Arial" w:hAnsi="Arial" w:cs="Arial"/>
          <w:sz w:val="20"/>
          <w:szCs w:val="20"/>
        </w:rPr>
        <w:t>……………..</w:t>
      </w:r>
      <w:r w:rsidRPr="00FC018B">
        <w:rPr>
          <w:rFonts w:ascii="Arial" w:hAnsi="Arial" w:cs="Arial"/>
          <w:sz w:val="20"/>
          <w:szCs w:val="20"/>
        </w:rPr>
        <w:t>…………………...E-mail</w:t>
      </w:r>
      <w:r>
        <w:rPr>
          <w:rFonts w:ascii="Arial" w:hAnsi="Arial" w:cs="Arial"/>
          <w:sz w:val="20"/>
          <w:szCs w:val="20"/>
        </w:rPr>
        <w:t>…………………………..</w:t>
      </w:r>
      <w:r w:rsidRPr="00FC018B">
        <w:rPr>
          <w:rFonts w:ascii="Arial" w:hAnsi="Arial" w:cs="Arial"/>
          <w:sz w:val="20"/>
          <w:szCs w:val="20"/>
        </w:rPr>
        <w:t>……………………………………….</w:t>
      </w:r>
    </w:p>
    <w:p w14:paraId="4931B6D4" w14:textId="77777777" w:rsidR="00A74A92" w:rsidRPr="00FC018B" w:rsidRDefault="00A74A92" w:rsidP="00A74A9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33FC254" w14:textId="77777777" w:rsidR="00A74A92" w:rsidRDefault="00A74A92" w:rsidP="00A74A92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Il sottoscritto dichiara di essere consapevole che l’Università degli Studi di Verona può utilizzare i dati contenuti nella presente esclusivamente nell’ambito e per i fini istituzionali della Pubblica Amministrazione (</w:t>
      </w:r>
      <w:proofErr w:type="spellStart"/>
      <w:r w:rsidRPr="00FC018B">
        <w:rPr>
          <w:rFonts w:ascii="Arial" w:hAnsi="Arial" w:cs="Arial"/>
          <w:sz w:val="20"/>
          <w:szCs w:val="20"/>
        </w:rPr>
        <w:t>D.Lgs.</w:t>
      </w:r>
      <w:proofErr w:type="spellEnd"/>
      <w:r w:rsidRPr="00FC018B">
        <w:rPr>
          <w:rFonts w:ascii="Arial" w:hAnsi="Arial" w:cs="Arial"/>
          <w:sz w:val="20"/>
          <w:szCs w:val="20"/>
        </w:rPr>
        <w:t xml:space="preserve"> n. 196/2003, art. 18).</w:t>
      </w:r>
    </w:p>
    <w:p w14:paraId="100EC5CB" w14:textId="77777777" w:rsidR="00A74A92" w:rsidRPr="00FC018B" w:rsidRDefault="00A74A92" w:rsidP="00A74A92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21C6B5D8" w14:textId="77777777" w:rsidR="00A74A92" w:rsidRPr="00FC018B" w:rsidRDefault="00A74A92" w:rsidP="00A74A92">
      <w:pPr>
        <w:jc w:val="both"/>
        <w:rPr>
          <w:rFonts w:ascii="Arial" w:hAnsi="Arial" w:cs="Arial"/>
          <w:sz w:val="20"/>
          <w:szCs w:val="20"/>
        </w:rPr>
      </w:pPr>
    </w:p>
    <w:p w14:paraId="5F3AE2AE" w14:textId="77777777" w:rsidR="00A74A92" w:rsidRDefault="00A74A92" w:rsidP="00A74A92">
      <w:pPr>
        <w:jc w:val="both"/>
        <w:rPr>
          <w:rFonts w:ascii="Arial" w:hAnsi="Arial" w:cs="Arial"/>
          <w:sz w:val="20"/>
          <w:szCs w:val="20"/>
        </w:rPr>
      </w:pPr>
      <w:r w:rsidRPr="00FC018B">
        <w:rPr>
          <w:rFonts w:ascii="Arial" w:hAnsi="Arial" w:cs="Arial"/>
          <w:sz w:val="20"/>
          <w:szCs w:val="20"/>
        </w:rPr>
        <w:t>Verona</w:t>
      </w:r>
      <w:r>
        <w:rPr>
          <w:rFonts w:ascii="Arial" w:hAnsi="Arial" w:cs="Arial"/>
          <w:sz w:val="20"/>
          <w:szCs w:val="20"/>
        </w:rPr>
        <w:t xml:space="preserve">, </w:t>
      </w:r>
      <w:r w:rsidRPr="00FC018B">
        <w:rPr>
          <w:rFonts w:ascii="Arial" w:hAnsi="Arial" w:cs="Arial"/>
          <w:sz w:val="20"/>
          <w:szCs w:val="20"/>
        </w:rPr>
        <w:t xml:space="preserve">…………………….                                               </w:t>
      </w:r>
      <w:r>
        <w:rPr>
          <w:rFonts w:ascii="Arial" w:hAnsi="Arial" w:cs="Arial"/>
          <w:sz w:val="20"/>
          <w:szCs w:val="20"/>
        </w:rPr>
        <w:tab/>
      </w:r>
      <w:r w:rsidRPr="00FC018B">
        <w:rPr>
          <w:rFonts w:ascii="Arial" w:hAnsi="Arial" w:cs="Arial"/>
          <w:sz w:val="20"/>
          <w:szCs w:val="20"/>
        </w:rPr>
        <w:t>Firma………………………………………….</w:t>
      </w:r>
    </w:p>
    <w:p w14:paraId="7117046D" w14:textId="77777777" w:rsidR="00A74A92" w:rsidRDefault="00A74A92" w:rsidP="00A74A92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B11B3EC" w14:textId="77777777" w:rsidR="00A74A92" w:rsidRDefault="00A74A92" w:rsidP="00A74A92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113034FC" w14:textId="77777777" w:rsidR="00A74A92" w:rsidRDefault="00A74A92" w:rsidP="00A74A92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016D6FA2" w14:textId="77777777" w:rsidR="00A74A92" w:rsidRDefault="00A74A92" w:rsidP="00A74A92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5E604349" w14:textId="77777777" w:rsidR="00A74A92" w:rsidRDefault="00A74A92" w:rsidP="00A74A92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E023285" w14:textId="77777777" w:rsidR="00A74A92" w:rsidRDefault="00A74A92" w:rsidP="00A74A92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2558E5F2" w14:textId="77777777" w:rsidR="00A74A92" w:rsidRDefault="00A74A92" w:rsidP="00A74A92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p w14:paraId="47F6F835" w14:textId="77777777" w:rsidR="00A74A92" w:rsidRDefault="00A74A92" w:rsidP="00A74A92">
      <w:pPr>
        <w:tabs>
          <w:tab w:val="left" w:pos="9356"/>
        </w:tabs>
        <w:ind w:right="-7"/>
        <w:rPr>
          <w:rFonts w:ascii="Arial" w:hAnsi="Arial"/>
          <w:sz w:val="22"/>
          <w:szCs w:val="22"/>
        </w:rPr>
      </w:pPr>
    </w:p>
    <w:sectPr w:rsidR="00A74A92" w:rsidSect="00B93D0B">
      <w:headerReference w:type="default" r:id="rId9"/>
      <w:pgSz w:w="11900" w:h="16840"/>
      <w:pgMar w:top="2268" w:right="1134" w:bottom="1134" w:left="1134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43937D" w14:textId="77777777" w:rsidR="009D3BC9" w:rsidRDefault="009D3BC9" w:rsidP="00C761A6">
      <w:r>
        <w:separator/>
      </w:r>
    </w:p>
  </w:endnote>
  <w:endnote w:type="continuationSeparator" w:id="0">
    <w:p w14:paraId="4F4E7467" w14:textId="77777777" w:rsidR="009D3BC9" w:rsidRDefault="009D3BC9" w:rsidP="00C761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00000000" w:usb1="5000A1FF" w:usb2="00000000" w:usb3="00000000" w:csb0="000001B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CDCE22" w14:textId="77777777" w:rsidR="009D3BC9" w:rsidRDefault="009D3BC9" w:rsidP="00C761A6">
      <w:r>
        <w:separator/>
      </w:r>
    </w:p>
  </w:footnote>
  <w:footnote w:type="continuationSeparator" w:id="0">
    <w:p w14:paraId="6959B8A4" w14:textId="77777777" w:rsidR="009D3BC9" w:rsidRDefault="009D3BC9" w:rsidP="00C761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05B29" w14:textId="5998D31A" w:rsidR="003F5668" w:rsidRDefault="003F5668" w:rsidP="003F5668">
    <w:pPr>
      <w:pStyle w:val="Intestazione"/>
    </w:pPr>
    <w:r>
      <w:rPr>
        <w:noProof/>
      </w:rPr>
      <w:drawing>
        <wp:anchor distT="0" distB="0" distL="114300" distR="114300" simplePos="0" relativeHeight="251667456" behindDoc="1" locked="0" layoutInCell="1" allowOverlap="1" wp14:anchorId="638A18DA" wp14:editId="43E85AA2">
          <wp:simplePos x="0" y="0"/>
          <wp:positionH relativeFrom="column">
            <wp:posOffset>33655</wp:posOffset>
          </wp:positionH>
          <wp:positionV relativeFrom="paragraph">
            <wp:posOffset>-19685</wp:posOffset>
          </wp:positionV>
          <wp:extent cx="3675380" cy="662940"/>
          <wp:effectExtent l="0" t="0" r="1270" b="3810"/>
          <wp:wrapNone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-Logo_Univr_Dip_Biotecnologie_2016-01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414" t="10876" r="2256" b="11579"/>
                  <a:stretch/>
                </pic:blipFill>
                <pic:spPr bwMode="auto">
                  <a:xfrm>
                    <a:off x="0" y="0"/>
                    <a:ext cx="3675380" cy="662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3E9C0DC" wp14:editId="799880C0">
              <wp:simplePos x="0" y="0"/>
              <wp:positionH relativeFrom="column">
                <wp:posOffset>3851910</wp:posOffset>
              </wp:positionH>
              <wp:positionV relativeFrom="paragraph">
                <wp:posOffset>190500</wp:posOffset>
              </wp:positionV>
              <wp:extent cx="2337435" cy="242570"/>
              <wp:effectExtent l="0" t="0" r="0" b="508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7435" cy="242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</a:ext>
                      </a:extLst>
                    </wps:spPr>
                    <wps:txbx>
                      <w:txbxContent>
                        <w:p w14:paraId="6A9034DE" w14:textId="77777777" w:rsidR="003F5668" w:rsidRPr="007C42FB" w:rsidRDefault="003F5668" w:rsidP="003F5668">
                          <w:pPr>
                            <w:ind w:right="-7"/>
                            <w:jc w:val="right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3E9C0DC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303.3pt;margin-top:15pt;width:184.05pt;height:19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" filled="f" stroked="f">
              <v:textbox>
                <w:txbxContent>
                  <w:p w14:paraId="6A9034DE" w14:textId="77777777" w:rsidR="003F5668" w:rsidRPr="007C42FB" w:rsidRDefault="003F5668" w:rsidP="003F5668">
                    <w:pPr>
                      <w:ind w:right="-7"/>
                      <w:jc w:val="right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5F535C">
      <w:tab/>
    </w:r>
    <w:r w:rsidRPr="00FC41FD">
      <w:t xml:space="preserve"> </w:t>
    </w:r>
  </w:p>
  <w:p w14:paraId="0FF5E2BB" w14:textId="77777777" w:rsidR="003F5668" w:rsidRDefault="003F5668" w:rsidP="003F5668">
    <w:pPr>
      <w:pStyle w:val="Intestazione"/>
      <w:rPr>
        <w:noProof/>
      </w:rPr>
    </w:pPr>
  </w:p>
  <w:p w14:paraId="6707CCB4" w14:textId="77777777" w:rsidR="003F5668" w:rsidRDefault="003F5668" w:rsidP="003F5668">
    <w:pPr>
      <w:pStyle w:val="Intestazione"/>
    </w:pPr>
  </w:p>
  <w:p w14:paraId="3144F064" w14:textId="77777777" w:rsidR="00EF7944" w:rsidRDefault="00FC41FD">
    <w:pPr>
      <w:pStyle w:val="Intestazione"/>
    </w:pPr>
    <w:r w:rsidRPr="00FC41FD">
      <w:t xml:space="preserve"> </w:t>
    </w:r>
  </w:p>
  <w:p w14:paraId="3CC70A24" w14:textId="77777777" w:rsidR="00EF7944" w:rsidRDefault="00EF7944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1921A88"/>
    <w:lvl w:ilvl="0">
      <w:numFmt w:val="bullet"/>
      <w:lvlText w:val="*"/>
      <w:lvlJc w:val="left"/>
    </w:lvl>
  </w:abstractNum>
  <w:abstractNum w:abstractNumId="1" w15:restartNumberingAfterBreak="0">
    <w:nsid w:val="16921F20"/>
    <w:multiLevelType w:val="hybridMultilevel"/>
    <w:tmpl w:val="AA90CEB8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A8208C"/>
    <w:multiLevelType w:val="hybridMultilevel"/>
    <w:tmpl w:val="96C6D5F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DD1144"/>
    <w:multiLevelType w:val="hybridMultilevel"/>
    <w:tmpl w:val="3E9E864A"/>
    <w:lvl w:ilvl="0" w:tplc="35C895EA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6E505C"/>
    <w:multiLevelType w:val="hybridMultilevel"/>
    <w:tmpl w:val="9C200F06"/>
    <w:lvl w:ilvl="0" w:tplc="8A0209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891E09"/>
    <w:multiLevelType w:val="hybridMultilevel"/>
    <w:tmpl w:val="6734C9DE"/>
    <w:lvl w:ilvl="0" w:tplc="267A86A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D579E2"/>
    <w:multiLevelType w:val="multilevel"/>
    <w:tmpl w:val="911AF54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64E20D9E"/>
    <w:multiLevelType w:val="hybridMultilevel"/>
    <w:tmpl w:val="E38067E2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75D07B7A"/>
    <w:multiLevelType w:val="multilevel"/>
    <w:tmpl w:val="79E48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A526D1C"/>
    <w:multiLevelType w:val="hybridMultilevel"/>
    <w:tmpl w:val="13C4A31A"/>
    <w:lvl w:ilvl="0" w:tplc="2908692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caps w:val="0"/>
        <w: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679817232">
    <w:abstractNumId w:val="8"/>
  </w:num>
  <w:num w:numId="2" w16cid:durableId="1788041850">
    <w:abstractNumId w:val="5"/>
  </w:num>
  <w:num w:numId="3" w16cid:durableId="1194685118">
    <w:abstractNumId w:val="9"/>
  </w:num>
  <w:num w:numId="4" w16cid:durableId="573472539">
    <w:abstractNumId w:val="7"/>
  </w:num>
  <w:num w:numId="5" w16cid:durableId="1320763964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  <w:color w:val="000000" w:themeColor="text1"/>
        </w:rPr>
      </w:lvl>
    </w:lvlOverride>
  </w:num>
  <w:num w:numId="6" w16cid:durableId="2097969596">
    <w:abstractNumId w:val="4"/>
  </w:num>
  <w:num w:numId="7" w16cid:durableId="1236820656">
    <w:abstractNumId w:val="0"/>
    <w:lvlOverride w:ilvl="0">
      <w:lvl w:ilvl="0">
        <w:numFmt w:val="bullet"/>
        <w:lvlText w:val="-"/>
        <w:legacy w:legacy="1" w:legacySpace="0" w:legacyIndent="67"/>
        <w:lvlJc w:val="left"/>
        <w:rPr>
          <w:rFonts w:ascii="Arial" w:hAnsi="Arial" w:hint="default"/>
        </w:rPr>
      </w:lvl>
    </w:lvlOverride>
  </w:num>
  <w:num w:numId="8" w16cid:durableId="1736050301">
    <w:abstractNumId w:val="1"/>
  </w:num>
  <w:num w:numId="9" w16cid:durableId="16662832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834758854">
    <w:abstractNumId w:val="2"/>
  </w:num>
  <w:num w:numId="11" w16cid:durableId="9105845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5DCD"/>
    <w:rsid w:val="000020DC"/>
    <w:rsid w:val="00004880"/>
    <w:rsid w:val="0001165B"/>
    <w:rsid w:val="00016215"/>
    <w:rsid w:val="00032E07"/>
    <w:rsid w:val="00047036"/>
    <w:rsid w:val="00057A14"/>
    <w:rsid w:val="00061369"/>
    <w:rsid w:val="00064F43"/>
    <w:rsid w:val="00067C80"/>
    <w:rsid w:val="00072BC1"/>
    <w:rsid w:val="00091DF0"/>
    <w:rsid w:val="00092B7D"/>
    <w:rsid w:val="000C61A4"/>
    <w:rsid w:val="000D467F"/>
    <w:rsid w:val="000E1757"/>
    <w:rsid w:val="00102829"/>
    <w:rsid w:val="00115A84"/>
    <w:rsid w:val="00125DCD"/>
    <w:rsid w:val="00135198"/>
    <w:rsid w:val="00137FCE"/>
    <w:rsid w:val="00142195"/>
    <w:rsid w:val="00142291"/>
    <w:rsid w:val="001477EA"/>
    <w:rsid w:val="00160053"/>
    <w:rsid w:val="0016463D"/>
    <w:rsid w:val="00174D2E"/>
    <w:rsid w:val="0018000D"/>
    <w:rsid w:val="001978D5"/>
    <w:rsid w:val="001A0381"/>
    <w:rsid w:val="001A2495"/>
    <w:rsid w:val="001A2511"/>
    <w:rsid w:val="001B5A97"/>
    <w:rsid w:val="001C004F"/>
    <w:rsid w:val="001C27D3"/>
    <w:rsid w:val="001D104F"/>
    <w:rsid w:val="001D33E2"/>
    <w:rsid w:val="001D74A5"/>
    <w:rsid w:val="001E643C"/>
    <w:rsid w:val="001F1FD3"/>
    <w:rsid w:val="001F30A9"/>
    <w:rsid w:val="001F3B6D"/>
    <w:rsid w:val="002040C7"/>
    <w:rsid w:val="00211251"/>
    <w:rsid w:val="0021785F"/>
    <w:rsid w:val="00222424"/>
    <w:rsid w:val="00222D36"/>
    <w:rsid w:val="0025724F"/>
    <w:rsid w:val="00270DDF"/>
    <w:rsid w:val="00273228"/>
    <w:rsid w:val="00280D1C"/>
    <w:rsid w:val="0028713A"/>
    <w:rsid w:val="00295E6A"/>
    <w:rsid w:val="002A0075"/>
    <w:rsid w:val="002A2E52"/>
    <w:rsid w:val="002A4856"/>
    <w:rsid w:val="002B0618"/>
    <w:rsid w:val="002B11C3"/>
    <w:rsid w:val="002B6536"/>
    <w:rsid w:val="002B6A82"/>
    <w:rsid w:val="002D25D7"/>
    <w:rsid w:val="002D2F2C"/>
    <w:rsid w:val="002D3BEE"/>
    <w:rsid w:val="002D57E3"/>
    <w:rsid w:val="002F059C"/>
    <w:rsid w:val="002F3336"/>
    <w:rsid w:val="00310544"/>
    <w:rsid w:val="00313005"/>
    <w:rsid w:val="00313D5E"/>
    <w:rsid w:val="00320708"/>
    <w:rsid w:val="00325704"/>
    <w:rsid w:val="0032636C"/>
    <w:rsid w:val="0032762F"/>
    <w:rsid w:val="00334254"/>
    <w:rsid w:val="0034495D"/>
    <w:rsid w:val="00345931"/>
    <w:rsid w:val="003476C8"/>
    <w:rsid w:val="0035535E"/>
    <w:rsid w:val="00364902"/>
    <w:rsid w:val="00366335"/>
    <w:rsid w:val="00370E96"/>
    <w:rsid w:val="003716AA"/>
    <w:rsid w:val="00385751"/>
    <w:rsid w:val="003862EA"/>
    <w:rsid w:val="00390253"/>
    <w:rsid w:val="00393E56"/>
    <w:rsid w:val="003B0847"/>
    <w:rsid w:val="003C253D"/>
    <w:rsid w:val="003C4214"/>
    <w:rsid w:val="003C5703"/>
    <w:rsid w:val="003D2BD2"/>
    <w:rsid w:val="003D40E6"/>
    <w:rsid w:val="003D5A57"/>
    <w:rsid w:val="003E76CB"/>
    <w:rsid w:val="003F2E0F"/>
    <w:rsid w:val="003F5668"/>
    <w:rsid w:val="003F5AF8"/>
    <w:rsid w:val="0040666C"/>
    <w:rsid w:val="00410FA3"/>
    <w:rsid w:val="00416F85"/>
    <w:rsid w:val="00453871"/>
    <w:rsid w:val="00453992"/>
    <w:rsid w:val="004551D1"/>
    <w:rsid w:val="00481CCA"/>
    <w:rsid w:val="00493BB6"/>
    <w:rsid w:val="004D6E81"/>
    <w:rsid w:val="004D72B6"/>
    <w:rsid w:val="00501F85"/>
    <w:rsid w:val="0051030F"/>
    <w:rsid w:val="005112F6"/>
    <w:rsid w:val="00515040"/>
    <w:rsid w:val="005320B5"/>
    <w:rsid w:val="00533687"/>
    <w:rsid w:val="00537225"/>
    <w:rsid w:val="00550762"/>
    <w:rsid w:val="00562661"/>
    <w:rsid w:val="005722FB"/>
    <w:rsid w:val="005734DC"/>
    <w:rsid w:val="00596D8C"/>
    <w:rsid w:val="005A4E13"/>
    <w:rsid w:val="005C2D33"/>
    <w:rsid w:val="005C6DB7"/>
    <w:rsid w:val="005F535C"/>
    <w:rsid w:val="005F6900"/>
    <w:rsid w:val="0060170C"/>
    <w:rsid w:val="00601F32"/>
    <w:rsid w:val="00606507"/>
    <w:rsid w:val="0062198F"/>
    <w:rsid w:val="0062711B"/>
    <w:rsid w:val="00627608"/>
    <w:rsid w:val="006466AE"/>
    <w:rsid w:val="0064730C"/>
    <w:rsid w:val="00647F45"/>
    <w:rsid w:val="00653F83"/>
    <w:rsid w:val="00654AFF"/>
    <w:rsid w:val="00656C7A"/>
    <w:rsid w:val="00667798"/>
    <w:rsid w:val="0067730F"/>
    <w:rsid w:val="00680113"/>
    <w:rsid w:val="00690FA8"/>
    <w:rsid w:val="006A3205"/>
    <w:rsid w:val="006B7A72"/>
    <w:rsid w:val="006C16E4"/>
    <w:rsid w:val="006C595D"/>
    <w:rsid w:val="006D0F32"/>
    <w:rsid w:val="006E2192"/>
    <w:rsid w:val="006E4688"/>
    <w:rsid w:val="006E48D8"/>
    <w:rsid w:val="006F282B"/>
    <w:rsid w:val="00712F35"/>
    <w:rsid w:val="00722BDF"/>
    <w:rsid w:val="00732E25"/>
    <w:rsid w:val="00747B2D"/>
    <w:rsid w:val="00750BE5"/>
    <w:rsid w:val="0076017E"/>
    <w:rsid w:val="00773B58"/>
    <w:rsid w:val="00773E39"/>
    <w:rsid w:val="0079254A"/>
    <w:rsid w:val="00795654"/>
    <w:rsid w:val="007A624F"/>
    <w:rsid w:val="007B1AC9"/>
    <w:rsid w:val="007B69D2"/>
    <w:rsid w:val="007C42FB"/>
    <w:rsid w:val="007C59DF"/>
    <w:rsid w:val="007D1CE7"/>
    <w:rsid w:val="007D2FAA"/>
    <w:rsid w:val="00807A31"/>
    <w:rsid w:val="00844A53"/>
    <w:rsid w:val="008512A8"/>
    <w:rsid w:val="00856EB1"/>
    <w:rsid w:val="00863562"/>
    <w:rsid w:val="0088409B"/>
    <w:rsid w:val="0088667B"/>
    <w:rsid w:val="00896306"/>
    <w:rsid w:val="008A378F"/>
    <w:rsid w:val="008B32C8"/>
    <w:rsid w:val="008B7098"/>
    <w:rsid w:val="008E54B1"/>
    <w:rsid w:val="008E71D2"/>
    <w:rsid w:val="008F1553"/>
    <w:rsid w:val="009162EF"/>
    <w:rsid w:val="00920E00"/>
    <w:rsid w:val="0092386D"/>
    <w:rsid w:val="00933965"/>
    <w:rsid w:val="0094747F"/>
    <w:rsid w:val="0095061A"/>
    <w:rsid w:val="00957C6E"/>
    <w:rsid w:val="00962850"/>
    <w:rsid w:val="009630A7"/>
    <w:rsid w:val="0096370C"/>
    <w:rsid w:val="00965D6F"/>
    <w:rsid w:val="00977249"/>
    <w:rsid w:val="00980590"/>
    <w:rsid w:val="009816C7"/>
    <w:rsid w:val="00982BFC"/>
    <w:rsid w:val="00986C51"/>
    <w:rsid w:val="009916B1"/>
    <w:rsid w:val="00992B7A"/>
    <w:rsid w:val="0099438F"/>
    <w:rsid w:val="009A0CE3"/>
    <w:rsid w:val="009A404B"/>
    <w:rsid w:val="009B49B3"/>
    <w:rsid w:val="009C445B"/>
    <w:rsid w:val="009D3BC9"/>
    <w:rsid w:val="009D46F8"/>
    <w:rsid w:val="009E2A82"/>
    <w:rsid w:val="009E3D77"/>
    <w:rsid w:val="009E3DDB"/>
    <w:rsid w:val="009E62ED"/>
    <w:rsid w:val="009F1AAA"/>
    <w:rsid w:val="00A01263"/>
    <w:rsid w:val="00A22067"/>
    <w:rsid w:val="00A23C6C"/>
    <w:rsid w:val="00A57129"/>
    <w:rsid w:val="00A57A66"/>
    <w:rsid w:val="00A60628"/>
    <w:rsid w:val="00A67EDA"/>
    <w:rsid w:val="00A741BF"/>
    <w:rsid w:val="00A74A92"/>
    <w:rsid w:val="00A770AC"/>
    <w:rsid w:val="00AA0498"/>
    <w:rsid w:val="00AA67FF"/>
    <w:rsid w:val="00AA7B9B"/>
    <w:rsid w:val="00AB1ECB"/>
    <w:rsid w:val="00AC38C0"/>
    <w:rsid w:val="00AE66A7"/>
    <w:rsid w:val="00AF2B85"/>
    <w:rsid w:val="00B030FB"/>
    <w:rsid w:val="00B032EC"/>
    <w:rsid w:val="00B10B0A"/>
    <w:rsid w:val="00B4712B"/>
    <w:rsid w:val="00B63524"/>
    <w:rsid w:val="00B639BA"/>
    <w:rsid w:val="00B6454C"/>
    <w:rsid w:val="00B92B34"/>
    <w:rsid w:val="00B93D0B"/>
    <w:rsid w:val="00BB20AB"/>
    <w:rsid w:val="00BC04C0"/>
    <w:rsid w:val="00BC3A44"/>
    <w:rsid w:val="00BC541E"/>
    <w:rsid w:val="00BD0382"/>
    <w:rsid w:val="00BD698B"/>
    <w:rsid w:val="00BE772D"/>
    <w:rsid w:val="00BF7AAD"/>
    <w:rsid w:val="00BF7DF2"/>
    <w:rsid w:val="00C00D9E"/>
    <w:rsid w:val="00C0227B"/>
    <w:rsid w:val="00C213AB"/>
    <w:rsid w:val="00C263C0"/>
    <w:rsid w:val="00C300A3"/>
    <w:rsid w:val="00C30820"/>
    <w:rsid w:val="00C31F62"/>
    <w:rsid w:val="00C4344E"/>
    <w:rsid w:val="00C761A6"/>
    <w:rsid w:val="00C9588C"/>
    <w:rsid w:val="00C97DCC"/>
    <w:rsid w:val="00CA11D4"/>
    <w:rsid w:val="00CA189C"/>
    <w:rsid w:val="00CC1B03"/>
    <w:rsid w:val="00CC6848"/>
    <w:rsid w:val="00CC7F22"/>
    <w:rsid w:val="00CD154D"/>
    <w:rsid w:val="00CD418D"/>
    <w:rsid w:val="00CD4AD0"/>
    <w:rsid w:val="00CD5114"/>
    <w:rsid w:val="00CD7B4F"/>
    <w:rsid w:val="00CF1323"/>
    <w:rsid w:val="00CF6327"/>
    <w:rsid w:val="00CF7515"/>
    <w:rsid w:val="00CF7553"/>
    <w:rsid w:val="00D03447"/>
    <w:rsid w:val="00D051E8"/>
    <w:rsid w:val="00D22BEA"/>
    <w:rsid w:val="00D3096F"/>
    <w:rsid w:val="00D3545A"/>
    <w:rsid w:val="00D37A1A"/>
    <w:rsid w:val="00D45E5E"/>
    <w:rsid w:val="00D476B1"/>
    <w:rsid w:val="00D50506"/>
    <w:rsid w:val="00D54A3E"/>
    <w:rsid w:val="00D61A95"/>
    <w:rsid w:val="00D64DE4"/>
    <w:rsid w:val="00D81CF9"/>
    <w:rsid w:val="00D8419E"/>
    <w:rsid w:val="00D878D0"/>
    <w:rsid w:val="00D87B01"/>
    <w:rsid w:val="00D95EBC"/>
    <w:rsid w:val="00DA6D7A"/>
    <w:rsid w:val="00DC51C0"/>
    <w:rsid w:val="00DC57DD"/>
    <w:rsid w:val="00DC7781"/>
    <w:rsid w:val="00DD1F42"/>
    <w:rsid w:val="00DF0F29"/>
    <w:rsid w:val="00DF1DE4"/>
    <w:rsid w:val="00E3717A"/>
    <w:rsid w:val="00E4698A"/>
    <w:rsid w:val="00E47DA2"/>
    <w:rsid w:val="00E60989"/>
    <w:rsid w:val="00E662A1"/>
    <w:rsid w:val="00E72240"/>
    <w:rsid w:val="00E76CB4"/>
    <w:rsid w:val="00EC2DCB"/>
    <w:rsid w:val="00EF12F4"/>
    <w:rsid w:val="00EF1601"/>
    <w:rsid w:val="00EF7944"/>
    <w:rsid w:val="00EF7A9D"/>
    <w:rsid w:val="00F044AE"/>
    <w:rsid w:val="00F14619"/>
    <w:rsid w:val="00F1739A"/>
    <w:rsid w:val="00F17D75"/>
    <w:rsid w:val="00F2530D"/>
    <w:rsid w:val="00F32DB9"/>
    <w:rsid w:val="00F34ABE"/>
    <w:rsid w:val="00F37C44"/>
    <w:rsid w:val="00F43B72"/>
    <w:rsid w:val="00F545B8"/>
    <w:rsid w:val="00F70ED3"/>
    <w:rsid w:val="00F72324"/>
    <w:rsid w:val="00F7614E"/>
    <w:rsid w:val="00F82902"/>
    <w:rsid w:val="00F82BA0"/>
    <w:rsid w:val="00F849C1"/>
    <w:rsid w:val="00F86C3D"/>
    <w:rsid w:val="00F901E0"/>
    <w:rsid w:val="00F93795"/>
    <w:rsid w:val="00FA2215"/>
    <w:rsid w:val="00FA4F2C"/>
    <w:rsid w:val="00FB7877"/>
    <w:rsid w:val="00FC018B"/>
    <w:rsid w:val="00FC41FD"/>
    <w:rsid w:val="00FC5075"/>
    <w:rsid w:val="00FD607D"/>
    <w:rsid w:val="00FF5678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CF16F9"/>
  <w14:defaultImageDpi w14:val="300"/>
  <w15:docId w15:val="{9ADC15AA-2E73-4E41-9A50-12C63357B8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B1AC9"/>
    <w:rPr>
      <w:rFonts w:ascii="Lucida Grande" w:hAnsi="Lucida Grande" w:cs="Lucida Grande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B1AC9"/>
    <w:rPr>
      <w:rFonts w:ascii="Lucida Grande" w:hAnsi="Lucida Grande" w:cs="Lucida Grande"/>
      <w:sz w:val="18"/>
      <w:szCs w:val="18"/>
    </w:rPr>
  </w:style>
  <w:style w:type="table" w:styleId="Grigliatabella">
    <w:name w:val="Table Grid"/>
    <w:basedOn w:val="Tabellanormale"/>
    <w:uiPriority w:val="59"/>
    <w:rsid w:val="00481C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102829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Collegamentoipertestuale">
    <w:name w:val="Hyperlink"/>
    <w:basedOn w:val="Carpredefinitoparagrafo"/>
    <w:unhideWhenUsed/>
    <w:rsid w:val="00102829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C761A6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761A6"/>
  </w:style>
  <w:style w:type="paragraph" w:styleId="Pidipagina">
    <w:name w:val="footer"/>
    <w:basedOn w:val="Normale"/>
    <w:link w:val="PidipaginaCarattere"/>
    <w:uiPriority w:val="99"/>
    <w:unhideWhenUsed/>
    <w:rsid w:val="00C761A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761A6"/>
  </w:style>
  <w:style w:type="paragraph" w:styleId="Corpodeltesto2">
    <w:name w:val="Body Text 2"/>
    <w:basedOn w:val="Normale"/>
    <w:link w:val="Corpodeltesto2Carattere"/>
    <w:rsid w:val="00B639BA"/>
    <w:pPr>
      <w:jc w:val="both"/>
    </w:pPr>
    <w:rPr>
      <w:rFonts w:ascii="Times New Roman" w:eastAsia="Times New Roman" w:hAnsi="Times New Roman" w:cs="Times New Roman"/>
      <w:sz w:val="18"/>
      <w:szCs w:val="20"/>
    </w:rPr>
  </w:style>
  <w:style w:type="character" w:customStyle="1" w:styleId="Corpodeltesto2Carattere">
    <w:name w:val="Corpo del testo 2 Carattere"/>
    <w:basedOn w:val="Carpredefinitoparagrafo"/>
    <w:link w:val="Corpodeltesto2"/>
    <w:rsid w:val="00B639BA"/>
    <w:rPr>
      <w:rFonts w:ascii="Times New Roman" w:eastAsia="Times New Roman" w:hAnsi="Times New Roman" w:cs="Times New Roman"/>
      <w:sz w:val="18"/>
      <w:szCs w:val="20"/>
    </w:rPr>
  </w:style>
  <w:style w:type="paragraph" w:styleId="Corpodeltesto3">
    <w:name w:val="Body Text 3"/>
    <w:basedOn w:val="Normale"/>
    <w:link w:val="Corpodeltesto3Carattere"/>
    <w:rsid w:val="00B639BA"/>
    <w:pPr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rpodeltesto3Carattere">
    <w:name w:val="Corpo del testo 3 Carattere"/>
    <w:basedOn w:val="Carpredefinitoparagrafo"/>
    <w:link w:val="Corpodeltesto3"/>
    <w:rsid w:val="00B639BA"/>
    <w:rPr>
      <w:rFonts w:ascii="Times New Roman" w:eastAsia="Times New Roman" w:hAnsi="Times New Roman" w:cs="Times New Roman"/>
      <w:sz w:val="20"/>
      <w:szCs w:val="20"/>
    </w:rPr>
  </w:style>
  <w:style w:type="paragraph" w:styleId="Paragrafoelenco">
    <w:name w:val="List Paragraph"/>
    <w:basedOn w:val="Normale"/>
    <w:uiPriority w:val="34"/>
    <w:qFormat/>
    <w:rsid w:val="00AF2B85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FF5678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FF5678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FF5678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FF5678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FF5678"/>
    <w:rPr>
      <w:b/>
      <w:bCs/>
      <w:sz w:val="20"/>
      <w:szCs w:val="20"/>
    </w:rPr>
  </w:style>
  <w:style w:type="paragraph" w:styleId="Revisione">
    <w:name w:val="Revision"/>
    <w:hidden/>
    <w:uiPriority w:val="99"/>
    <w:semiHidden/>
    <w:rsid w:val="007C59DF"/>
  </w:style>
  <w:style w:type="paragraph" w:customStyle="1" w:styleId="Default">
    <w:name w:val="Default"/>
    <w:rsid w:val="00D37A1A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Elencoacolori-Colore11">
    <w:name w:val="Elenco a colori - Colore 11"/>
    <w:basedOn w:val="Normale"/>
    <w:uiPriority w:val="34"/>
    <w:qFormat/>
    <w:rsid w:val="00F2530D"/>
    <w:pPr>
      <w:ind w:left="720"/>
    </w:pPr>
    <w:rPr>
      <w:rFonts w:ascii="Calibri" w:eastAsia="Calibri" w:hAnsi="Calibri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gzptr79\Pictures\Modelli%20carta%20intestata%20DipBiotec\Intestata%20Segreteria%20Biotec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C9C1A34-3408-4EF5-B358-4E7C1B3C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Intestata Segreteria Biotec</Template>
  <TotalTime>0</TotalTime>
  <Pages>3</Pages>
  <Words>623</Words>
  <Characters>3556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Università di Verona</Company>
  <LinksUpToDate>false</LinksUpToDate>
  <CharactersWithSpaces>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Primula Paglialunga</dc:creator>
  <cp:lastModifiedBy>Marta Vantini</cp:lastModifiedBy>
  <cp:revision>3</cp:revision>
  <cp:lastPrinted>2026-02-19T13:26:00Z</cp:lastPrinted>
  <dcterms:created xsi:type="dcterms:W3CDTF">2026-02-20T11:53:00Z</dcterms:created>
  <dcterms:modified xsi:type="dcterms:W3CDTF">2026-02-20T12:08:00Z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9707b5673bc7e4e4b4a7a018045f687ed9220314d3f7130b842579b3d04114c5</vt:lpwstr>
  </property>
</Properties>
</file>