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AACF" w14:textId="40C39DB4" w:rsidR="00B639BA" w:rsidRDefault="00B639BA" w:rsidP="003C5703">
      <w:pPr>
        <w:spacing w:before="180"/>
        <w:ind w:right="-8"/>
        <w:jc w:val="center"/>
        <w:outlineLvl w:val="0"/>
        <w:rPr>
          <w:rFonts w:ascii="Arial" w:hAnsi="Arial" w:cs="Arial"/>
          <w:b/>
        </w:rPr>
      </w:pPr>
      <w:r w:rsidRPr="00F93795">
        <w:rPr>
          <w:rFonts w:ascii="Arial" w:hAnsi="Arial" w:cs="Arial"/>
          <w:b/>
        </w:rPr>
        <w:t>SELEZIONE</w:t>
      </w:r>
      <w:r w:rsidR="00647F45" w:rsidRPr="00F93795">
        <w:rPr>
          <w:rFonts w:ascii="Arial" w:hAnsi="Arial" w:cs="Arial"/>
          <w:b/>
        </w:rPr>
        <w:t xml:space="preserve"> n. BdR</w:t>
      </w:r>
      <w:r w:rsidR="006A3205">
        <w:rPr>
          <w:rFonts w:ascii="Arial" w:hAnsi="Arial" w:cs="Arial"/>
          <w:b/>
        </w:rPr>
        <w:t>01</w:t>
      </w:r>
      <w:r w:rsidR="00647F45" w:rsidRPr="00F93795">
        <w:rPr>
          <w:rFonts w:ascii="Arial" w:hAnsi="Arial" w:cs="Arial"/>
          <w:b/>
        </w:rPr>
        <w:t>/2</w:t>
      </w:r>
      <w:r w:rsidR="00795654">
        <w:rPr>
          <w:rFonts w:ascii="Arial" w:hAnsi="Arial" w:cs="Arial"/>
          <w:b/>
        </w:rPr>
        <w:t>6</w:t>
      </w:r>
      <w:r w:rsidR="00647F45" w:rsidRPr="00F93795">
        <w:rPr>
          <w:rFonts w:ascii="Arial" w:hAnsi="Arial" w:cs="Arial"/>
          <w:b/>
        </w:rPr>
        <w:t xml:space="preserve"> – Dipartimento di Biotecnologie</w:t>
      </w:r>
    </w:p>
    <w:p w14:paraId="2B85C89A" w14:textId="77777777" w:rsidR="00A8574C" w:rsidRPr="00FC018B" w:rsidRDefault="00A8574C" w:rsidP="003C5703">
      <w:pPr>
        <w:spacing w:before="180"/>
        <w:ind w:right="-8"/>
        <w:jc w:val="center"/>
        <w:outlineLvl w:val="0"/>
        <w:rPr>
          <w:rFonts w:ascii="Arial" w:hAnsi="Arial" w:cs="Arial"/>
          <w:b/>
        </w:rPr>
      </w:pPr>
    </w:p>
    <w:p w14:paraId="2435ACAF" w14:textId="272B3CAE" w:rsidR="00A74A92" w:rsidRDefault="00A74A92" w:rsidP="00A74A92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  <w:t xml:space="preserve">             </w:t>
      </w:r>
      <w:r w:rsidRPr="00FC018B">
        <w:rPr>
          <w:rFonts w:ascii="Arial" w:hAnsi="Arial" w:cs="Arial"/>
          <w:b/>
        </w:rPr>
        <w:t>ALLEGATO 1</w:t>
      </w:r>
    </w:p>
    <w:p w14:paraId="3A2E811A" w14:textId="77777777" w:rsidR="00A74A92" w:rsidRDefault="00A74A92" w:rsidP="00A74A92">
      <w:pPr>
        <w:jc w:val="both"/>
        <w:rPr>
          <w:rFonts w:ascii="Arial" w:hAnsi="Arial" w:cs="Arial"/>
          <w:b/>
        </w:rPr>
      </w:pPr>
    </w:p>
    <w:p w14:paraId="251B9FE2" w14:textId="77777777" w:rsidR="00A74A92" w:rsidRDefault="00A74A92" w:rsidP="00A74A92">
      <w:pPr>
        <w:jc w:val="both"/>
        <w:rPr>
          <w:rFonts w:ascii="Arial" w:hAnsi="Arial" w:cs="Arial"/>
          <w:b/>
        </w:rPr>
      </w:pPr>
    </w:p>
    <w:p w14:paraId="2FD167FC" w14:textId="77777777" w:rsidR="00A74A92" w:rsidRPr="00807A31" w:rsidRDefault="00A74A92" w:rsidP="00A74A92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0F8F01F2" w14:textId="77777777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7C4A5AC1" w14:textId="77777777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4B88A702" w14:textId="157E593A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547BCC2B" w14:textId="77777777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2C5482A9" w14:textId="77777777" w:rsidR="00A74A92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</w:p>
    <w:p w14:paraId="41255C98" w14:textId="77777777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</w:p>
    <w:p w14:paraId="515E0CD5" w14:textId="77777777" w:rsidR="00A74A92" w:rsidRPr="00FC018B" w:rsidRDefault="00A74A92" w:rsidP="00A74A9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01F2A83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66AEA2FA" w14:textId="77777777" w:rsidR="00A74A92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54AF4449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DB7AD6" w14:textId="77777777" w:rsidR="00A74A92" w:rsidRDefault="00A74A92" w:rsidP="00A74A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Pr="00FC018B">
        <w:rPr>
          <w:rFonts w:ascii="Arial" w:hAnsi="Arial" w:cs="Arial"/>
          <w:b/>
          <w:sz w:val="20"/>
          <w:szCs w:val="20"/>
        </w:rPr>
        <w:t>e</w:t>
      </w:r>
    </w:p>
    <w:p w14:paraId="1904472D" w14:textId="77777777" w:rsidR="00A74A92" w:rsidRPr="00FC018B" w:rsidRDefault="00A74A92" w:rsidP="00A74A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FFD9DF" w14:textId="275D5105" w:rsidR="00A74A92" w:rsidRPr="006C595D" w:rsidRDefault="00A74A92" w:rsidP="006C59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Pr="00FC018B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la Selezione relativa al Bando </w:t>
      </w:r>
      <w:r w:rsidRPr="00986C51">
        <w:rPr>
          <w:rFonts w:ascii="Arial" w:hAnsi="Arial" w:cs="Arial"/>
          <w:b/>
          <w:sz w:val="20"/>
          <w:szCs w:val="20"/>
        </w:rPr>
        <w:t>“BdR</w:t>
      </w:r>
      <w:r w:rsidR="006C595D">
        <w:rPr>
          <w:rFonts w:ascii="Arial" w:hAnsi="Arial" w:cs="Arial"/>
          <w:b/>
          <w:sz w:val="20"/>
          <w:szCs w:val="20"/>
        </w:rPr>
        <w:t>01/26</w:t>
      </w:r>
      <w:r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>
        <w:rPr>
          <w:rFonts w:ascii="Arial" w:hAnsi="Arial" w:cs="Arial"/>
          <w:b/>
          <w:sz w:val="20"/>
          <w:szCs w:val="20"/>
        </w:rPr>
        <w:t>o</w:t>
      </w:r>
      <w:r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Pr="006C595D">
        <w:rPr>
          <w:rFonts w:ascii="Arial" w:hAnsi="Arial" w:cs="Arial"/>
          <w:b/>
          <w:bCs/>
          <w:sz w:val="20"/>
          <w:szCs w:val="20"/>
        </w:rPr>
        <w:t>“</w:t>
      </w:r>
      <w:r w:rsidR="006C595D" w:rsidRPr="006C595D">
        <w:rPr>
          <w:rFonts w:ascii="Arial" w:hAnsi="Arial" w:cs="Arial"/>
          <w:b/>
          <w:bCs/>
          <w:sz w:val="20"/>
          <w:szCs w:val="20"/>
        </w:rPr>
        <w:t>Simulazione, misurazione e modellizzazione degli impatti del cambiamento climatico sulle caratteristiche dei suoli e sulle rese colturali della patata</w:t>
      </w:r>
      <w:r w:rsidRPr="006C595D">
        <w:rPr>
          <w:rFonts w:ascii="Arial" w:hAnsi="Arial" w:cs="Arial"/>
          <w:b/>
          <w:bCs/>
          <w:sz w:val="20"/>
          <w:szCs w:val="20"/>
        </w:rPr>
        <w:t>”.</w:t>
      </w:r>
    </w:p>
    <w:p w14:paraId="0755F178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1D3794" w14:textId="77777777" w:rsidR="00A74A92" w:rsidRPr="00E4698A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E9D7F9" w14:textId="77777777" w:rsidR="00A74A92" w:rsidRDefault="00A74A92" w:rsidP="00A74A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40F2F91" w14:textId="77777777" w:rsidR="00A74A92" w:rsidRPr="009B49B3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>
        <w:rPr>
          <w:rFonts w:ascii="Arial" w:hAnsi="Arial" w:cs="Arial"/>
          <w:sz w:val="20"/>
          <w:szCs w:val="20"/>
        </w:rPr>
        <w:t>.....................………. (Prov. di ……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sz w:val="20"/>
          <w:szCs w:val="20"/>
        </w:rPr>
        <w:t>, il………………………………………</w:t>
      </w:r>
    </w:p>
    <w:p w14:paraId="65A0ABC9" w14:textId="77777777" w:rsidR="00A74A92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5FEB1D40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>
        <w:rPr>
          <w:rFonts w:ascii="Arial" w:hAnsi="Arial" w:cs="Arial"/>
          <w:sz w:val="20"/>
          <w:szCs w:val="20"/>
        </w:rPr>
        <w:t xml:space="preserve"> </w:t>
      </w:r>
      <w:r w:rsidRPr="005359FB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b</w:t>
      </w:r>
      <w:r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59CE1B48" w14:textId="77777777" w:rsidR="00A74A92" w:rsidRPr="001757E8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1EB68645" wp14:editId="5B49C308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97CBC" w14:textId="77777777" w:rsidR="00A74A92" w:rsidRPr="001757E8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4833217F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6C98DFDF" w14:textId="77777777" w:rsidR="00A74A92" w:rsidRPr="005359FB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lastRenderedPageBreak/>
        <w:t>di essere cittadino .................................................................................................................................</w:t>
      </w:r>
    </w:p>
    <w:bookmarkEnd w:id="0"/>
    <w:p w14:paraId="3FD16CF1" w14:textId="77777777" w:rsidR="00A74A92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(barrare la voce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604D2800" w14:textId="77777777" w:rsidR="00A74A92" w:rsidRPr="00EF20C4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14:paraId="0B0468A9" w14:textId="77777777" w:rsidR="00A74A92" w:rsidRPr="00B032EC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432FDB02" w14:textId="0434CA8E" w:rsidR="00A74A92" w:rsidRPr="00643951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 (</w:t>
      </w:r>
      <w:r w:rsidRPr="008C4808">
        <w:rPr>
          <w:rFonts w:ascii="Arial" w:hAnsi="Arial" w:cs="Arial"/>
          <w:sz w:val="20"/>
          <w:szCs w:val="20"/>
          <w:u w:val="single"/>
        </w:rPr>
        <w:t>indicare il requisito di ammissione al concorso ai sensi dell’art. 2 del presente bando</w:t>
      </w:r>
      <w:r w:rsidRPr="00643951">
        <w:rPr>
          <w:rFonts w:ascii="Arial" w:hAnsi="Arial" w:cs="Arial"/>
          <w:sz w:val="20"/>
          <w:szCs w:val="20"/>
        </w:rPr>
        <w:t>) …………………</w:t>
      </w:r>
      <w:proofErr w:type="gramStart"/>
      <w:r w:rsidRPr="00643951">
        <w:rPr>
          <w:rFonts w:ascii="Arial" w:hAnsi="Arial" w:cs="Arial"/>
          <w:sz w:val="20"/>
          <w:szCs w:val="20"/>
        </w:rPr>
        <w:t>…….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………………………………………………...</w:t>
      </w:r>
    </w:p>
    <w:p w14:paraId="1DF1BDBC" w14:textId="77777777" w:rsidR="00A74A92" w:rsidRPr="00FC018B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E089F40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FC018B">
        <w:rPr>
          <w:rFonts w:ascii="Arial" w:hAnsi="Arial" w:cs="Arial"/>
          <w:sz w:val="20"/>
          <w:szCs w:val="20"/>
        </w:rPr>
        <w:t>onseguito</w:t>
      </w:r>
      <w:r>
        <w:rPr>
          <w:rFonts w:ascii="Arial" w:hAnsi="Arial" w:cs="Arial"/>
          <w:sz w:val="20"/>
          <w:szCs w:val="20"/>
        </w:rPr>
        <w:t xml:space="preserve"> in data ………………………………presso………………………………………………………</w:t>
      </w:r>
    </w:p>
    <w:p w14:paraId="0BD23ECF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…………................................................................................................................................................</w:t>
      </w:r>
    </w:p>
    <w:p w14:paraId="1BC03589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seguente votazione…………………………………………………………………………………….</w:t>
      </w:r>
    </w:p>
    <w:p w14:paraId="37D2944C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2490050C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41E643E" w14:textId="77777777" w:rsidR="00A74A92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Pr="00E4698A">
        <w:rPr>
          <w:rFonts w:ascii="Arial" w:hAnsi="Arial" w:cs="Arial"/>
          <w:i/>
          <w:sz w:val="20"/>
          <w:szCs w:val="20"/>
        </w:rPr>
        <w:t>(barrare la voce che non interessa)</w:t>
      </w:r>
      <w:r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>
        <w:rPr>
          <w:rFonts w:ascii="Arial" w:hAnsi="Arial" w:cs="Arial"/>
          <w:sz w:val="20"/>
          <w:szCs w:val="20"/>
        </w:rPr>
        <w:t>……… nel periodo 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7950243" w14:textId="1B0C63EA" w:rsidR="006C595D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</w:t>
      </w:r>
      <w:r w:rsidR="006C595D">
        <w:rPr>
          <w:rFonts w:ascii="Arial" w:hAnsi="Arial" w:cs="Arial"/>
          <w:sz w:val="20"/>
          <w:szCs w:val="20"/>
        </w:rPr>
        <w:t xml:space="preserve"> </w:t>
      </w:r>
      <w:r w:rsidR="006C595D" w:rsidRPr="006C595D">
        <w:rPr>
          <w:rFonts w:ascii="Arial" w:hAnsi="Arial" w:cs="Arial"/>
          <w:sz w:val="20"/>
          <w:szCs w:val="20"/>
        </w:rPr>
        <w:t>(</w:t>
      </w:r>
      <w:r w:rsidR="006C595D" w:rsidRPr="006C595D">
        <w:rPr>
          <w:rFonts w:ascii="Arial" w:hAnsi="Arial" w:cs="Arial"/>
          <w:sz w:val="20"/>
          <w:szCs w:val="20"/>
          <w:u w:val="single"/>
        </w:rPr>
        <w:t>indicare</w:t>
      </w:r>
      <w:r w:rsidR="006C595D">
        <w:rPr>
          <w:rFonts w:ascii="Arial" w:hAnsi="Arial" w:cs="Arial"/>
          <w:sz w:val="20"/>
          <w:szCs w:val="20"/>
          <w:u w:val="single"/>
        </w:rPr>
        <w:t xml:space="preserve"> anche</w:t>
      </w:r>
      <w:r w:rsidR="006C595D" w:rsidRPr="006C595D">
        <w:rPr>
          <w:rFonts w:ascii="Arial" w:hAnsi="Arial" w:cs="Arial"/>
          <w:sz w:val="20"/>
          <w:szCs w:val="20"/>
          <w:u w:val="single"/>
        </w:rPr>
        <w:t xml:space="preserve"> </w:t>
      </w:r>
      <w:r w:rsidR="006C595D">
        <w:rPr>
          <w:rFonts w:ascii="Arial" w:hAnsi="Arial" w:cs="Arial"/>
          <w:sz w:val="20"/>
          <w:szCs w:val="20"/>
          <w:u w:val="single"/>
        </w:rPr>
        <w:t>la data di scadenza, se prevista, per le attività riportate</w:t>
      </w:r>
      <w:r w:rsidR="006C595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6C595D">
        <w:rPr>
          <w:rFonts w:ascii="Arial" w:hAnsi="Arial" w:cs="Arial"/>
          <w:sz w:val="20"/>
          <w:szCs w:val="20"/>
        </w:rPr>
        <w:t>…………………</w:t>
      </w:r>
      <w:proofErr w:type="gramStart"/>
      <w:r w:rsidR="006C595D">
        <w:rPr>
          <w:rFonts w:ascii="Arial" w:hAnsi="Arial" w:cs="Arial"/>
          <w:sz w:val="20"/>
          <w:szCs w:val="20"/>
        </w:rPr>
        <w:t>…….</w:t>
      </w:r>
      <w:proofErr w:type="gramEnd"/>
      <w:r w:rsidR="006C595D">
        <w:rPr>
          <w:rFonts w:ascii="Arial" w:hAnsi="Arial" w:cs="Arial"/>
          <w:sz w:val="20"/>
          <w:szCs w:val="20"/>
        </w:rPr>
        <w:t>.</w:t>
      </w:r>
    </w:p>
    <w:p w14:paraId="5CF871EB" w14:textId="2F1EF9B6" w:rsidR="00A74A92" w:rsidRDefault="00A74A92" w:rsidP="006C595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6C595D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5883244C" w14:textId="508432E6" w:rsidR="00A74A92" w:rsidRPr="006C595D" w:rsidRDefault="00A74A92" w:rsidP="006C595D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A144BFB" w14:textId="77777777" w:rsidR="00A74A92" w:rsidRPr="00FD607D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37B3A3E4" w14:textId="77777777" w:rsidR="00A74A92" w:rsidRPr="00FD607D" w:rsidRDefault="00A74A92" w:rsidP="00A74A9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</w:t>
      </w:r>
      <w:r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01A33527" w14:textId="77777777" w:rsidR="00A74A92" w:rsidRPr="00FD607D" w:rsidRDefault="00A74A92" w:rsidP="00A74A9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6D3ACC0B" w14:textId="77777777" w:rsidR="00A74A92" w:rsidRDefault="00A74A92" w:rsidP="00A74A9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77FCC7D6" w14:textId="77777777" w:rsidR="00A74A92" w:rsidRPr="0062198F" w:rsidRDefault="00A74A92" w:rsidP="00A74A9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78B4D49" w14:textId="77777777" w:rsidR="00A74A92" w:rsidRDefault="00A74A92" w:rsidP="00A74A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7620BCC3" w14:textId="77777777" w:rsidR="00A74A92" w:rsidRPr="00FD607D" w:rsidRDefault="00A74A92" w:rsidP="00A74A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F67D79" w14:textId="7AA18608" w:rsidR="00A74A92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9FD100" w14:textId="0B21BCA7" w:rsidR="006C595D" w:rsidRDefault="006C595D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4F095E" w14:textId="77777777" w:rsidR="006C595D" w:rsidRPr="00957C6E" w:rsidRDefault="006C595D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3875E1" w14:textId="77777777" w:rsidR="00A74A92" w:rsidRDefault="00A74A92" w:rsidP="00A74A92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700F1A4B" w14:textId="77777777" w:rsidR="00A74A92" w:rsidRPr="00FC018B" w:rsidRDefault="00A74A92" w:rsidP="00A74A92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E709C45" w14:textId="77777777" w:rsidR="00A74A92" w:rsidRPr="00FC018B" w:rsidRDefault="00A74A92" w:rsidP="00A74A92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>
        <w:rPr>
          <w:rFonts w:ascii="Arial" w:hAnsi="Arial" w:cs="Arial"/>
          <w:sz w:val="20"/>
          <w:szCs w:val="20"/>
        </w:rPr>
        <w:t>…….</w:t>
      </w:r>
    </w:p>
    <w:p w14:paraId="1127C1A2" w14:textId="77777777" w:rsidR="00A74A92" w:rsidRPr="00FC018B" w:rsidRDefault="00A74A92" w:rsidP="00A74A9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3D3C3107" w14:textId="77777777" w:rsidR="00A74A92" w:rsidRPr="00FC018B" w:rsidRDefault="00A74A92" w:rsidP="00A74A9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4931B6D4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3FC254" w14:textId="77777777" w:rsidR="00A74A92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100EC5CB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C6B5D8" w14:textId="77777777" w:rsidR="00A74A92" w:rsidRPr="00FC018B" w:rsidRDefault="00A74A92" w:rsidP="00A74A92">
      <w:pPr>
        <w:jc w:val="both"/>
        <w:rPr>
          <w:rFonts w:ascii="Arial" w:hAnsi="Arial" w:cs="Arial"/>
          <w:sz w:val="20"/>
          <w:szCs w:val="20"/>
        </w:rPr>
      </w:pPr>
    </w:p>
    <w:p w14:paraId="5F3AE2AE" w14:textId="77777777" w:rsidR="00A74A92" w:rsidRDefault="00A74A92" w:rsidP="00A74A92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7117046D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11B3EC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13034FC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D6FA2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E604349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E023285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558E5F2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7F6F835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A74A92" w:rsidSect="00B93D0B">
      <w:headerReference w:type="default" r:id="rId9"/>
      <w:footerReference w:type="default" r:id="rId10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449F" w14:textId="77777777" w:rsidR="00F82902" w:rsidRDefault="00F82902" w:rsidP="00C761A6">
      <w:r>
        <w:separator/>
      </w:r>
    </w:p>
  </w:endnote>
  <w:endnote w:type="continuationSeparator" w:id="0">
    <w:p w14:paraId="65845439" w14:textId="77777777" w:rsidR="00F82902" w:rsidRDefault="00F8290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0FD7" w14:textId="77777777" w:rsidR="00D95EBC" w:rsidRDefault="00D95E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DA71" w14:textId="77777777" w:rsidR="00F82902" w:rsidRDefault="00F82902" w:rsidP="00C761A6">
      <w:r>
        <w:separator/>
      </w:r>
    </w:p>
  </w:footnote>
  <w:footnote w:type="continuationSeparator" w:id="0">
    <w:p w14:paraId="58A4E56E" w14:textId="77777777" w:rsidR="00F82902" w:rsidRDefault="00F8290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8208C"/>
    <w:multiLevelType w:val="hybridMultilevel"/>
    <w:tmpl w:val="96C6D5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7036"/>
    <w:rsid w:val="00057A14"/>
    <w:rsid w:val="00061369"/>
    <w:rsid w:val="00064F43"/>
    <w:rsid w:val="00067C80"/>
    <w:rsid w:val="00072BC1"/>
    <w:rsid w:val="00091DF0"/>
    <w:rsid w:val="00092B7D"/>
    <w:rsid w:val="000D467F"/>
    <w:rsid w:val="000E1757"/>
    <w:rsid w:val="00102829"/>
    <w:rsid w:val="00115A84"/>
    <w:rsid w:val="00125DCD"/>
    <w:rsid w:val="00135198"/>
    <w:rsid w:val="00137FCE"/>
    <w:rsid w:val="00142195"/>
    <w:rsid w:val="00142291"/>
    <w:rsid w:val="001477EA"/>
    <w:rsid w:val="00160053"/>
    <w:rsid w:val="0016463D"/>
    <w:rsid w:val="00174D2E"/>
    <w:rsid w:val="0018000D"/>
    <w:rsid w:val="001978D5"/>
    <w:rsid w:val="001A0381"/>
    <w:rsid w:val="001A251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5724F"/>
    <w:rsid w:val="00270DDF"/>
    <w:rsid w:val="00273228"/>
    <w:rsid w:val="00280D1C"/>
    <w:rsid w:val="0028713A"/>
    <w:rsid w:val="00295E6A"/>
    <w:rsid w:val="002A0075"/>
    <w:rsid w:val="002A2E52"/>
    <w:rsid w:val="002A4856"/>
    <w:rsid w:val="002B0618"/>
    <w:rsid w:val="002B11C3"/>
    <w:rsid w:val="002B6536"/>
    <w:rsid w:val="002B6A82"/>
    <w:rsid w:val="002D25D7"/>
    <w:rsid w:val="002D2F2C"/>
    <w:rsid w:val="002D3BEE"/>
    <w:rsid w:val="002D57E3"/>
    <w:rsid w:val="002F059C"/>
    <w:rsid w:val="002F3336"/>
    <w:rsid w:val="00310544"/>
    <w:rsid w:val="00313005"/>
    <w:rsid w:val="00313D5E"/>
    <w:rsid w:val="00320708"/>
    <w:rsid w:val="00325704"/>
    <w:rsid w:val="0032636C"/>
    <w:rsid w:val="0032762F"/>
    <w:rsid w:val="00334254"/>
    <w:rsid w:val="0034495D"/>
    <w:rsid w:val="00345931"/>
    <w:rsid w:val="003476C8"/>
    <w:rsid w:val="0035535E"/>
    <w:rsid w:val="00364902"/>
    <w:rsid w:val="00366335"/>
    <w:rsid w:val="00370E96"/>
    <w:rsid w:val="003716AA"/>
    <w:rsid w:val="00385751"/>
    <w:rsid w:val="003862EA"/>
    <w:rsid w:val="00390253"/>
    <w:rsid w:val="00393E56"/>
    <w:rsid w:val="003B0847"/>
    <w:rsid w:val="003C253D"/>
    <w:rsid w:val="003C4214"/>
    <w:rsid w:val="003C5703"/>
    <w:rsid w:val="003D2BD2"/>
    <w:rsid w:val="003D40E6"/>
    <w:rsid w:val="003D5A57"/>
    <w:rsid w:val="003E76CB"/>
    <w:rsid w:val="003F2E0F"/>
    <w:rsid w:val="003F5668"/>
    <w:rsid w:val="003F5AF8"/>
    <w:rsid w:val="0040666C"/>
    <w:rsid w:val="00410FA3"/>
    <w:rsid w:val="00416F85"/>
    <w:rsid w:val="00453992"/>
    <w:rsid w:val="00481CCA"/>
    <w:rsid w:val="00485FA1"/>
    <w:rsid w:val="004D6E81"/>
    <w:rsid w:val="004D72B6"/>
    <w:rsid w:val="00501F85"/>
    <w:rsid w:val="0051030F"/>
    <w:rsid w:val="005112F6"/>
    <w:rsid w:val="00515040"/>
    <w:rsid w:val="005320B5"/>
    <w:rsid w:val="00533687"/>
    <w:rsid w:val="00537225"/>
    <w:rsid w:val="00550762"/>
    <w:rsid w:val="00562661"/>
    <w:rsid w:val="00596D8C"/>
    <w:rsid w:val="005A4E13"/>
    <w:rsid w:val="005C2D33"/>
    <w:rsid w:val="005C6DB7"/>
    <w:rsid w:val="0060170C"/>
    <w:rsid w:val="00601F32"/>
    <w:rsid w:val="00606507"/>
    <w:rsid w:val="0062198F"/>
    <w:rsid w:val="0062711B"/>
    <w:rsid w:val="00627608"/>
    <w:rsid w:val="006466AE"/>
    <w:rsid w:val="0064730C"/>
    <w:rsid w:val="00647F45"/>
    <w:rsid w:val="00653F83"/>
    <w:rsid w:val="00654AFF"/>
    <w:rsid w:val="00656C7A"/>
    <w:rsid w:val="00667798"/>
    <w:rsid w:val="0067730F"/>
    <w:rsid w:val="00680113"/>
    <w:rsid w:val="00690FA8"/>
    <w:rsid w:val="006A3205"/>
    <w:rsid w:val="006B7A72"/>
    <w:rsid w:val="006C16E4"/>
    <w:rsid w:val="006C595D"/>
    <w:rsid w:val="006D0F32"/>
    <w:rsid w:val="006E2192"/>
    <w:rsid w:val="006E4688"/>
    <w:rsid w:val="006E48D8"/>
    <w:rsid w:val="006F282B"/>
    <w:rsid w:val="00712F35"/>
    <w:rsid w:val="00722BDF"/>
    <w:rsid w:val="00732E25"/>
    <w:rsid w:val="00747B2D"/>
    <w:rsid w:val="00750BE5"/>
    <w:rsid w:val="0076017E"/>
    <w:rsid w:val="00773B58"/>
    <w:rsid w:val="00773E39"/>
    <w:rsid w:val="0079254A"/>
    <w:rsid w:val="00795654"/>
    <w:rsid w:val="007A624F"/>
    <w:rsid w:val="007B1AC9"/>
    <w:rsid w:val="007C42FB"/>
    <w:rsid w:val="007C59DF"/>
    <w:rsid w:val="007D1CE7"/>
    <w:rsid w:val="007D2FAA"/>
    <w:rsid w:val="00807A31"/>
    <w:rsid w:val="00844A53"/>
    <w:rsid w:val="008512A8"/>
    <w:rsid w:val="00856EB1"/>
    <w:rsid w:val="00863562"/>
    <w:rsid w:val="0088409B"/>
    <w:rsid w:val="00896306"/>
    <w:rsid w:val="008A378F"/>
    <w:rsid w:val="008B32C8"/>
    <w:rsid w:val="008B7098"/>
    <w:rsid w:val="008E54B1"/>
    <w:rsid w:val="008E71D2"/>
    <w:rsid w:val="008F1553"/>
    <w:rsid w:val="009162EF"/>
    <w:rsid w:val="00920E00"/>
    <w:rsid w:val="0092386D"/>
    <w:rsid w:val="00933965"/>
    <w:rsid w:val="0094747F"/>
    <w:rsid w:val="0095061A"/>
    <w:rsid w:val="00957C6E"/>
    <w:rsid w:val="00962850"/>
    <w:rsid w:val="009630A7"/>
    <w:rsid w:val="0096370C"/>
    <w:rsid w:val="00965D6F"/>
    <w:rsid w:val="00977249"/>
    <w:rsid w:val="00980590"/>
    <w:rsid w:val="00982BFC"/>
    <w:rsid w:val="00986C51"/>
    <w:rsid w:val="009916B1"/>
    <w:rsid w:val="00992B7A"/>
    <w:rsid w:val="0099438F"/>
    <w:rsid w:val="009A0CE3"/>
    <w:rsid w:val="009A404B"/>
    <w:rsid w:val="009B49B3"/>
    <w:rsid w:val="009C445B"/>
    <w:rsid w:val="009D46F8"/>
    <w:rsid w:val="009E2A82"/>
    <w:rsid w:val="009E3D77"/>
    <w:rsid w:val="009E3DDB"/>
    <w:rsid w:val="009E62ED"/>
    <w:rsid w:val="009F1AAA"/>
    <w:rsid w:val="00A01263"/>
    <w:rsid w:val="00A22067"/>
    <w:rsid w:val="00A23C6C"/>
    <w:rsid w:val="00A57129"/>
    <w:rsid w:val="00A57A66"/>
    <w:rsid w:val="00A60628"/>
    <w:rsid w:val="00A67EDA"/>
    <w:rsid w:val="00A741BF"/>
    <w:rsid w:val="00A74A92"/>
    <w:rsid w:val="00A770AC"/>
    <w:rsid w:val="00A8574C"/>
    <w:rsid w:val="00AA0498"/>
    <w:rsid w:val="00AA67FF"/>
    <w:rsid w:val="00AA7B9B"/>
    <w:rsid w:val="00AB1ECB"/>
    <w:rsid w:val="00AC38C0"/>
    <w:rsid w:val="00AE66A7"/>
    <w:rsid w:val="00AF2B85"/>
    <w:rsid w:val="00B030FB"/>
    <w:rsid w:val="00B032EC"/>
    <w:rsid w:val="00B10B0A"/>
    <w:rsid w:val="00B4712B"/>
    <w:rsid w:val="00B63524"/>
    <w:rsid w:val="00B639BA"/>
    <w:rsid w:val="00B6454C"/>
    <w:rsid w:val="00B92B34"/>
    <w:rsid w:val="00B93D0B"/>
    <w:rsid w:val="00BB20AB"/>
    <w:rsid w:val="00BC04C0"/>
    <w:rsid w:val="00BC541E"/>
    <w:rsid w:val="00BD0382"/>
    <w:rsid w:val="00BD698B"/>
    <w:rsid w:val="00BE772D"/>
    <w:rsid w:val="00BF7AAD"/>
    <w:rsid w:val="00BF7DF2"/>
    <w:rsid w:val="00C00D9E"/>
    <w:rsid w:val="00C0227B"/>
    <w:rsid w:val="00C213AB"/>
    <w:rsid w:val="00C263C0"/>
    <w:rsid w:val="00C300A3"/>
    <w:rsid w:val="00C31F62"/>
    <w:rsid w:val="00C4344E"/>
    <w:rsid w:val="00C761A6"/>
    <w:rsid w:val="00C97DCC"/>
    <w:rsid w:val="00CA11D4"/>
    <w:rsid w:val="00CA189C"/>
    <w:rsid w:val="00CC1B03"/>
    <w:rsid w:val="00CC6848"/>
    <w:rsid w:val="00CC7F22"/>
    <w:rsid w:val="00CD154D"/>
    <w:rsid w:val="00CD418D"/>
    <w:rsid w:val="00CD4AD0"/>
    <w:rsid w:val="00CD7B4F"/>
    <w:rsid w:val="00CF1323"/>
    <w:rsid w:val="00CF6327"/>
    <w:rsid w:val="00CF7515"/>
    <w:rsid w:val="00CF7553"/>
    <w:rsid w:val="00D03447"/>
    <w:rsid w:val="00D051E8"/>
    <w:rsid w:val="00D22BEA"/>
    <w:rsid w:val="00D3096F"/>
    <w:rsid w:val="00D3545A"/>
    <w:rsid w:val="00D37A1A"/>
    <w:rsid w:val="00D45E5E"/>
    <w:rsid w:val="00D476B1"/>
    <w:rsid w:val="00D50506"/>
    <w:rsid w:val="00D54A3E"/>
    <w:rsid w:val="00D61A95"/>
    <w:rsid w:val="00D64DE4"/>
    <w:rsid w:val="00D81CF9"/>
    <w:rsid w:val="00D8419E"/>
    <w:rsid w:val="00D878D0"/>
    <w:rsid w:val="00D87B01"/>
    <w:rsid w:val="00D95EBC"/>
    <w:rsid w:val="00DC51C0"/>
    <w:rsid w:val="00DC57DD"/>
    <w:rsid w:val="00DC7781"/>
    <w:rsid w:val="00DF0F29"/>
    <w:rsid w:val="00DF1DE4"/>
    <w:rsid w:val="00E3717A"/>
    <w:rsid w:val="00E4698A"/>
    <w:rsid w:val="00E60989"/>
    <w:rsid w:val="00E662A1"/>
    <w:rsid w:val="00E72240"/>
    <w:rsid w:val="00E76CB4"/>
    <w:rsid w:val="00EC2DCB"/>
    <w:rsid w:val="00EF12F4"/>
    <w:rsid w:val="00EF1601"/>
    <w:rsid w:val="00EF7944"/>
    <w:rsid w:val="00EF7A9D"/>
    <w:rsid w:val="00F044AE"/>
    <w:rsid w:val="00F14619"/>
    <w:rsid w:val="00F1739A"/>
    <w:rsid w:val="00F17D75"/>
    <w:rsid w:val="00F32DB9"/>
    <w:rsid w:val="00F37C44"/>
    <w:rsid w:val="00F43B72"/>
    <w:rsid w:val="00F545B8"/>
    <w:rsid w:val="00F70ED3"/>
    <w:rsid w:val="00F72324"/>
    <w:rsid w:val="00F82902"/>
    <w:rsid w:val="00F82BA0"/>
    <w:rsid w:val="00F849C1"/>
    <w:rsid w:val="00F86C3D"/>
    <w:rsid w:val="00F901E0"/>
    <w:rsid w:val="00F93795"/>
    <w:rsid w:val="00FA2215"/>
    <w:rsid w:val="00FA4F2C"/>
    <w:rsid w:val="00FB7877"/>
    <w:rsid w:val="00FC018B"/>
    <w:rsid w:val="00FC41FD"/>
    <w:rsid w:val="00FC5075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  <w:style w:type="paragraph" w:customStyle="1" w:styleId="Default">
    <w:name w:val="Default"/>
    <w:rsid w:val="00D37A1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1</TotalTime>
  <Pages>3</Pages>
  <Words>423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2026-01-16T08:29:00Z</cp:lastPrinted>
  <dcterms:created xsi:type="dcterms:W3CDTF">2026-01-16T10:03:00Z</dcterms:created>
  <dcterms:modified xsi:type="dcterms:W3CDTF">2026-01-16T10:04:00Z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9707b5673bc7e4e4b4a7a018045f687ed9220314d3f7130b842579b3d04114c5</vt:lpwstr>
  </property>
</Properties>
</file>