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8909" w14:textId="18B590EE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158D88F1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FF8755" w14:textId="47F06140" w:rsidR="00B639BA" w:rsidRDefault="00986C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25829531" w14:textId="77777777" w:rsidR="00643951" w:rsidRPr="00FC018B" w:rsidRDefault="006439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0F43FD" w14:textId="30B011D5" w:rsidR="007B1AC7" w:rsidRPr="007B1AC7" w:rsidRDefault="00D81CF9" w:rsidP="007B1AC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7B1AC7">
        <w:rPr>
          <w:rFonts w:ascii="Arial" w:hAnsi="Arial" w:cs="Arial"/>
          <w:b/>
          <w:sz w:val="20"/>
          <w:szCs w:val="20"/>
        </w:rPr>
        <w:t>11/26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</w:t>
      </w:r>
      <w:r w:rsidR="007B1AC7" w:rsidRPr="007B1AC7">
        <w:rPr>
          <w:rFonts w:ascii="Arial" w:hAnsi="Arial" w:cs="Arial"/>
          <w:b/>
          <w:bCs/>
          <w:sz w:val="20"/>
          <w:szCs w:val="20"/>
        </w:rPr>
        <w:t xml:space="preserve">“Applicazione di </w:t>
      </w:r>
      <w:proofErr w:type="spellStart"/>
      <w:r w:rsidR="007B1AC7" w:rsidRPr="007B1AC7">
        <w:rPr>
          <w:rFonts w:ascii="Arial" w:hAnsi="Arial" w:cs="Arial"/>
          <w:b/>
          <w:bCs/>
          <w:sz w:val="20"/>
          <w:szCs w:val="20"/>
        </w:rPr>
        <w:t>whole</w:t>
      </w:r>
      <w:proofErr w:type="spellEnd"/>
      <w:r w:rsidR="007B1AC7" w:rsidRPr="007B1A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B1AC7" w:rsidRPr="007B1AC7">
        <w:rPr>
          <w:rFonts w:ascii="Arial" w:hAnsi="Arial" w:cs="Arial"/>
          <w:b/>
          <w:bCs/>
          <w:sz w:val="20"/>
          <w:szCs w:val="20"/>
        </w:rPr>
        <w:t>exome</w:t>
      </w:r>
      <w:proofErr w:type="spellEnd"/>
      <w:r w:rsidR="007B1AC7" w:rsidRPr="007B1A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B1AC7" w:rsidRPr="007B1AC7">
        <w:rPr>
          <w:rFonts w:ascii="Arial" w:hAnsi="Arial" w:cs="Arial"/>
          <w:b/>
          <w:bCs/>
          <w:sz w:val="20"/>
          <w:szCs w:val="20"/>
        </w:rPr>
        <w:t>sequencing</w:t>
      </w:r>
      <w:proofErr w:type="spellEnd"/>
      <w:r w:rsidR="007B1AC7" w:rsidRPr="007B1AC7">
        <w:rPr>
          <w:rFonts w:ascii="Arial" w:hAnsi="Arial" w:cs="Arial"/>
          <w:b/>
          <w:bCs/>
          <w:sz w:val="20"/>
          <w:szCs w:val="20"/>
        </w:rPr>
        <w:t xml:space="preserve"> (WES) per identificare la base genetica in pazienti con fenotipo complesso – Analisi Bioinformatica”</w:t>
      </w:r>
      <w:r w:rsidR="007B1AC7">
        <w:rPr>
          <w:rFonts w:ascii="Arial" w:hAnsi="Arial" w:cs="Arial"/>
          <w:b/>
          <w:bCs/>
          <w:sz w:val="20"/>
          <w:szCs w:val="20"/>
        </w:rPr>
        <w:t>.</w:t>
      </w: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</w:t>
      </w:r>
      <w:proofErr w:type="gramStart"/>
      <w:r w:rsidRPr="009B49B3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</w:t>
      </w:r>
      <w:proofErr w:type="gramStart"/>
      <w:r w:rsidR="00986C51">
        <w:rPr>
          <w:rFonts w:ascii="Arial" w:hAnsi="Arial" w:cs="Arial"/>
          <w:sz w:val="20"/>
          <w:szCs w:val="20"/>
        </w:rPr>
        <w:t>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proofErr w:type="gramEnd"/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proofErr w:type="gramStart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</w:t>
      </w:r>
      <w:proofErr w:type="gramEnd"/>
      <w:r w:rsidRPr="009B49B3">
        <w:rPr>
          <w:rFonts w:ascii="Arial" w:hAnsi="Arial" w:cs="Arial"/>
          <w:sz w:val="20"/>
          <w:szCs w:val="20"/>
        </w:rPr>
        <w:t>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</w:t>
      </w:r>
      <w:proofErr w:type="gramStart"/>
      <w:r w:rsidRPr="00986C51">
        <w:rPr>
          <w:rFonts w:ascii="Arial" w:hAnsi="Arial" w:cs="Arial"/>
          <w:sz w:val="20"/>
          <w:szCs w:val="20"/>
        </w:rPr>
        <w:t>…....</w:t>
      </w:r>
      <w:proofErr w:type="gramEnd"/>
      <w:r w:rsidRPr="00986C51">
        <w:rPr>
          <w:rFonts w:ascii="Arial" w:hAnsi="Arial" w:cs="Arial"/>
          <w:sz w:val="20"/>
          <w:szCs w:val="20"/>
        </w:rPr>
        <w:t>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>i</w:t>
      </w:r>
      <w:proofErr w:type="gramStart"/>
      <w:r w:rsidRPr="001757E8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57E8">
        <w:rPr>
          <w:rFonts w:ascii="Arial" w:hAnsi="Arial" w:cs="Arial"/>
          <w:sz w:val="20"/>
          <w:szCs w:val="20"/>
        </w:rPr>
        <w:t>.) Via ......................………………</w:t>
      </w:r>
      <w:proofErr w:type="gramStart"/>
      <w:r w:rsidRPr="001757E8">
        <w:rPr>
          <w:rFonts w:ascii="Arial" w:hAnsi="Arial" w:cs="Arial"/>
          <w:sz w:val="20"/>
          <w:szCs w:val="20"/>
        </w:rPr>
        <w:t>…....</w:t>
      </w:r>
      <w:proofErr w:type="gramEnd"/>
      <w:r w:rsidRPr="001757E8">
        <w:rPr>
          <w:rFonts w:ascii="Arial" w:hAnsi="Arial" w:cs="Arial"/>
          <w:sz w:val="20"/>
          <w:szCs w:val="20"/>
        </w:rPr>
        <w:t xml:space="preserve">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643951">
        <w:rPr>
          <w:rFonts w:ascii="Arial" w:hAnsi="Arial" w:cs="Arial"/>
          <w:sz w:val="20"/>
          <w:szCs w:val="20"/>
        </w:rPr>
        <w:t xml:space="preserve">indicare il </w:t>
      </w:r>
      <w:r w:rsidR="00EF20C4" w:rsidRPr="00643951">
        <w:rPr>
          <w:rFonts w:ascii="Arial" w:hAnsi="Arial" w:cs="Arial"/>
          <w:sz w:val="20"/>
          <w:szCs w:val="20"/>
        </w:rPr>
        <w:t xml:space="preserve">requisito di ammissione al concorso ai sensi dell’art. 2 del presente </w:t>
      </w:r>
      <w:proofErr w:type="gramStart"/>
      <w:r w:rsidR="00EF20C4" w:rsidRPr="00643951">
        <w:rPr>
          <w:rFonts w:ascii="Arial" w:hAnsi="Arial" w:cs="Arial"/>
          <w:sz w:val="20"/>
          <w:szCs w:val="20"/>
        </w:rPr>
        <w:t xml:space="preserve">bando) </w:t>
      </w:r>
      <w:r w:rsidRPr="00643951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643951">
        <w:rPr>
          <w:rFonts w:ascii="Arial" w:hAnsi="Arial" w:cs="Arial"/>
          <w:sz w:val="20"/>
          <w:szCs w:val="20"/>
        </w:rPr>
        <w:t>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986C5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C8DECFC" w14:textId="77777777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</w:t>
      </w:r>
      <w:proofErr w:type="gramStart"/>
      <w:r w:rsidRPr="00FC018B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Pr="00FC018B">
        <w:rPr>
          <w:rFonts w:ascii="Arial" w:hAnsi="Arial" w:cs="Arial"/>
          <w:sz w:val="20"/>
          <w:szCs w:val="20"/>
        </w:rPr>
        <w:t>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56A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B31436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4C1CD9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17D9F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BCF8B8C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36C9D2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536E76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A1A078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7845AC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F6F6A12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8AC3E4B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D684D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DFECB8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3A2B43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48B02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4858785" w14:textId="77777777" w:rsidR="002A265D" w:rsidRDefault="002A265D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2A265D" w:rsidSect="00690FA8">
      <w:headerReference w:type="default" r:id="rId12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A871" w14:textId="77777777" w:rsidR="00E93C88" w:rsidRDefault="00E93C88" w:rsidP="00C761A6">
      <w:r>
        <w:separator/>
      </w:r>
    </w:p>
  </w:endnote>
  <w:endnote w:type="continuationSeparator" w:id="0">
    <w:p w14:paraId="7685FA64" w14:textId="77777777" w:rsidR="00E93C88" w:rsidRDefault="00E93C88" w:rsidP="00C761A6">
      <w:r>
        <w:continuationSeparator/>
      </w:r>
    </w:p>
  </w:endnote>
  <w:endnote w:type="continuationNotice" w:id="1">
    <w:p w14:paraId="1A2C4C85" w14:textId="77777777" w:rsidR="00E93C88" w:rsidRDefault="00E93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8070" w14:textId="77777777" w:rsidR="00E93C88" w:rsidRDefault="00E93C88" w:rsidP="00C761A6">
      <w:r>
        <w:separator/>
      </w:r>
    </w:p>
  </w:footnote>
  <w:footnote w:type="continuationSeparator" w:id="0">
    <w:p w14:paraId="2B0FE668" w14:textId="77777777" w:rsidR="00E93C88" w:rsidRDefault="00E93C88" w:rsidP="00C761A6">
      <w:r>
        <w:continuationSeparator/>
      </w:r>
    </w:p>
  </w:footnote>
  <w:footnote w:type="continuationNotice" w:id="1">
    <w:p w14:paraId="4FBBB6C8" w14:textId="77777777" w:rsidR="00E93C88" w:rsidRDefault="00E93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0E660169"/>
    <w:multiLevelType w:val="hybridMultilevel"/>
    <w:tmpl w:val="7E087CDA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AE9"/>
    <w:multiLevelType w:val="hybridMultilevel"/>
    <w:tmpl w:val="BC2A25A2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3508"/>
    <w:multiLevelType w:val="hybridMultilevel"/>
    <w:tmpl w:val="5EF41C8C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E505C"/>
    <w:multiLevelType w:val="hybridMultilevel"/>
    <w:tmpl w:val="F73097F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B2867"/>
    <w:multiLevelType w:val="hybridMultilevel"/>
    <w:tmpl w:val="2CE0E08C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D75E6"/>
    <w:multiLevelType w:val="hybridMultilevel"/>
    <w:tmpl w:val="AB50B2D8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B06B1"/>
    <w:multiLevelType w:val="hybridMultilevel"/>
    <w:tmpl w:val="EA86C1DE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C6177E"/>
    <w:multiLevelType w:val="hybridMultilevel"/>
    <w:tmpl w:val="F10E6426"/>
    <w:lvl w:ilvl="0" w:tplc="267A8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1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6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  <w:num w:numId="14">
    <w:abstractNumId w:val="7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07F60"/>
    <w:rsid w:val="0001165B"/>
    <w:rsid w:val="00016215"/>
    <w:rsid w:val="0002379F"/>
    <w:rsid w:val="00032E07"/>
    <w:rsid w:val="000440A4"/>
    <w:rsid w:val="00047036"/>
    <w:rsid w:val="00057A14"/>
    <w:rsid w:val="00060FFF"/>
    <w:rsid w:val="00061942"/>
    <w:rsid w:val="00061E45"/>
    <w:rsid w:val="000646B9"/>
    <w:rsid w:val="00064F43"/>
    <w:rsid w:val="00067C80"/>
    <w:rsid w:val="00072BC1"/>
    <w:rsid w:val="00076017"/>
    <w:rsid w:val="00083E80"/>
    <w:rsid w:val="00091DF0"/>
    <w:rsid w:val="00092B7D"/>
    <w:rsid w:val="00092E27"/>
    <w:rsid w:val="000C5F3C"/>
    <w:rsid w:val="000D3A12"/>
    <w:rsid w:val="000E1757"/>
    <w:rsid w:val="000E1844"/>
    <w:rsid w:val="000F0858"/>
    <w:rsid w:val="00102829"/>
    <w:rsid w:val="001102C0"/>
    <w:rsid w:val="00115A84"/>
    <w:rsid w:val="00125DCD"/>
    <w:rsid w:val="001271D9"/>
    <w:rsid w:val="0013300E"/>
    <w:rsid w:val="00133233"/>
    <w:rsid w:val="00135198"/>
    <w:rsid w:val="00137FCE"/>
    <w:rsid w:val="00142195"/>
    <w:rsid w:val="00142291"/>
    <w:rsid w:val="00143A80"/>
    <w:rsid w:val="00160053"/>
    <w:rsid w:val="0016463D"/>
    <w:rsid w:val="00174D2E"/>
    <w:rsid w:val="001757E8"/>
    <w:rsid w:val="0018000D"/>
    <w:rsid w:val="00182255"/>
    <w:rsid w:val="001978D5"/>
    <w:rsid w:val="001A0381"/>
    <w:rsid w:val="001B2B8B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0BB"/>
    <w:rsid w:val="00222424"/>
    <w:rsid w:val="00222D36"/>
    <w:rsid w:val="00226200"/>
    <w:rsid w:val="00227151"/>
    <w:rsid w:val="002312A9"/>
    <w:rsid w:val="002408A3"/>
    <w:rsid w:val="00260D28"/>
    <w:rsid w:val="00270DDF"/>
    <w:rsid w:val="00273228"/>
    <w:rsid w:val="00280D1C"/>
    <w:rsid w:val="002879C6"/>
    <w:rsid w:val="00290442"/>
    <w:rsid w:val="002A2265"/>
    <w:rsid w:val="002A265D"/>
    <w:rsid w:val="002A2E52"/>
    <w:rsid w:val="002A4856"/>
    <w:rsid w:val="002B11C3"/>
    <w:rsid w:val="002B4F14"/>
    <w:rsid w:val="002B6536"/>
    <w:rsid w:val="002C3F4F"/>
    <w:rsid w:val="002D25D7"/>
    <w:rsid w:val="002D2F2C"/>
    <w:rsid w:val="002D3BEE"/>
    <w:rsid w:val="002F059C"/>
    <w:rsid w:val="002F3336"/>
    <w:rsid w:val="00302D6F"/>
    <w:rsid w:val="00310544"/>
    <w:rsid w:val="00320708"/>
    <w:rsid w:val="00325704"/>
    <w:rsid w:val="0032762F"/>
    <w:rsid w:val="00330494"/>
    <w:rsid w:val="00334254"/>
    <w:rsid w:val="00345931"/>
    <w:rsid w:val="003476C8"/>
    <w:rsid w:val="00354F1D"/>
    <w:rsid w:val="0035535E"/>
    <w:rsid w:val="00364902"/>
    <w:rsid w:val="003716AA"/>
    <w:rsid w:val="00372A96"/>
    <w:rsid w:val="00383471"/>
    <w:rsid w:val="00385751"/>
    <w:rsid w:val="003862EA"/>
    <w:rsid w:val="003B0847"/>
    <w:rsid w:val="003C4214"/>
    <w:rsid w:val="003D2BD2"/>
    <w:rsid w:val="003D40E6"/>
    <w:rsid w:val="003D5BF0"/>
    <w:rsid w:val="003F2E0F"/>
    <w:rsid w:val="003F3973"/>
    <w:rsid w:val="003F5668"/>
    <w:rsid w:val="003F5AF8"/>
    <w:rsid w:val="0040666C"/>
    <w:rsid w:val="00410FA3"/>
    <w:rsid w:val="0041634A"/>
    <w:rsid w:val="00417E69"/>
    <w:rsid w:val="00481CCA"/>
    <w:rsid w:val="0049088A"/>
    <w:rsid w:val="004B17EB"/>
    <w:rsid w:val="004B5B00"/>
    <w:rsid w:val="004D6E81"/>
    <w:rsid w:val="004D72B6"/>
    <w:rsid w:val="004F2A8B"/>
    <w:rsid w:val="0051030F"/>
    <w:rsid w:val="005112F6"/>
    <w:rsid w:val="0051269B"/>
    <w:rsid w:val="00515040"/>
    <w:rsid w:val="005239BF"/>
    <w:rsid w:val="00524D94"/>
    <w:rsid w:val="005320B5"/>
    <w:rsid w:val="00533687"/>
    <w:rsid w:val="005359FB"/>
    <w:rsid w:val="00550762"/>
    <w:rsid w:val="00553030"/>
    <w:rsid w:val="00584879"/>
    <w:rsid w:val="005B46DC"/>
    <w:rsid w:val="005B5742"/>
    <w:rsid w:val="005B60B5"/>
    <w:rsid w:val="005B7F56"/>
    <w:rsid w:val="005C2D33"/>
    <w:rsid w:val="005C656F"/>
    <w:rsid w:val="005C6DB7"/>
    <w:rsid w:val="005C7050"/>
    <w:rsid w:val="005D0376"/>
    <w:rsid w:val="005E1678"/>
    <w:rsid w:val="0060170C"/>
    <w:rsid w:val="00601F32"/>
    <w:rsid w:val="0060421D"/>
    <w:rsid w:val="0062033A"/>
    <w:rsid w:val="0062198F"/>
    <w:rsid w:val="0062711B"/>
    <w:rsid w:val="0063766E"/>
    <w:rsid w:val="0064383B"/>
    <w:rsid w:val="00643951"/>
    <w:rsid w:val="00644174"/>
    <w:rsid w:val="006466AE"/>
    <w:rsid w:val="0064696B"/>
    <w:rsid w:val="0064730C"/>
    <w:rsid w:val="00647F45"/>
    <w:rsid w:val="00656C7A"/>
    <w:rsid w:val="00667798"/>
    <w:rsid w:val="00670BB6"/>
    <w:rsid w:val="006766EF"/>
    <w:rsid w:val="00680113"/>
    <w:rsid w:val="006845F1"/>
    <w:rsid w:val="00684E34"/>
    <w:rsid w:val="00686073"/>
    <w:rsid w:val="00690FA8"/>
    <w:rsid w:val="0069193F"/>
    <w:rsid w:val="00692A4D"/>
    <w:rsid w:val="006931CE"/>
    <w:rsid w:val="006A456B"/>
    <w:rsid w:val="006B7A72"/>
    <w:rsid w:val="006C0209"/>
    <w:rsid w:val="006C159E"/>
    <w:rsid w:val="006C16E4"/>
    <w:rsid w:val="006D0F32"/>
    <w:rsid w:val="006E2192"/>
    <w:rsid w:val="006E4688"/>
    <w:rsid w:val="006E48D8"/>
    <w:rsid w:val="006F282B"/>
    <w:rsid w:val="00712F35"/>
    <w:rsid w:val="0073579C"/>
    <w:rsid w:val="007444DE"/>
    <w:rsid w:val="00746172"/>
    <w:rsid w:val="00747B2D"/>
    <w:rsid w:val="00755062"/>
    <w:rsid w:val="0076017E"/>
    <w:rsid w:val="0076078D"/>
    <w:rsid w:val="007722B4"/>
    <w:rsid w:val="00773B58"/>
    <w:rsid w:val="00773E39"/>
    <w:rsid w:val="007779FE"/>
    <w:rsid w:val="00793FEF"/>
    <w:rsid w:val="007952F5"/>
    <w:rsid w:val="00796286"/>
    <w:rsid w:val="007A3C00"/>
    <w:rsid w:val="007B1AC7"/>
    <w:rsid w:val="007B1AC9"/>
    <w:rsid w:val="007C42FB"/>
    <w:rsid w:val="007C59DF"/>
    <w:rsid w:val="007D2FAA"/>
    <w:rsid w:val="007E78AD"/>
    <w:rsid w:val="007F33E4"/>
    <w:rsid w:val="008004E9"/>
    <w:rsid w:val="00801106"/>
    <w:rsid w:val="008055D3"/>
    <w:rsid w:val="00807A31"/>
    <w:rsid w:val="008151CF"/>
    <w:rsid w:val="00823596"/>
    <w:rsid w:val="00834246"/>
    <w:rsid w:val="00844A53"/>
    <w:rsid w:val="00850B82"/>
    <w:rsid w:val="008512A8"/>
    <w:rsid w:val="00853AAD"/>
    <w:rsid w:val="00856EB1"/>
    <w:rsid w:val="00867E94"/>
    <w:rsid w:val="00886DF9"/>
    <w:rsid w:val="00894A6F"/>
    <w:rsid w:val="00896306"/>
    <w:rsid w:val="008A3289"/>
    <w:rsid w:val="008A378F"/>
    <w:rsid w:val="008A589C"/>
    <w:rsid w:val="008A6F31"/>
    <w:rsid w:val="008B32C8"/>
    <w:rsid w:val="008B7098"/>
    <w:rsid w:val="008B7DF5"/>
    <w:rsid w:val="008F1553"/>
    <w:rsid w:val="0090513F"/>
    <w:rsid w:val="009162EF"/>
    <w:rsid w:val="00916378"/>
    <w:rsid w:val="00916A91"/>
    <w:rsid w:val="00920E00"/>
    <w:rsid w:val="00933965"/>
    <w:rsid w:val="0094081D"/>
    <w:rsid w:val="009417E5"/>
    <w:rsid w:val="0094747F"/>
    <w:rsid w:val="00957C6E"/>
    <w:rsid w:val="00962850"/>
    <w:rsid w:val="009630A7"/>
    <w:rsid w:val="00965D6F"/>
    <w:rsid w:val="009701EB"/>
    <w:rsid w:val="00972A39"/>
    <w:rsid w:val="00977249"/>
    <w:rsid w:val="00980590"/>
    <w:rsid w:val="00982BFC"/>
    <w:rsid w:val="00986C51"/>
    <w:rsid w:val="00992B7A"/>
    <w:rsid w:val="0099438F"/>
    <w:rsid w:val="009A0CE3"/>
    <w:rsid w:val="009A404B"/>
    <w:rsid w:val="009B1488"/>
    <w:rsid w:val="009B2ADE"/>
    <w:rsid w:val="009B49B3"/>
    <w:rsid w:val="009C445B"/>
    <w:rsid w:val="009D46F8"/>
    <w:rsid w:val="009D7F57"/>
    <w:rsid w:val="009E2A82"/>
    <w:rsid w:val="009F0867"/>
    <w:rsid w:val="009F1AAA"/>
    <w:rsid w:val="009F71A7"/>
    <w:rsid w:val="00A01263"/>
    <w:rsid w:val="00A10F0A"/>
    <w:rsid w:val="00A23C6C"/>
    <w:rsid w:val="00A31B35"/>
    <w:rsid w:val="00A31E9F"/>
    <w:rsid w:val="00A56115"/>
    <w:rsid w:val="00A57129"/>
    <w:rsid w:val="00A60628"/>
    <w:rsid w:val="00A622CC"/>
    <w:rsid w:val="00A67EDA"/>
    <w:rsid w:val="00A7006B"/>
    <w:rsid w:val="00A70336"/>
    <w:rsid w:val="00A74955"/>
    <w:rsid w:val="00A770AC"/>
    <w:rsid w:val="00AA0498"/>
    <w:rsid w:val="00AA67FF"/>
    <w:rsid w:val="00AA7B9B"/>
    <w:rsid w:val="00AB1ECB"/>
    <w:rsid w:val="00AC3000"/>
    <w:rsid w:val="00AC38C0"/>
    <w:rsid w:val="00AD3427"/>
    <w:rsid w:val="00AE66A7"/>
    <w:rsid w:val="00AF2B85"/>
    <w:rsid w:val="00AF4CF9"/>
    <w:rsid w:val="00B030FB"/>
    <w:rsid w:val="00B032EC"/>
    <w:rsid w:val="00B063AC"/>
    <w:rsid w:val="00B213D8"/>
    <w:rsid w:val="00B43FEB"/>
    <w:rsid w:val="00B4712B"/>
    <w:rsid w:val="00B63524"/>
    <w:rsid w:val="00B639BA"/>
    <w:rsid w:val="00B6454C"/>
    <w:rsid w:val="00B724F0"/>
    <w:rsid w:val="00B72670"/>
    <w:rsid w:val="00B751A3"/>
    <w:rsid w:val="00B81137"/>
    <w:rsid w:val="00B92B34"/>
    <w:rsid w:val="00BA7878"/>
    <w:rsid w:val="00BB20AB"/>
    <w:rsid w:val="00BC2829"/>
    <w:rsid w:val="00BC541E"/>
    <w:rsid w:val="00BD0382"/>
    <w:rsid w:val="00BD698B"/>
    <w:rsid w:val="00BE772D"/>
    <w:rsid w:val="00BF1D5F"/>
    <w:rsid w:val="00BF7334"/>
    <w:rsid w:val="00BF7AAD"/>
    <w:rsid w:val="00BF7DF2"/>
    <w:rsid w:val="00C00D9E"/>
    <w:rsid w:val="00C213AB"/>
    <w:rsid w:val="00C263C0"/>
    <w:rsid w:val="00C31F62"/>
    <w:rsid w:val="00C42ECA"/>
    <w:rsid w:val="00C4344E"/>
    <w:rsid w:val="00C6481F"/>
    <w:rsid w:val="00C761A6"/>
    <w:rsid w:val="00C87C90"/>
    <w:rsid w:val="00CA11D4"/>
    <w:rsid w:val="00CA189C"/>
    <w:rsid w:val="00CA6D8B"/>
    <w:rsid w:val="00CB6E26"/>
    <w:rsid w:val="00CC1B03"/>
    <w:rsid w:val="00CC6848"/>
    <w:rsid w:val="00CD154D"/>
    <w:rsid w:val="00CD1F6A"/>
    <w:rsid w:val="00CD418D"/>
    <w:rsid w:val="00CD4AD0"/>
    <w:rsid w:val="00CD5208"/>
    <w:rsid w:val="00CE504A"/>
    <w:rsid w:val="00CF1323"/>
    <w:rsid w:val="00CF7515"/>
    <w:rsid w:val="00CF7553"/>
    <w:rsid w:val="00D020DB"/>
    <w:rsid w:val="00D03447"/>
    <w:rsid w:val="00D0561E"/>
    <w:rsid w:val="00D0582F"/>
    <w:rsid w:val="00D0740B"/>
    <w:rsid w:val="00D20C5E"/>
    <w:rsid w:val="00D2212D"/>
    <w:rsid w:val="00D22A38"/>
    <w:rsid w:val="00D238DA"/>
    <w:rsid w:val="00D3096F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5EBC"/>
    <w:rsid w:val="00DA18D3"/>
    <w:rsid w:val="00DA1AAB"/>
    <w:rsid w:val="00DB32B9"/>
    <w:rsid w:val="00DB335C"/>
    <w:rsid w:val="00DB5B97"/>
    <w:rsid w:val="00DC51C0"/>
    <w:rsid w:val="00DC57B3"/>
    <w:rsid w:val="00DC7781"/>
    <w:rsid w:val="00DF06E3"/>
    <w:rsid w:val="00DF0F29"/>
    <w:rsid w:val="00DF1DE4"/>
    <w:rsid w:val="00DF1EE9"/>
    <w:rsid w:val="00DF5C14"/>
    <w:rsid w:val="00E14835"/>
    <w:rsid w:val="00E24B05"/>
    <w:rsid w:val="00E43F2C"/>
    <w:rsid w:val="00E4698A"/>
    <w:rsid w:val="00E630EB"/>
    <w:rsid w:val="00E66516"/>
    <w:rsid w:val="00E72240"/>
    <w:rsid w:val="00E72852"/>
    <w:rsid w:val="00E76CB4"/>
    <w:rsid w:val="00E90174"/>
    <w:rsid w:val="00E93C88"/>
    <w:rsid w:val="00EA3151"/>
    <w:rsid w:val="00EB4651"/>
    <w:rsid w:val="00ED1B6F"/>
    <w:rsid w:val="00EE3136"/>
    <w:rsid w:val="00EF12F4"/>
    <w:rsid w:val="00EF20C4"/>
    <w:rsid w:val="00EF7944"/>
    <w:rsid w:val="00F07BAB"/>
    <w:rsid w:val="00F1096E"/>
    <w:rsid w:val="00F14619"/>
    <w:rsid w:val="00F1739A"/>
    <w:rsid w:val="00F17D75"/>
    <w:rsid w:val="00F20034"/>
    <w:rsid w:val="00F32DB9"/>
    <w:rsid w:val="00F33C40"/>
    <w:rsid w:val="00F43B72"/>
    <w:rsid w:val="00F545B8"/>
    <w:rsid w:val="00F70ED3"/>
    <w:rsid w:val="00F72324"/>
    <w:rsid w:val="00F760D8"/>
    <w:rsid w:val="00F849C1"/>
    <w:rsid w:val="00F86C3D"/>
    <w:rsid w:val="00F901E0"/>
    <w:rsid w:val="00FA0FF7"/>
    <w:rsid w:val="00FA2215"/>
    <w:rsid w:val="00FA4F2C"/>
    <w:rsid w:val="00FB7877"/>
    <w:rsid w:val="00FC018B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76B16B68A1194DBBF3B571A88BBC4E" ma:contentTypeVersion="16" ma:contentTypeDescription="Creare un nuovo documento." ma:contentTypeScope="" ma:versionID="8f99720275ca6136b98231e0dec71875">
  <xsd:schema xmlns:xsd="http://www.w3.org/2001/XMLSchema" xmlns:xs="http://www.w3.org/2001/XMLSchema" xmlns:p="http://schemas.microsoft.com/office/2006/metadata/properties" xmlns:ns2="fd3cd98d-cd4b-4776-8261-878eaf32129b" xmlns:ns3="4f9a2ae0-5628-4b67-857b-0baa8a6e6040" targetNamespace="http://schemas.microsoft.com/office/2006/metadata/properties" ma:root="true" ma:fieldsID="106496e06a93d616db2e241818df36b2" ns2:_="" ns3:_="">
    <xsd:import namespace="fd3cd98d-cd4b-4776-8261-878eaf32129b"/>
    <xsd:import namespace="4f9a2ae0-5628-4b67-857b-0baa8a6e6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cd98d-cd4b-4776-8261-878eaf321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deaba446-670d-4910-9889-4457375d1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a2ae0-5628-4b67-857b-0baa8a6e60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3455b15-eb93-450e-80a6-d79d926cd651}" ma:internalName="TaxCatchAll" ma:showField="CatchAllData" ma:web="4f9a2ae0-5628-4b67-857b-0baa8a6e6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9a2ae0-5628-4b67-857b-0baa8a6e6040" xsi:nil="true"/>
    <lcf76f155ced4ddcb4097134ff3c332f xmlns="fd3cd98d-cd4b-4776-8261-878eaf32129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CE87B-F836-416D-83B7-DDE7BC3FA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cd98d-cd4b-4776-8261-878eaf32129b"/>
    <ds:schemaRef ds:uri="4f9a2ae0-5628-4b67-857b-0baa8a6e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85453-C3D6-4E01-A422-F8A249233495}">
  <ds:schemaRefs>
    <ds:schemaRef ds:uri="http://schemas.microsoft.com/office/2006/metadata/properties"/>
    <ds:schemaRef ds:uri="http://schemas.microsoft.com/office/infopath/2007/PartnerControls"/>
    <ds:schemaRef ds:uri="4f9a2ae0-5628-4b67-857b-0baa8a6e6040"/>
    <ds:schemaRef ds:uri="fd3cd98d-cd4b-4776-8261-878eaf32129b"/>
  </ds:schemaRefs>
</ds:datastoreItem>
</file>

<file path=customXml/itemProps3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84A24C-103E-48BC-8626-C2BF93745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1</TotalTime>
  <Pages>3</Pages>
  <Words>403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2</cp:revision>
  <cp:lastPrinted>2026-03-26T07:32:00Z</cp:lastPrinted>
  <dcterms:created xsi:type="dcterms:W3CDTF">2026-03-26T07:43:00Z</dcterms:created>
  <dcterms:modified xsi:type="dcterms:W3CDTF">2026-03-26T07:43:00Z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  <property fmtid="{D5CDD505-2E9C-101B-9397-08002B2CF9AE}" pid="3" name="ContentTypeId">
    <vt:lpwstr>0x010100F176B16B68A1194DBBF3B571A88BBC4E</vt:lpwstr>
  </property>
  <property fmtid="{D5CDD505-2E9C-101B-9397-08002B2CF9AE}" pid="4" name="MediaServiceImageTags">
    <vt:lpwstr/>
  </property>
</Properties>
</file>