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066D3848" w14:textId="73AE29B8" w:rsidR="00354495" w:rsidRDefault="00354495" w:rsidP="00A37C9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</w:p>
    <w:p w14:paraId="2714E6CB" w14:textId="77777777" w:rsidR="00354495" w:rsidRDefault="00354495" w:rsidP="0035449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E6BBE8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19C39C09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45B634" w14:textId="77777777" w:rsidR="00354495" w:rsidRPr="00332B2F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D6B8D76" w14:textId="77777777" w:rsidR="00354495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21E8D8E" w14:textId="77777777" w:rsidR="00354495" w:rsidRPr="00911CD7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92976CF" w14:textId="77777777" w:rsidR="00354495" w:rsidRPr="00911CD7" w:rsidRDefault="00354495" w:rsidP="00354495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66BF9061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5E12C762" w14:textId="77777777" w:rsidR="00354495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354495" w14:paraId="2007422B" w14:textId="77777777" w:rsidTr="0061040E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177D4E5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2F03F2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B741F1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4698B06" w14:textId="77777777" w:rsidR="00354495" w:rsidRDefault="00354495" w:rsidP="00610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354495" w14:paraId="5185F2B4" w14:textId="77777777" w:rsidTr="0061040E">
        <w:trPr>
          <w:trHeight w:val="670"/>
        </w:trPr>
        <w:tc>
          <w:tcPr>
            <w:tcW w:w="5098" w:type="dxa"/>
          </w:tcPr>
          <w:p w14:paraId="51822F0E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4183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318737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21D1A48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4CD27D25" w14:textId="77777777" w:rsidTr="0061040E">
        <w:trPr>
          <w:trHeight w:val="670"/>
        </w:trPr>
        <w:tc>
          <w:tcPr>
            <w:tcW w:w="5098" w:type="dxa"/>
          </w:tcPr>
          <w:p w14:paraId="1ABCC639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D429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05214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7199E1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4C729B89" w14:textId="77777777" w:rsidTr="0061040E">
        <w:trPr>
          <w:trHeight w:val="670"/>
        </w:trPr>
        <w:tc>
          <w:tcPr>
            <w:tcW w:w="5098" w:type="dxa"/>
          </w:tcPr>
          <w:p w14:paraId="4217D56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2858B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A9F706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8764645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7FE1AEFE" w14:textId="77777777" w:rsidTr="0061040E">
        <w:trPr>
          <w:trHeight w:val="670"/>
        </w:trPr>
        <w:tc>
          <w:tcPr>
            <w:tcW w:w="5098" w:type="dxa"/>
          </w:tcPr>
          <w:p w14:paraId="63C5A1C5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BFBF4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5D7D02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E918681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95" w14:paraId="52360AB7" w14:textId="77777777" w:rsidTr="0061040E">
        <w:trPr>
          <w:trHeight w:val="670"/>
        </w:trPr>
        <w:tc>
          <w:tcPr>
            <w:tcW w:w="5098" w:type="dxa"/>
          </w:tcPr>
          <w:p w14:paraId="100345F4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9F68E5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880F6E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CC4BA90" w14:textId="77777777" w:rsidR="00354495" w:rsidRDefault="00354495" w:rsidP="00610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5F79A" w14:textId="77777777" w:rsidR="00354495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38C914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6686E11A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5F767E4E" w14:textId="77777777" w:rsidR="00354495" w:rsidRPr="008903BD" w:rsidRDefault="00354495" w:rsidP="003544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FD86AB3" w14:textId="77777777" w:rsidR="00354495" w:rsidRPr="004A22D7" w:rsidRDefault="00354495" w:rsidP="003544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0C82323E" w14:textId="77777777" w:rsidR="00354495" w:rsidRDefault="00354495" w:rsidP="00354495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42BFBABF" w14:textId="183B3112" w:rsidR="00FA3711" w:rsidRPr="00087E0A" w:rsidRDefault="00FA3711" w:rsidP="00FF686A">
      <w:pPr>
        <w:pStyle w:val="DefaultStyle"/>
        <w:spacing w:after="0" w:line="360" w:lineRule="auto"/>
        <w:rPr>
          <w:rFonts w:ascii="Calibri" w:hAnsi="Calibri" w:cs="Calibri"/>
          <w:sz w:val="20"/>
        </w:rPr>
      </w:pPr>
      <w:bookmarkStart w:id="0" w:name="_GoBack"/>
      <w:bookmarkEnd w:id="0"/>
    </w:p>
    <w:sectPr w:rsidR="00FA3711" w:rsidRPr="00087E0A" w:rsidSect="00087E0A">
      <w:headerReference w:type="even" r:id="rId8"/>
      <w:headerReference w:type="default" r:id="rId9"/>
      <w:footerReference w:type="default" r:id="rId10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5DFD836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FF686A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1AD5"/>
    <w:rsid w:val="000020DC"/>
    <w:rsid w:val="00005159"/>
    <w:rsid w:val="00015903"/>
    <w:rsid w:val="000209CD"/>
    <w:rsid w:val="0002705A"/>
    <w:rsid w:val="00042029"/>
    <w:rsid w:val="000670C8"/>
    <w:rsid w:val="0007562F"/>
    <w:rsid w:val="00077D1D"/>
    <w:rsid w:val="00081369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0B36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E0947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801CE"/>
    <w:rsid w:val="00280D1C"/>
    <w:rsid w:val="002A4856"/>
    <w:rsid w:val="002A565C"/>
    <w:rsid w:val="002A6CF1"/>
    <w:rsid w:val="002B6536"/>
    <w:rsid w:val="002D25D7"/>
    <w:rsid w:val="002D3EDD"/>
    <w:rsid w:val="002D56F6"/>
    <w:rsid w:val="002F3130"/>
    <w:rsid w:val="00306F84"/>
    <w:rsid w:val="003155A9"/>
    <w:rsid w:val="00332B2F"/>
    <w:rsid w:val="0034289F"/>
    <w:rsid w:val="00351473"/>
    <w:rsid w:val="00354495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5B5F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602EB"/>
    <w:rsid w:val="00563D62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457D2"/>
    <w:rsid w:val="00652306"/>
    <w:rsid w:val="00670D8D"/>
    <w:rsid w:val="00675B20"/>
    <w:rsid w:val="00681CE7"/>
    <w:rsid w:val="006860FD"/>
    <w:rsid w:val="00690F4D"/>
    <w:rsid w:val="00690FA8"/>
    <w:rsid w:val="006A6A77"/>
    <w:rsid w:val="006A75E6"/>
    <w:rsid w:val="006B3DA8"/>
    <w:rsid w:val="006C101C"/>
    <w:rsid w:val="006D21FB"/>
    <w:rsid w:val="006D2DC8"/>
    <w:rsid w:val="006D4DC8"/>
    <w:rsid w:val="006E0D86"/>
    <w:rsid w:val="00706B9D"/>
    <w:rsid w:val="0071386C"/>
    <w:rsid w:val="00731E3B"/>
    <w:rsid w:val="007321A9"/>
    <w:rsid w:val="007331EA"/>
    <w:rsid w:val="007358A6"/>
    <w:rsid w:val="00747B2D"/>
    <w:rsid w:val="00777A70"/>
    <w:rsid w:val="00794DFE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30B4F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37C9D"/>
    <w:rsid w:val="00A448F6"/>
    <w:rsid w:val="00A62DC1"/>
    <w:rsid w:val="00A75A3A"/>
    <w:rsid w:val="00A92210"/>
    <w:rsid w:val="00AB0FE2"/>
    <w:rsid w:val="00AB1F85"/>
    <w:rsid w:val="00AC0EC7"/>
    <w:rsid w:val="00AD3AA6"/>
    <w:rsid w:val="00AE05AA"/>
    <w:rsid w:val="00AE2A6F"/>
    <w:rsid w:val="00AF0F48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B7493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56FC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52F1"/>
    <w:rsid w:val="00DA78DD"/>
    <w:rsid w:val="00DA7E46"/>
    <w:rsid w:val="00DB1BEB"/>
    <w:rsid w:val="00DC17BA"/>
    <w:rsid w:val="00DE172F"/>
    <w:rsid w:val="00DF5E3A"/>
    <w:rsid w:val="00DF6997"/>
    <w:rsid w:val="00E17FAD"/>
    <w:rsid w:val="00E268B7"/>
    <w:rsid w:val="00E31B8D"/>
    <w:rsid w:val="00E3271B"/>
    <w:rsid w:val="00E339D9"/>
    <w:rsid w:val="00E35FEC"/>
    <w:rsid w:val="00E36985"/>
    <w:rsid w:val="00E44E86"/>
    <w:rsid w:val="00E464E3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2362C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00FF657C"/>
    <w:rsid w:val="00FF686A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6F7ED-89FE-4A2E-BA44-9C34EF69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2021-10-11T13:40:00Z</cp:lastPrinted>
  <dcterms:created xsi:type="dcterms:W3CDTF">2021-10-12T07:45:00Z</dcterms:created>
  <dcterms:modified xsi:type="dcterms:W3CDTF">2021-10-12T07:51:00Z</dcterms:modified>
</cp:coreProperties>
</file>