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3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275"/>
        <w:gridCol w:w="706"/>
        <w:gridCol w:w="712"/>
        <w:gridCol w:w="1699"/>
        <w:gridCol w:w="167"/>
        <w:gridCol w:w="407"/>
        <w:gridCol w:w="421"/>
        <w:gridCol w:w="422"/>
        <w:gridCol w:w="569"/>
        <w:gridCol w:w="284"/>
        <w:gridCol w:w="170"/>
        <w:gridCol w:w="549"/>
        <w:gridCol w:w="128"/>
        <w:gridCol w:w="598"/>
        <w:gridCol w:w="435"/>
        <w:gridCol w:w="236"/>
        <w:gridCol w:w="18"/>
        <w:gridCol w:w="130"/>
        <w:gridCol w:w="109"/>
        <w:gridCol w:w="672"/>
        <w:gridCol w:w="21"/>
        <w:gridCol w:w="1326"/>
        <w:gridCol w:w="10"/>
        <w:gridCol w:w="10"/>
        <w:gridCol w:w="163"/>
      </w:tblGrid>
      <w:tr w:rsidR="000B7757" w:rsidRPr="002A00C3" w14:paraId="69DC9F64" w14:textId="77777777" w:rsidTr="00B07B67">
        <w:trPr>
          <w:gridAfter w:val="3"/>
          <w:wAfter w:w="183" w:type="dxa"/>
          <w:trHeight w:val="237"/>
        </w:trPr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3EB204F" w14:textId="77777777" w:rsidR="000B7757" w:rsidRPr="00A7752E" w:rsidRDefault="000B7757" w:rsidP="00EB003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775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Student</w:t>
            </w:r>
          </w:p>
          <w:p w14:paraId="69DC9F5B" w14:textId="2E4349CC" w:rsidR="000B7757" w:rsidRPr="002A00C3" w:rsidRDefault="000B7757" w:rsidP="009675C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5C" w14:textId="05E08C0D" w:rsidR="000B7757" w:rsidRPr="0036196C" w:rsidRDefault="000B7757" w:rsidP="00182B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Last name(s)</w:t>
            </w:r>
          </w:p>
        </w:tc>
        <w:tc>
          <w:tcPr>
            <w:tcW w:w="227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5E" w14:textId="5D28C2DF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First name(s)</w:t>
            </w:r>
          </w:p>
        </w:tc>
        <w:tc>
          <w:tcPr>
            <w:tcW w:w="1696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60" w14:textId="4720CAED" w:rsidR="000B7757" w:rsidRPr="0036196C" w:rsidRDefault="000B7757" w:rsidP="008A4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4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61" w14:textId="36233510" w:rsidR="000B7757" w:rsidRPr="0036196C" w:rsidRDefault="000B7757" w:rsidP="008A4A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Sex [M/F]</w:t>
            </w:r>
          </w:p>
        </w:tc>
        <w:tc>
          <w:tcPr>
            <w:tcW w:w="1417" w:type="dxa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62" w14:textId="329D5F2E" w:rsidR="000B7757" w:rsidRPr="0036196C" w:rsidRDefault="000B7757" w:rsidP="000B7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Study cycle</w:t>
            </w:r>
          </w:p>
        </w:tc>
        <w:tc>
          <w:tcPr>
            <w:tcW w:w="2128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63" w14:textId="5A59339D" w:rsidR="000B7757" w:rsidRPr="0036196C" w:rsidRDefault="000B7757" w:rsidP="000B7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Field of education</w:t>
            </w:r>
            <w:r w:rsidRPr="0036196C" w:rsidDel="002C7BC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</w:t>
            </w:r>
          </w:p>
        </w:tc>
      </w:tr>
      <w:tr w:rsidR="000B7757" w:rsidRPr="002A00C3" w14:paraId="69DC9F6F" w14:textId="77777777" w:rsidTr="009D240D">
        <w:trPr>
          <w:gridAfter w:val="3"/>
          <w:wAfter w:w="183" w:type="dxa"/>
          <w:trHeight w:val="775"/>
        </w:trPr>
        <w:tc>
          <w:tcPr>
            <w:tcW w:w="127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65" w14:textId="7323EA94" w:rsidR="000B7757" w:rsidRPr="002A00C3" w:rsidRDefault="000B775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6" w14:textId="7354CC3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289D5255" w14:textId="77777777" w:rsidR="004D4195" w:rsidRPr="0036196C" w:rsidRDefault="004D4195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77B3133D" w14:textId="77777777" w:rsidR="000B7757" w:rsidRPr="0036196C" w:rsidRDefault="000B7757" w:rsidP="000B7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69DC9F67" w14:textId="2B1DE7F3" w:rsidR="003C3D6F" w:rsidRPr="0036196C" w:rsidRDefault="003C3D6F" w:rsidP="000B775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9" w14:textId="12E665A4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96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B" w14:textId="2BD6132E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C" w14:textId="4EAA93F1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DC9F6D" w14:textId="00FA624A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128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9DC9F6E" w14:textId="20996D4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B7757" w:rsidRPr="00E74F08" w14:paraId="69DC9F79" w14:textId="77777777" w:rsidTr="00B07B67">
        <w:trPr>
          <w:gridAfter w:val="3"/>
          <w:wAfter w:w="183" w:type="dxa"/>
          <w:trHeight w:val="372"/>
        </w:trPr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ACFAB57" w14:textId="366C49B7" w:rsidR="000B7757" w:rsidRPr="00A7752E" w:rsidRDefault="000B7757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775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Sending Institution</w:t>
            </w:r>
          </w:p>
          <w:p w14:paraId="69DC9F70" w14:textId="66CCE7B4" w:rsidR="000B7757" w:rsidRPr="002A00C3" w:rsidRDefault="000B7757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1" w14:textId="7777777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Name</w:t>
            </w:r>
          </w:p>
        </w:tc>
        <w:tc>
          <w:tcPr>
            <w:tcW w:w="227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299172" w14:textId="77777777" w:rsidR="0050416A" w:rsidRPr="0036196C" w:rsidRDefault="0050416A" w:rsidP="00504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Degree programmes</w:t>
            </w:r>
          </w:p>
          <w:p w14:paraId="69DC9F73" w14:textId="444C1E0C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696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75" w14:textId="7777777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Address</w:t>
            </w:r>
          </w:p>
        </w:tc>
        <w:tc>
          <w:tcPr>
            <w:tcW w:w="84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76" w14:textId="28447C28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Country</w:t>
            </w:r>
          </w:p>
        </w:tc>
        <w:tc>
          <w:tcPr>
            <w:tcW w:w="3545" w:type="dxa"/>
            <w:gridSpan w:val="9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77" w14:textId="312101BE" w:rsidR="000B7757" w:rsidRPr="0036196C" w:rsidRDefault="000B7757" w:rsidP="001C68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Contact person</w:t>
            </w:r>
            <w:r w:rsidR="007935D0"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:</w:t>
            </w: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name</w:t>
            </w:r>
            <w:r w:rsidR="003D621F"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,</w:t>
            </w: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phone</w:t>
            </w:r>
            <w:r w:rsidR="003D621F"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 xml:space="preserve"> number</w:t>
            </w:r>
            <w:r w:rsidR="001C6832"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, e-mail address</w:t>
            </w:r>
          </w:p>
        </w:tc>
      </w:tr>
      <w:tr w:rsidR="000B7757" w:rsidRPr="00E74F08" w14:paraId="69DC9F84" w14:textId="77777777" w:rsidTr="00B07B67">
        <w:trPr>
          <w:gridAfter w:val="3"/>
          <w:wAfter w:w="183" w:type="dxa"/>
          <w:trHeight w:val="410"/>
        </w:trPr>
        <w:tc>
          <w:tcPr>
            <w:tcW w:w="1275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7A" w14:textId="7416D3FE" w:rsidR="000B7757" w:rsidRPr="002A00C3" w:rsidRDefault="000B775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B" w14:textId="14424152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36196C">
              <w:rPr>
                <w:sz w:val="18"/>
                <w:szCs w:val="18"/>
              </w:rPr>
              <w:t>Università degli Studi di Verona</w:t>
            </w: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7D" w14:textId="026B6D01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696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F10843" w14:textId="77777777" w:rsidR="000B7757" w:rsidRPr="0036196C" w:rsidRDefault="000B7757" w:rsidP="00B07B67">
            <w:pPr>
              <w:spacing w:after="0" w:line="240" w:lineRule="auto"/>
              <w:rPr>
                <w:sz w:val="18"/>
                <w:szCs w:val="18"/>
              </w:rPr>
            </w:pPr>
            <w:r w:rsidRPr="0036196C">
              <w:rPr>
                <w:sz w:val="18"/>
                <w:szCs w:val="18"/>
              </w:rPr>
              <w:t xml:space="preserve">Via dell’Artigliere 8, </w:t>
            </w:r>
          </w:p>
          <w:p w14:paraId="69DC9F7F" w14:textId="41D6B7CC" w:rsidR="000B7757" w:rsidRPr="0036196C" w:rsidRDefault="000B7757" w:rsidP="000B7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r w:rsidRPr="0036196C">
              <w:rPr>
                <w:sz w:val="18"/>
                <w:szCs w:val="18"/>
              </w:rPr>
              <w:t>37129 Verona</w:t>
            </w:r>
          </w:p>
        </w:tc>
        <w:tc>
          <w:tcPr>
            <w:tcW w:w="84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C9F80" w14:textId="4A15A702" w:rsidR="000B7757" w:rsidRPr="0036196C" w:rsidRDefault="00492439" w:rsidP="004924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>ITALY</w:t>
            </w:r>
          </w:p>
        </w:tc>
        <w:tc>
          <w:tcPr>
            <w:tcW w:w="3545" w:type="dxa"/>
            <w:gridSpan w:val="9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A9D486" w14:textId="77777777" w:rsidR="000B7757" w:rsidRPr="0036196C" w:rsidRDefault="000B7757" w:rsidP="000B775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6196C">
              <w:rPr>
                <w:sz w:val="18"/>
                <w:szCs w:val="18"/>
                <w:lang w:val="en-US"/>
              </w:rPr>
              <w:t>International Relations Office</w:t>
            </w:r>
          </w:p>
          <w:p w14:paraId="134AE808" w14:textId="55A06AB0" w:rsidR="000B7757" w:rsidRPr="0036196C" w:rsidRDefault="000B7757" w:rsidP="000B7757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36196C">
              <w:rPr>
                <w:sz w:val="18"/>
                <w:szCs w:val="18"/>
                <w:lang w:val="en-US"/>
              </w:rPr>
              <w:t>+39 045 802</w:t>
            </w:r>
            <w:r w:rsidR="00075D47" w:rsidRPr="0036196C">
              <w:rPr>
                <w:sz w:val="18"/>
                <w:szCs w:val="18"/>
                <w:lang w:val="en-US"/>
              </w:rPr>
              <w:t xml:space="preserve"> </w:t>
            </w:r>
            <w:r w:rsidRPr="0036196C">
              <w:rPr>
                <w:sz w:val="18"/>
                <w:szCs w:val="18"/>
                <w:lang w:val="en-US"/>
              </w:rPr>
              <w:t>8196</w:t>
            </w:r>
          </w:p>
          <w:p w14:paraId="69DC9F81" w14:textId="3BB43C18" w:rsidR="000B7757" w:rsidRPr="0036196C" w:rsidRDefault="000B7757" w:rsidP="000B775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</w:pPr>
            <w:r w:rsidRPr="0036196C">
              <w:rPr>
                <w:sz w:val="18"/>
                <w:szCs w:val="18"/>
                <w:lang w:val="en-US"/>
              </w:rPr>
              <w:t>relazioni.internazionali@ateneo.univr.it</w:t>
            </w:r>
          </w:p>
        </w:tc>
      </w:tr>
      <w:tr w:rsidR="000B7757" w:rsidRPr="00E74F08" w14:paraId="69DC9F8E" w14:textId="77777777" w:rsidTr="00B07B67">
        <w:trPr>
          <w:gridAfter w:val="3"/>
          <w:wAfter w:w="183" w:type="dxa"/>
          <w:trHeight w:val="213"/>
        </w:trPr>
        <w:tc>
          <w:tcPr>
            <w:tcW w:w="127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F5FFD65" w14:textId="77777777" w:rsidR="0050416A" w:rsidRDefault="0050416A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797EDC06" w14:textId="49AA2526" w:rsidR="000B7757" w:rsidRPr="00A7752E" w:rsidRDefault="000B7757" w:rsidP="00777C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A775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  <w:t>Receiving Institution</w:t>
            </w:r>
          </w:p>
          <w:p w14:paraId="69DC9F85" w14:textId="12CBD35C" w:rsidR="000B7757" w:rsidRPr="002A00C3" w:rsidRDefault="000B7757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2A00C3">
              <w:rPr>
                <w:rFonts w:ascii="Calibri" w:eastAsia="Times New Roman" w:hAnsi="Calibri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86" w14:textId="7777777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Name</w:t>
            </w:r>
          </w:p>
        </w:tc>
        <w:tc>
          <w:tcPr>
            <w:tcW w:w="2273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DC9F88" w14:textId="0C7A44B2" w:rsidR="000B7757" w:rsidRPr="0036196C" w:rsidRDefault="0050416A" w:rsidP="005041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Degree programmes</w:t>
            </w:r>
          </w:p>
        </w:tc>
        <w:tc>
          <w:tcPr>
            <w:tcW w:w="1696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8A" w14:textId="77777777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Address</w:t>
            </w:r>
          </w:p>
        </w:tc>
        <w:tc>
          <w:tcPr>
            <w:tcW w:w="847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DC9F8B" w14:textId="665BC07A" w:rsidR="000B7757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Country</w:t>
            </w:r>
          </w:p>
        </w:tc>
        <w:tc>
          <w:tcPr>
            <w:tcW w:w="3545" w:type="dxa"/>
            <w:gridSpan w:val="9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5D1CD0C3" w14:textId="77777777" w:rsidR="00A7752E" w:rsidRPr="0036196C" w:rsidRDefault="000B7757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Contact person</w:t>
            </w:r>
            <w:r w:rsidR="007935D0"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:</w:t>
            </w:r>
          </w:p>
          <w:p w14:paraId="69DC9F8C" w14:textId="61105B11" w:rsidR="000B7757" w:rsidRPr="0036196C" w:rsidRDefault="007935D0" w:rsidP="00E75EA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name, phone number, e-mail address</w:t>
            </w:r>
          </w:p>
        </w:tc>
      </w:tr>
      <w:tr w:rsidR="000B7757" w:rsidRPr="00E74F08" w14:paraId="69DC9F99" w14:textId="77777777" w:rsidTr="00B07B67">
        <w:trPr>
          <w:gridAfter w:val="3"/>
          <w:wAfter w:w="183" w:type="dxa"/>
          <w:trHeight w:val="315"/>
        </w:trPr>
        <w:tc>
          <w:tcPr>
            <w:tcW w:w="1275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9DC9F8F" w14:textId="0D2C59D4" w:rsidR="000B7757" w:rsidRPr="002A00C3" w:rsidRDefault="000B775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F60632" w14:textId="77777777" w:rsidR="000B7757" w:rsidRPr="007935D0" w:rsidRDefault="000B7757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  <w:p w14:paraId="18588076" w14:textId="77777777" w:rsidR="003C3D6F" w:rsidRPr="007935D0" w:rsidRDefault="003C3D6F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  <w:p w14:paraId="69DC9F90" w14:textId="5CBE86B2" w:rsidR="003C3D6F" w:rsidRPr="007935D0" w:rsidRDefault="003C3D6F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2273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DC9F92" w14:textId="264FBD02" w:rsidR="000B7757" w:rsidRPr="00B77870" w:rsidRDefault="000B7757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96" w:type="dxa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DC9F95" w14:textId="13C7E883" w:rsidR="000B7757" w:rsidRPr="007935D0" w:rsidRDefault="000B7757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0"/>
                <w:szCs w:val="10"/>
                <w:lang w:val="en-US" w:eastAsia="en-GB"/>
              </w:rPr>
            </w:pPr>
          </w:p>
        </w:tc>
        <w:tc>
          <w:tcPr>
            <w:tcW w:w="84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9DC9F96" w14:textId="4CB2F70E" w:rsidR="000B7757" w:rsidRPr="00492439" w:rsidRDefault="000B7757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  <w:tc>
          <w:tcPr>
            <w:tcW w:w="3545" w:type="dxa"/>
            <w:gridSpan w:val="9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69DC9F97" w14:textId="6F5FCF8A" w:rsidR="000B7757" w:rsidRPr="00B77870" w:rsidRDefault="000B7757" w:rsidP="00E75EA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en-GB"/>
              </w:rPr>
            </w:pPr>
          </w:p>
        </w:tc>
      </w:tr>
      <w:tr w:rsidR="00022A30" w:rsidRPr="00BF5CA5" w14:paraId="69DC9FA4" w14:textId="77777777" w:rsidTr="0036196C">
        <w:trPr>
          <w:gridAfter w:val="1"/>
          <w:wAfter w:w="163" w:type="dxa"/>
          <w:trHeight w:val="135"/>
        </w:trPr>
        <w:tc>
          <w:tcPr>
            <w:tcW w:w="11074" w:type="dxa"/>
            <w:gridSpan w:val="2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0012" w14:textId="1D065D02" w:rsidR="0050416A" w:rsidRDefault="0050416A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182ACF80" w14:textId="3D6716B3" w:rsidR="00A226B6" w:rsidRDefault="00A226B6" w:rsidP="00A22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50416A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Study Programme at the RECEIVING INSTITUTION</w:t>
            </w:r>
          </w:p>
          <w:p w14:paraId="34FD38B2" w14:textId="7174E2B2" w:rsidR="00A226B6" w:rsidRDefault="00A226B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tbl>
            <w:tblPr>
              <w:tblW w:w="10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5197"/>
              <w:gridCol w:w="1568"/>
              <w:gridCol w:w="2514"/>
            </w:tblGrid>
            <w:tr w:rsidR="00A226B6" w:rsidRPr="00E74F08" w14:paraId="0BB33657" w14:textId="77777777" w:rsidTr="00A226B6">
              <w:trPr>
                <w:trHeight w:val="562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03D9CEC6" w14:textId="77777777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Component code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55DE31E2" w14:textId="77777777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Component title at the Receiving Institution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1568" w:type="dxa"/>
                  <w:shd w:val="clear" w:color="auto" w:fill="auto"/>
                  <w:vAlign w:val="center"/>
                  <w:hideMark/>
                </w:tcPr>
                <w:p w14:paraId="482C8E88" w14:textId="77777777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Semester 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2514" w:type="dxa"/>
                  <w:shd w:val="clear" w:color="auto" w:fill="auto"/>
                  <w:vAlign w:val="center"/>
                </w:tcPr>
                <w:p w14:paraId="66F2CD19" w14:textId="20F74BF1" w:rsidR="00A226B6" w:rsidRPr="0036196C" w:rsidRDefault="00A226B6" w:rsidP="00B92BB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Number of LOCAL credits</w:t>
                  </w:r>
                  <w:r w:rsidR="00B92BB7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 and/or tot hou</w:t>
                  </w:r>
                  <w:r w:rsidR="00106E2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rs lessons</w:t>
                  </w:r>
                </w:p>
              </w:tc>
            </w:tr>
            <w:tr w:rsidR="00A226B6" w:rsidRPr="00E74F08" w14:paraId="2E1E4AE9" w14:textId="77777777" w:rsidTr="00A226B6">
              <w:trPr>
                <w:trHeight w:val="237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75385D8D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0E69E209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0F1137D5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2297A193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E74F08" w14:paraId="31C34E8B" w14:textId="77777777" w:rsidTr="00A226B6">
              <w:trPr>
                <w:trHeight w:val="123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5B2CA38F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5A8B99C3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3896AE80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07B1241E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bookmarkStart w:id="0" w:name="_GoBack"/>
                  <w:bookmarkEnd w:id="0"/>
                </w:p>
              </w:tc>
            </w:tr>
            <w:tr w:rsidR="00A226B6" w:rsidRPr="00E74F08" w14:paraId="5F9D18AE" w14:textId="77777777" w:rsidTr="00A226B6">
              <w:trPr>
                <w:trHeight w:val="200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2CA8F474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68B6C454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4696C194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208D164C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E74F08" w14:paraId="3B652DF5" w14:textId="77777777" w:rsidTr="00A226B6">
              <w:trPr>
                <w:trHeight w:val="200"/>
              </w:trPr>
              <w:tc>
                <w:tcPr>
                  <w:tcW w:w="1573" w:type="dxa"/>
                  <w:shd w:val="clear" w:color="auto" w:fill="auto"/>
                  <w:vAlign w:val="center"/>
                </w:tcPr>
                <w:p w14:paraId="28C8B875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5197" w:type="dxa"/>
                  <w:shd w:val="clear" w:color="auto" w:fill="auto"/>
                  <w:vAlign w:val="center"/>
                </w:tcPr>
                <w:p w14:paraId="375933E6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568" w:type="dxa"/>
                  <w:shd w:val="clear" w:color="auto" w:fill="auto"/>
                  <w:vAlign w:val="bottom"/>
                </w:tcPr>
                <w:p w14:paraId="7428DEC2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5EF6C15E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E74F08" w14:paraId="102BC611" w14:textId="77777777" w:rsidTr="00A226B6">
              <w:trPr>
                <w:trHeight w:val="129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33A0DEAE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3D8B8869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2CFCFDC3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009FDE9C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Total: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</w:tr>
          </w:tbl>
          <w:p w14:paraId="1EEA967F" w14:textId="289C508B" w:rsidR="00A226B6" w:rsidRDefault="00A226B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p w14:paraId="1F178851" w14:textId="0790B8FA" w:rsidR="00A226B6" w:rsidRDefault="00A226B6" w:rsidP="00A226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</w:pPr>
            <w:r w:rsidRPr="003C3D6F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Recognition at the SENDING INSTITUTION</w:t>
            </w:r>
            <w:r w:rsidR="00A0512A"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 xml:space="preserve"> - </w:t>
            </w:r>
            <w:r>
              <w:rPr>
                <w:rFonts w:ascii="Calibri" w:eastAsia="Times New Roman" w:hAnsi="Calibri" w:cs="Times New Roman"/>
                <w:b/>
                <w:bCs/>
                <w:iCs/>
                <w:color w:val="000000"/>
                <w:sz w:val="20"/>
                <w:szCs w:val="20"/>
                <w:lang w:val="en-GB" w:eastAsia="en-GB"/>
              </w:rPr>
              <w:t>University of Verona</w:t>
            </w:r>
          </w:p>
          <w:p w14:paraId="0FCAA623" w14:textId="6C5444AF" w:rsidR="00A226B6" w:rsidRDefault="00A226B6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  <w:tbl>
            <w:tblPr>
              <w:tblW w:w="108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73"/>
              <w:gridCol w:w="5197"/>
              <w:gridCol w:w="1568"/>
              <w:gridCol w:w="2514"/>
            </w:tblGrid>
            <w:tr w:rsidR="00A226B6" w:rsidRPr="0036196C" w14:paraId="48839401" w14:textId="77777777" w:rsidTr="00673112">
              <w:trPr>
                <w:trHeight w:val="562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240392BE" w14:textId="77777777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Component code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38215046" w14:textId="4F601363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Component title at the </w:t>
                  </w:r>
                  <w:r w:rsidR="00A0512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Sending 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Institution</w:t>
                  </w:r>
                  <w:r w:rsidR="00A0512A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 (UNIVR)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1568" w:type="dxa"/>
                  <w:shd w:val="clear" w:color="auto" w:fill="auto"/>
                  <w:vAlign w:val="center"/>
                  <w:hideMark/>
                </w:tcPr>
                <w:p w14:paraId="711171AE" w14:textId="77777777" w:rsidR="00A226B6" w:rsidRPr="0036196C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 xml:space="preserve">Semester </w:t>
                  </w:r>
                  <w:r w:rsidRPr="0036196C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br/>
                  </w:r>
                </w:p>
              </w:tc>
              <w:tc>
                <w:tcPr>
                  <w:tcW w:w="2514" w:type="dxa"/>
                  <w:shd w:val="clear" w:color="auto" w:fill="auto"/>
                  <w:vAlign w:val="center"/>
                </w:tcPr>
                <w:p w14:paraId="3B7311ED" w14:textId="61A18526" w:rsidR="00A226B6" w:rsidRPr="0036196C" w:rsidRDefault="00A0512A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en-GB" w:eastAsia="en-GB"/>
                    </w:rPr>
                    <w:t>CFU/ECTS</w:t>
                  </w:r>
                </w:p>
              </w:tc>
            </w:tr>
            <w:tr w:rsidR="00A226B6" w:rsidRPr="002A00C3" w14:paraId="0D2E48A8" w14:textId="77777777" w:rsidTr="00673112">
              <w:trPr>
                <w:trHeight w:val="237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7AD1BB35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5B07E015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582C5AF9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38AAD807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2A00C3" w14:paraId="235D82F1" w14:textId="77777777" w:rsidTr="00673112">
              <w:trPr>
                <w:trHeight w:val="123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43A60CC7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color w:val="0000FF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54450D87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7824C8B5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3634D1B3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2A00C3" w14:paraId="40AA763B" w14:textId="77777777" w:rsidTr="00673112">
              <w:trPr>
                <w:trHeight w:val="200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557512E5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0762AFA4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6FF8CEE3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3725D007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2A00C3" w14:paraId="31EAFFEB" w14:textId="77777777" w:rsidTr="00673112">
              <w:trPr>
                <w:trHeight w:val="200"/>
              </w:trPr>
              <w:tc>
                <w:tcPr>
                  <w:tcW w:w="1573" w:type="dxa"/>
                  <w:shd w:val="clear" w:color="auto" w:fill="auto"/>
                  <w:vAlign w:val="center"/>
                </w:tcPr>
                <w:p w14:paraId="66869F88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5197" w:type="dxa"/>
                  <w:shd w:val="clear" w:color="auto" w:fill="auto"/>
                  <w:vAlign w:val="center"/>
                </w:tcPr>
                <w:p w14:paraId="55A30609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1568" w:type="dxa"/>
                  <w:shd w:val="clear" w:color="auto" w:fill="auto"/>
                  <w:vAlign w:val="bottom"/>
                </w:tcPr>
                <w:p w14:paraId="6A2B7B1B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211EB3F8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</w:tr>
            <w:tr w:rsidR="00A226B6" w:rsidRPr="002A00C3" w14:paraId="3AB62D05" w14:textId="77777777" w:rsidTr="00673112">
              <w:trPr>
                <w:trHeight w:val="129"/>
              </w:trPr>
              <w:tc>
                <w:tcPr>
                  <w:tcW w:w="1573" w:type="dxa"/>
                  <w:shd w:val="clear" w:color="auto" w:fill="auto"/>
                  <w:vAlign w:val="center"/>
                  <w:hideMark/>
                </w:tcPr>
                <w:p w14:paraId="1F68B782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5197" w:type="dxa"/>
                  <w:shd w:val="clear" w:color="auto" w:fill="auto"/>
                  <w:vAlign w:val="center"/>
                  <w:hideMark/>
                </w:tcPr>
                <w:p w14:paraId="0F54C79A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> </w:t>
                  </w:r>
                </w:p>
              </w:tc>
              <w:tc>
                <w:tcPr>
                  <w:tcW w:w="1568" w:type="dxa"/>
                  <w:shd w:val="clear" w:color="auto" w:fill="auto"/>
                  <w:vAlign w:val="bottom"/>
                  <w:hideMark/>
                </w:tcPr>
                <w:p w14:paraId="427A1C76" w14:textId="77777777" w:rsidR="00A226B6" w:rsidRPr="002A00C3" w:rsidRDefault="00A226B6" w:rsidP="00A226B6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</w:p>
              </w:tc>
              <w:tc>
                <w:tcPr>
                  <w:tcW w:w="2514" w:type="dxa"/>
                  <w:shd w:val="clear" w:color="auto" w:fill="auto"/>
                  <w:vAlign w:val="bottom"/>
                </w:tcPr>
                <w:p w14:paraId="61A2B993" w14:textId="77777777" w:rsidR="00A226B6" w:rsidRPr="002A00C3" w:rsidRDefault="00A226B6" w:rsidP="00A226B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</w:pPr>
                  <w:r w:rsidRPr="002A00C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Total: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GB" w:eastAsia="en-GB"/>
                    </w:rPr>
                    <w:t xml:space="preserve"> </w:t>
                  </w:r>
                </w:p>
              </w:tc>
            </w:tr>
          </w:tbl>
          <w:p w14:paraId="69DC9FA3" w14:textId="0DEDB8C0" w:rsidR="00022A30" w:rsidRPr="00B112D5" w:rsidRDefault="00022A30" w:rsidP="00766C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val="en-GB" w:eastAsia="en-GB"/>
              </w:rPr>
            </w:pPr>
          </w:p>
        </w:tc>
      </w:tr>
      <w:tr w:rsidR="00F47590" w:rsidRPr="00BF5CA5" w14:paraId="69DC9FEC" w14:textId="77777777" w:rsidTr="00B07B67">
        <w:trPr>
          <w:trHeight w:val="75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2" w14:textId="77777777" w:rsidR="002919FB" w:rsidRPr="002A00C3" w:rsidRDefault="002919FB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3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4" w14:textId="77777777" w:rsidR="002919FB" w:rsidRPr="002A00C3" w:rsidRDefault="002919FB" w:rsidP="002919F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  <w:p w14:paraId="69DC9FE5" w14:textId="77777777" w:rsidR="002919FB" w:rsidRPr="002A00C3" w:rsidRDefault="002919FB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6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7" w14:textId="77777777" w:rsidR="0053276D" w:rsidRPr="002A00C3" w:rsidRDefault="0053276D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7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8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9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A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5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9FEB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F47590" w:rsidRPr="00BF5CA5" w14:paraId="69DCA039" w14:textId="77777777" w:rsidTr="00B07B67">
        <w:trPr>
          <w:gridAfter w:val="2"/>
          <w:wAfter w:w="173" w:type="dxa"/>
          <w:trHeight w:val="232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A02F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CA031" w14:textId="77777777" w:rsidR="00B63727" w:rsidRPr="002A00C3" w:rsidRDefault="00B63727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  <w:lang w:val="en-GB" w:eastAsia="en-GB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2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3" w14:textId="77777777" w:rsidR="00B57D80" w:rsidRPr="002A00C3" w:rsidRDefault="00B57D80" w:rsidP="00FE534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4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5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4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CA036" w14:textId="77777777" w:rsidR="00B57D80" w:rsidRPr="002A00C3" w:rsidRDefault="00B57D80" w:rsidP="00B57D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CA037" w14:textId="77777777" w:rsidR="00B57D80" w:rsidRPr="002A00C3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FCC8" w14:textId="77777777" w:rsidR="00B57D80" w:rsidRDefault="00B57D80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  <w:p w14:paraId="69DCA038" w14:textId="77777777" w:rsidR="003C3D6F" w:rsidRPr="002A00C3" w:rsidRDefault="003C3D6F" w:rsidP="00B57D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GB" w:eastAsia="en-GB"/>
              </w:rPr>
            </w:pPr>
          </w:p>
        </w:tc>
      </w:tr>
      <w:tr w:rsidR="002E3D29" w:rsidRPr="0036196C" w14:paraId="1F7087E1" w14:textId="77777777" w:rsidTr="0036196C">
        <w:trPr>
          <w:gridAfter w:val="1"/>
          <w:wAfter w:w="163" w:type="dxa"/>
          <w:trHeight w:val="178"/>
        </w:trPr>
        <w:tc>
          <w:tcPr>
            <w:tcW w:w="1981" w:type="dxa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3A2A" w14:textId="4EF7B24C" w:rsidR="002E3D29" w:rsidRPr="0036196C" w:rsidRDefault="00BC3E66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Signatories</w:t>
            </w:r>
          </w:p>
        </w:tc>
        <w:tc>
          <w:tcPr>
            <w:tcW w:w="2578" w:type="dxa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448B5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Name</w:t>
            </w:r>
          </w:p>
        </w:tc>
        <w:tc>
          <w:tcPr>
            <w:tcW w:w="2273" w:type="dxa"/>
            <w:gridSpan w:val="6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3B78CE" w14:textId="1A8A0C8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E</w:t>
            </w:r>
            <w:r w:rsid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-</w:t>
            </w: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mail</w:t>
            </w:r>
          </w:p>
        </w:tc>
        <w:tc>
          <w:tcPr>
            <w:tcW w:w="1275" w:type="dxa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79676BE" w14:textId="47D6B9FF" w:rsidR="002E3D29" w:rsidRPr="0036196C" w:rsidRDefault="002E3D29" w:rsidP="00D262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Position</w:t>
            </w:r>
          </w:p>
        </w:tc>
        <w:tc>
          <w:tcPr>
            <w:tcW w:w="928" w:type="dxa"/>
            <w:gridSpan w:val="5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60CE5" w14:textId="1D69A690" w:rsidR="00025D36" w:rsidRPr="0036196C" w:rsidRDefault="002E3D29" w:rsidP="00314D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Date</w:t>
            </w:r>
          </w:p>
        </w:tc>
        <w:tc>
          <w:tcPr>
            <w:tcW w:w="2039" w:type="dxa"/>
            <w:gridSpan w:val="5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4A399E08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Signature</w:t>
            </w:r>
          </w:p>
        </w:tc>
      </w:tr>
      <w:tr w:rsidR="002E3D29" w:rsidRPr="0036196C" w14:paraId="5AA9350A" w14:textId="77777777" w:rsidTr="0036196C">
        <w:trPr>
          <w:gridAfter w:val="1"/>
          <w:wAfter w:w="163" w:type="dxa"/>
          <w:trHeight w:val="107"/>
        </w:trPr>
        <w:tc>
          <w:tcPr>
            <w:tcW w:w="198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97697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>Student</w:t>
            </w:r>
          </w:p>
        </w:tc>
        <w:tc>
          <w:tcPr>
            <w:tcW w:w="257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74D01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highlight w:val="lightGray"/>
                <w:lang w:val="en-GB" w:eastAsia="en-GB"/>
              </w:rPr>
            </w:pPr>
          </w:p>
        </w:tc>
        <w:tc>
          <w:tcPr>
            <w:tcW w:w="22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5DA13AF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  <w:p w14:paraId="4A322785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122F868" w14:textId="0C76C943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 w:eastAsia="en-GB"/>
              </w:rPr>
              <w:t>Student</w:t>
            </w:r>
          </w:p>
        </w:tc>
        <w:tc>
          <w:tcPr>
            <w:tcW w:w="9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04E27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61E2F3A0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2E3D29" w:rsidRPr="0036196C" w14:paraId="46BD7FD8" w14:textId="77777777" w:rsidTr="0036196C">
        <w:trPr>
          <w:gridAfter w:val="1"/>
          <w:wAfter w:w="163" w:type="dxa"/>
          <w:trHeight w:val="157"/>
        </w:trPr>
        <w:tc>
          <w:tcPr>
            <w:tcW w:w="198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AA786" w14:textId="7EE8FC15" w:rsidR="003C3D6F" w:rsidRPr="0036196C" w:rsidRDefault="00314D6A" w:rsidP="003C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 xml:space="preserve">Referente </w:t>
            </w:r>
            <w:r w:rsidR="003C3D6F"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 xml:space="preserve">internazionalizzazione di Dipartimento </w:t>
            </w:r>
          </w:p>
          <w:p w14:paraId="28649A66" w14:textId="44F9A61B" w:rsidR="002E3D29" w:rsidRPr="0036196C" w:rsidRDefault="002E3D29" w:rsidP="003C3D6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at</w:t>
            </w:r>
            <w:proofErr w:type="spellEnd"/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 the</w:t>
            </w:r>
            <w:r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>Sending</w:t>
            </w:r>
            <w:proofErr w:type="spellEnd"/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GB"/>
              </w:rPr>
              <w:t xml:space="preserve"> Institution</w:t>
            </w:r>
          </w:p>
        </w:tc>
        <w:tc>
          <w:tcPr>
            <w:tcW w:w="257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405C2" w14:textId="38663F43" w:rsidR="002E3D29" w:rsidRPr="0036196C" w:rsidRDefault="003C3D6F" w:rsidP="00492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</w:pPr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  <w:t xml:space="preserve">Prof. </w:t>
            </w:r>
          </w:p>
        </w:tc>
        <w:tc>
          <w:tcPr>
            <w:tcW w:w="227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177C3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C431D" w14:textId="5EF7993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928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7A720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US" w:eastAsia="en-GB"/>
              </w:rPr>
            </w:pPr>
          </w:p>
        </w:tc>
        <w:tc>
          <w:tcPr>
            <w:tcW w:w="2039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0632635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US" w:eastAsia="en-GB"/>
              </w:rPr>
            </w:pPr>
          </w:p>
        </w:tc>
      </w:tr>
      <w:tr w:rsidR="002E3D29" w:rsidRPr="0036196C" w14:paraId="7381CAA6" w14:textId="77777777" w:rsidTr="0036196C">
        <w:trPr>
          <w:gridAfter w:val="1"/>
          <w:wAfter w:w="163" w:type="dxa"/>
          <w:trHeight w:val="202"/>
        </w:trPr>
        <w:tc>
          <w:tcPr>
            <w:tcW w:w="1981" w:type="dxa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94251" w14:textId="19069F9F" w:rsidR="00FE664B" w:rsidRPr="0036196C" w:rsidRDefault="00FE664B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>Academic Coordinator</w:t>
            </w:r>
          </w:p>
          <w:p w14:paraId="6EDE4AF9" w14:textId="24D01A8F" w:rsidR="002E3D29" w:rsidRPr="0036196C" w:rsidRDefault="006C3925" w:rsidP="006C39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 xml:space="preserve">Responsible person </w:t>
            </w:r>
            <w:r w:rsidR="002E3D29"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at the</w:t>
            </w:r>
            <w:r w:rsidR="002E3D29" w:rsidRPr="0036196C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 </w:t>
            </w:r>
            <w:r w:rsidR="002E3D29"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Receiving Institution</w:t>
            </w:r>
          </w:p>
        </w:tc>
        <w:tc>
          <w:tcPr>
            <w:tcW w:w="2578" w:type="dxa"/>
            <w:gridSpan w:val="3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F1390" w14:textId="4BBDB46B" w:rsidR="002E3D29" w:rsidRPr="0036196C" w:rsidRDefault="00FE664B" w:rsidP="004924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Prof</w:t>
            </w:r>
            <w:r w:rsidR="00492439" w:rsidRPr="0036196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  <w:t>essor</w:t>
            </w:r>
          </w:p>
        </w:tc>
        <w:tc>
          <w:tcPr>
            <w:tcW w:w="2273" w:type="dxa"/>
            <w:gridSpan w:val="6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B6FF0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23CC0" w14:textId="4E6D78DE" w:rsidR="002E3D29" w:rsidRPr="0036196C" w:rsidRDefault="00FE664B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 w:eastAsia="en-GB"/>
              </w:rPr>
            </w:pPr>
            <w:r w:rsidRPr="0036196C">
              <w:rPr>
                <w:rFonts w:ascii="Calibri" w:eastAsia="Times New Roman" w:hAnsi="Calibri" w:cs="Times New Roman"/>
                <w:i/>
                <w:color w:val="000000"/>
                <w:sz w:val="18"/>
                <w:szCs w:val="18"/>
                <w:lang w:val="en-GB" w:eastAsia="en-GB"/>
              </w:rPr>
              <w:t>Academic Coordinator</w:t>
            </w:r>
          </w:p>
        </w:tc>
        <w:tc>
          <w:tcPr>
            <w:tcW w:w="928" w:type="dxa"/>
            <w:gridSpan w:val="5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1878A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2039" w:type="dxa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E19814A" w14:textId="77777777" w:rsidR="002E3D29" w:rsidRPr="0036196C" w:rsidRDefault="002E3D29" w:rsidP="006B639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129C9885" w14:textId="77777777" w:rsidR="00D363A9" w:rsidRPr="0036196C" w:rsidRDefault="00D363A9" w:rsidP="00FE534F">
      <w:pPr>
        <w:spacing w:after="0"/>
        <w:rPr>
          <w:sz w:val="18"/>
          <w:szCs w:val="18"/>
          <w:lang w:val="en-GB"/>
        </w:rPr>
      </w:pPr>
    </w:p>
    <w:sectPr w:rsidR="00D363A9" w:rsidRPr="0036196C" w:rsidSect="00BF35CF">
      <w:headerReference w:type="default" r:id="rId11"/>
      <w:headerReference w:type="first" r:id="rId12"/>
      <w:endnotePr>
        <w:numFmt w:val="decimal"/>
      </w:endnotePr>
      <w:type w:val="continuous"/>
      <w:pgSz w:w="11906" w:h="16838"/>
      <w:pgMar w:top="1373" w:right="424" w:bottom="0" w:left="142" w:header="142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DEDE57" w14:textId="77777777" w:rsidR="001D2FB2" w:rsidRDefault="001D2FB2" w:rsidP="00261299">
      <w:pPr>
        <w:spacing w:after="0" w:line="240" w:lineRule="auto"/>
      </w:pPr>
      <w:r>
        <w:separator/>
      </w:r>
    </w:p>
  </w:endnote>
  <w:endnote w:type="continuationSeparator" w:id="0">
    <w:p w14:paraId="6822A2B7" w14:textId="77777777" w:rsidR="001D2FB2" w:rsidRDefault="001D2FB2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5911B" w14:textId="77777777" w:rsidR="001D2FB2" w:rsidRDefault="001D2FB2" w:rsidP="00261299">
      <w:pPr>
        <w:spacing w:after="0" w:line="240" w:lineRule="auto"/>
      </w:pPr>
      <w:r>
        <w:separator/>
      </w:r>
    </w:p>
  </w:footnote>
  <w:footnote w:type="continuationSeparator" w:id="0">
    <w:p w14:paraId="3E492802" w14:textId="77777777" w:rsidR="001D2FB2" w:rsidRDefault="001D2FB2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D55DD" w14:textId="7D2C21DC" w:rsidR="001C3CC7" w:rsidRDefault="001C3CC7" w:rsidP="001C3CC7">
    <w:pPr>
      <w:tabs>
        <w:tab w:val="left" w:pos="3119"/>
      </w:tabs>
      <w:spacing w:after="0"/>
      <w:jc w:val="center"/>
      <w:rPr>
        <w:rFonts w:cstheme="minorHAnsi"/>
        <w:b/>
        <w:color w:val="003CB4"/>
        <w:sz w:val="28"/>
        <w:szCs w:val="28"/>
        <w:lang w:val="en-GB"/>
      </w:rPr>
    </w:pPr>
    <w:r>
      <w:rPr>
        <w:rFonts w:cstheme="minorHAnsi"/>
        <w:b/>
        <w:color w:val="003CB4"/>
        <w:sz w:val="28"/>
        <w:szCs w:val="28"/>
        <w:lang w:val="en-GB"/>
      </w:rPr>
      <w:t xml:space="preserve">Worldwide </w:t>
    </w:r>
    <w:r w:rsidR="00E74F08">
      <w:rPr>
        <w:rFonts w:cstheme="minorHAnsi"/>
        <w:b/>
        <w:color w:val="003CB4"/>
        <w:sz w:val="28"/>
        <w:szCs w:val="28"/>
        <w:lang w:val="en-GB"/>
      </w:rPr>
      <w:t>2026/2027</w:t>
    </w:r>
  </w:p>
  <w:p w14:paraId="3063C6D8" w14:textId="5FAE2444" w:rsidR="001C3CC7" w:rsidRDefault="00BF35CF" w:rsidP="00BF35CF">
    <w:pPr>
      <w:tabs>
        <w:tab w:val="left" w:pos="3119"/>
        <w:tab w:val="center" w:pos="5670"/>
        <w:tab w:val="left" w:pos="8595"/>
      </w:tabs>
      <w:spacing w:after="0"/>
      <w:rPr>
        <w:rFonts w:ascii="Verdana" w:hAnsi="Verdana"/>
        <w:b/>
        <w:i/>
        <w:color w:val="003CB4"/>
        <w:sz w:val="14"/>
        <w:szCs w:val="16"/>
        <w:lang w:val="en-GB"/>
      </w:rPr>
    </w:pPr>
    <w:r>
      <w:rPr>
        <w:rFonts w:cstheme="minorHAnsi"/>
        <w:b/>
        <w:color w:val="003CB4"/>
        <w:sz w:val="28"/>
        <w:szCs w:val="28"/>
        <w:lang w:val="en-GB"/>
      </w:rPr>
      <w:tab/>
    </w:r>
    <w:r>
      <w:rPr>
        <w:rFonts w:cstheme="minorHAnsi"/>
        <w:b/>
        <w:color w:val="003CB4"/>
        <w:sz w:val="28"/>
        <w:szCs w:val="28"/>
        <w:lang w:val="en-GB"/>
      </w:rPr>
      <w:tab/>
    </w:r>
    <w:r w:rsidR="001C3CC7">
      <w:rPr>
        <w:rFonts w:cstheme="minorHAnsi"/>
        <w:b/>
        <w:color w:val="003CB4"/>
        <w:sz w:val="28"/>
        <w:szCs w:val="28"/>
        <w:lang w:val="en-GB"/>
      </w:rPr>
      <w:t>Learning Agreement before the mobility</w:t>
    </w:r>
    <w:r>
      <w:rPr>
        <w:rFonts w:cstheme="minorHAnsi"/>
        <w:b/>
        <w:color w:val="003CB4"/>
        <w:sz w:val="28"/>
        <w:szCs w:val="28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CA200" w14:textId="77777777" w:rsidR="00774BD5" w:rsidRDefault="00774BD5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DCA205" wp14:editId="69DCA206">
              <wp:simplePos x="0" y="0"/>
              <wp:positionH relativeFrom="column">
                <wp:posOffset>5233670</wp:posOffset>
              </wp:positionH>
              <wp:positionV relativeFrom="paragraph">
                <wp:posOffset>-112064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DCA22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9DCA224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9DCA225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69DCA226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CA2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ekCtQIAALk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" filled="f" stroked="f">
              <v:textbox>
                <w:txbxContent>
                  <w:p w14:paraId="69DCA22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9DCA224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9DCA225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69DCA226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57216" behindDoc="0" locked="0" layoutInCell="1" allowOverlap="1" wp14:anchorId="69DCA207" wp14:editId="69DCA208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6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13"/>
  </w:num>
  <w:num w:numId="6">
    <w:abstractNumId w:val="14"/>
  </w:num>
  <w:num w:numId="7">
    <w:abstractNumId w:val="5"/>
  </w:num>
  <w:num w:numId="8">
    <w:abstractNumId w:val="12"/>
  </w:num>
  <w:num w:numId="9">
    <w:abstractNumId w:val="11"/>
  </w:num>
  <w:num w:numId="10">
    <w:abstractNumId w:val="9"/>
  </w:num>
  <w:num w:numId="11">
    <w:abstractNumId w:val="10"/>
  </w:num>
  <w:num w:numId="12">
    <w:abstractNumId w:val="2"/>
  </w:num>
  <w:num w:numId="13">
    <w:abstractNumId w:val="6"/>
  </w:num>
  <w:num w:numId="14">
    <w:abstractNumId w:val="0"/>
  </w:num>
  <w:num w:numId="15">
    <w:abstractNumId w:val="4"/>
  </w:num>
  <w:num w:numId="16">
    <w:abstractNumId w:val="15"/>
  </w:num>
  <w:num w:numId="17">
    <w:abstractNumId w:val="8"/>
  </w:num>
  <w:num w:numId="18">
    <w:abstractNumId w:val="3"/>
  </w:num>
  <w:num w:numId="19">
    <w:abstractNumId w:val="7"/>
  </w:num>
  <w:num w:numId="20">
    <w:abstractNumId w:val="13"/>
  </w:num>
  <w:num w:numId="21">
    <w:abstractNumId w:val="14"/>
  </w:num>
  <w:num w:numId="22">
    <w:abstractNumId w:val="5"/>
  </w:num>
  <w:num w:numId="23">
    <w:abstractNumId w:val="12"/>
  </w:num>
  <w:num w:numId="24">
    <w:abstractNumId w:val="11"/>
  </w:num>
  <w:num w:numId="25">
    <w:abstractNumId w:val="9"/>
  </w:num>
  <w:num w:numId="26">
    <w:abstractNumId w:val="10"/>
  </w:num>
  <w:num w:numId="27">
    <w:abstractNumId w:val="2"/>
  </w:num>
  <w:num w:numId="28">
    <w:abstractNumId w:val="6"/>
  </w:num>
  <w:num w:numId="29">
    <w:abstractNumId w:val="0"/>
  </w:num>
  <w:num w:numId="30">
    <w:abstractNumId w:val="4"/>
  </w:num>
  <w:num w:numId="31">
    <w:abstractNumId w:val="15"/>
  </w:num>
  <w:num w:numId="32">
    <w:abstractNumId w:val="2"/>
  </w:num>
  <w:num w:numId="33">
    <w:abstractNumId w:val="6"/>
  </w:num>
  <w:num w:numId="34">
    <w:abstractNumId w:val="0"/>
  </w:num>
  <w:num w:numId="35">
    <w:abstractNumId w:val="4"/>
  </w:num>
  <w:num w:numId="36">
    <w:abstractNumId w:val="15"/>
  </w:num>
  <w:num w:numId="37">
    <w:abstractNumId w:val="2"/>
  </w:num>
  <w:num w:numId="38">
    <w:abstractNumId w:val="6"/>
  </w:num>
  <w:num w:numId="39">
    <w:abstractNumId w:val="0"/>
  </w:num>
  <w:num w:numId="40">
    <w:abstractNumId w:val="4"/>
  </w:num>
  <w:num w:numId="41">
    <w:abstractNumId w:val="15"/>
  </w:num>
  <w:num w:numId="42">
    <w:abstractNumId w:val="2"/>
  </w:num>
  <w:num w:numId="43">
    <w:abstractNumId w:val="6"/>
  </w:num>
  <w:num w:numId="44">
    <w:abstractNumId w:val="0"/>
  </w:num>
  <w:num w:numId="45">
    <w:abstractNumId w:val="4"/>
  </w:num>
  <w:num w:numId="46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25D36"/>
    <w:rsid w:val="0003170E"/>
    <w:rsid w:val="00031FD9"/>
    <w:rsid w:val="00033564"/>
    <w:rsid w:val="00034B8E"/>
    <w:rsid w:val="000372B3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5D47"/>
    <w:rsid w:val="00076666"/>
    <w:rsid w:val="00080C65"/>
    <w:rsid w:val="00084E1B"/>
    <w:rsid w:val="00087A34"/>
    <w:rsid w:val="000939C4"/>
    <w:rsid w:val="0009420D"/>
    <w:rsid w:val="000A1A3B"/>
    <w:rsid w:val="000A2AA5"/>
    <w:rsid w:val="000B0109"/>
    <w:rsid w:val="000B6A2D"/>
    <w:rsid w:val="000B7386"/>
    <w:rsid w:val="000B7757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06E24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7315"/>
    <w:rsid w:val="001546A4"/>
    <w:rsid w:val="00154892"/>
    <w:rsid w:val="00156B92"/>
    <w:rsid w:val="00161F46"/>
    <w:rsid w:val="00172572"/>
    <w:rsid w:val="0017365A"/>
    <w:rsid w:val="00173B3B"/>
    <w:rsid w:val="001741C6"/>
    <w:rsid w:val="00181B75"/>
    <w:rsid w:val="001828BD"/>
    <w:rsid w:val="00182B1F"/>
    <w:rsid w:val="001835F3"/>
    <w:rsid w:val="00186E5E"/>
    <w:rsid w:val="00197121"/>
    <w:rsid w:val="00197F9F"/>
    <w:rsid w:val="001A18A2"/>
    <w:rsid w:val="001A1C71"/>
    <w:rsid w:val="001A50C1"/>
    <w:rsid w:val="001B6503"/>
    <w:rsid w:val="001C262C"/>
    <w:rsid w:val="001C3CC7"/>
    <w:rsid w:val="001C5DFF"/>
    <w:rsid w:val="001C6832"/>
    <w:rsid w:val="001C775D"/>
    <w:rsid w:val="001C7CAF"/>
    <w:rsid w:val="001D1112"/>
    <w:rsid w:val="001D2FB2"/>
    <w:rsid w:val="001D4D0B"/>
    <w:rsid w:val="001E1757"/>
    <w:rsid w:val="001E2D41"/>
    <w:rsid w:val="001E4DD4"/>
    <w:rsid w:val="001E6658"/>
    <w:rsid w:val="001F1670"/>
    <w:rsid w:val="001F54DF"/>
    <w:rsid w:val="001F5E3B"/>
    <w:rsid w:val="00201426"/>
    <w:rsid w:val="00204B3A"/>
    <w:rsid w:val="00207747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0348"/>
    <w:rsid w:val="002A1F9F"/>
    <w:rsid w:val="002B616F"/>
    <w:rsid w:val="002C0F75"/>
    <w:rsid w:val="002C55B7"/>
    <w:rsid w:val="002C7BCE"/>
    <w:rsid w:val="002D28CF"/>
    <w:rsid w:val="002D3C62"/>
    <w:rsid w:val="002E3D29"/>
    <w:rsid w:val="00300379"/>
    <w:rsid w:val="003027C2"/>
    <w:rsid w:val="0030397D"/>
    <w:rsid w:val="00306148"/>
    <w:rsid w:val="0030662F"/>
    <w:rsid w:val="00314D6A"/>
    <w:rsid w:val="00320D9D"/>
    <w:rsid w:val="003239B8"/>
    <w:rsid w:val="003252E6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61867"/>
    <w:rsid w:val="0036196C"/>
    <w:rsid w:val="00362603"/>
    <w:rsid w:val="00362830"/>
    <w:rsid w:val="00370CEF"/>
    <w:rsid w:val="00373755"/>
    <w:rsid w:val="003753CB"/>
    <w:rsid w:val="00376531"/>
    <w:rsid w:val="00383556"/>
    <w:rsid w:val="00387F88"/>
    <w:rsid w:val="003A165A"/>
    <w:rsid w:val="003A7429"/>
    <w:rsid w:val="003B3110"/>
    <w:rsid w:val="003B34EF"/>
    <w:rsid w:val="003C3D6F"/>
    <w:rsid w:val="003C6D2D"/>
    <w:rsid w:val="003C6DE4"/>
    <w:rsid w:val="003D621F"/>
    <w:rsid w:val="003E4D06"/>
    <w:rsid w:val="003F152F"/>
    <w:rsid w:val="003F2100"/>
    <w:rsid w:val="003F470A"/>
    <w:rsid w:val="0040400D"/>
    <w:rsid w:val="004044CD"/>
    <w:rsid w:val="0040686A"/>
    <w:rsid w:val="00413421"/>
    <w:rsid w:val="00414358"/>
    <w:rsid w:val="00416845"/>
    <w:rsid w:val="00421064"/>
    <w:rsid w:val="004221D8"/>
    <w:rsid w:val="00422C39"/>
    <w:rsid w:val="00431EF4"/>
    <w:rsid w:val="00433B68"/>
    <w:rsid w:val="00434B2A"/>
    <w:rsid w:val="00440F28"/>
    <w:rsid w:val="00443BF5"/>
    <w:rsid w:val="00452C45"/>
    <w:rsid w:val="0045383A"/>
    <w:rsid w:val="0045457A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439"/>
    <w:rsid w:val="0049269E"/>
    <w:rsid w:val="00493FF5"/>
    <w:rsid w:val="00497A1A"/>
    <w:rsid w:val="004A519A"/>
    <w:rsid w:val="004A5297"/>
    <w:rsid w:val="004B6426"/>
    <w:rsid w:val="004C42DE"/>
    <w:rsid w:val="004C4684"/>
    <w:rsid w:val="004D2F6F"/>
    <w:rsid w:val="004D31F9"/>
    <w:rsid w:val="004D4195"/>
    <w:rsid w:val="004D524B"/>
    <w:rsid w:val="004E1BEE"/>
    <w:rsid w:val="004E5157"/>
    <w:rsid w:val="004F6083"/>
    <w:rsid w:val="00503287"/>
    <w:rsid w:val="00504137"/>
    <w:rsid w:val="0050416A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73FCF"/>
    <w:rsid w:val="00583E7E"/>
    <w:rsid w:val="00587772"/>
    <w:rsid w:val="00590DCD"/>
    <w:rsid w:val="005A4086"/>
    <w:rsid w:val="005A519A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7240"/>
    <w:rsid w:val="005E0F66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306F2"/>
    <w:rsid w:val="00632257"/>
    <w:rsid w:val="00635DA6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E62"/>
    <w:rsid w:val="0068256B"/>
    <w:rsid w:val="006838CD"/>
    <w:rsid w:val="00683CBB"/>
    <w:rsid w:val="006840A5"/>
    <w:rsid w:val="0068721F"/>
    <w:rsid w:val="00692424"/>
    <w:rsid w:val="0069295D"/>
    <w:rsid w:val="0069614D"/>
    <w:rsid w:val="006A0CF3"/>
    <w:rsid w:val="006B0274"/>
    <w:rsid w:val="006B053A"/>
    <w:rsid w:val="006B07A6"/>
    <w:rsid w:val="006B127A"/>
    <w:rsid w:val="006B222E"/>
    <w:rsid w:val="006B3183"/>
    <w:rsid w:val="006B48A8"/>
    <w:rsid w:val="006B6398"/>
    <w:rsid w:val="006C3925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1703"/>
    <w:rsid w:val="00754279"/>
    <w:rsid w:val="0075724E"/>
    <w:rsid w:val="0076359B"/>
    <w:rsid w:val="00764C84"/>
    <w:rsid w:val="00766CE9"/>
    <w:rsid w:val="00771108"/>
    <w:rsid w:val="00774BD5"/>
    <w:rsid w:val="00777CD2"/>
    <w:rsid w:val="00784E7F"/>
    <w:rsid w:val="007935D0"/>
    <w:rsid w:val="00793923"/>
    <w:rsid w:val="00794B63"/>
    <w:rsid w:val="00797221"/>
    <w:rsid w:val="007A31E9"/>
    <w:rsid w:val="007B17E8"/>
    <w:rsid w:val="007B185A"/>
    <w:rsid w:val="007C1289"/>
    <w:rsid w:val="007C4DC4"/>
    <w:rsid w:val="007C50EB"/>
    <w:rsid w:val="007C709A"/>
    <w:rsid w:val="007C7720"/>
    <w:rsid w:val="007D0F19"/>
    <w:rsid w:val="007D38D8"/>
    <w:rsid w:val="007D6BF6"/>
    <w:rsid w:val="007E084B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27A0"/>
    <w:rsid w:val="0085310B"/>
    <w:rsid w:val="0085617C"/>
    <w:rsid w:val="00856419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22A7"/>
    <w:rsid w:val="008F6193"/>
    <w:rsid w:val="009007FB"/>
    <w:rsid w:val="00903094"/>
    <w:rsid w:val="00910DE2"/>
    <w:rsid w:val="00921B87"/>
    <w:rsid w:val="00921BC5"/>
    <w:rsid w:val="009265A8"/>
    <w:rsid w:val="00927EC4"/>
    <w:rsid w:val="00935E8B"/>
    <w:rsid w:val="00944D28"/>
    <w:rsid w:val="009457C7"/>
    <w:rsid w:val="00945B69"/>
    <w:rsid w:val="00947037"/>
    <w:rsid w:val="0096182F"/>
    <w:rsid w:val="009648CC"/>
    <w:rsid w:val="00965957"/>
    <w:rsid w:val="0096615E"/>
    <w:rsid w:val="0096641B"/>
    <w:rsid w:val="009675C3"/>
    <w:rsid w:val="00976B7F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B0140"/>
    <w:rsid w:val="009B0889"/>
    <w:rsid w:val="009B12BA"/>
    <w:rsid w:val="009B1EFB"/>
    <w:rsid w:val="009B2220"/>
    <w:rsid w:val="009B42CF"/>
    <w:rsid w:val="009C21C8"/>
    <w:rsid w:val="009C71F6"/>
    <w:rsid w:val="009D240D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0512A"/>
    <w:rsid w:val="00A13B99"/>
    <w:rsid w:val="00A226B6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185B"/>
    <w:rsid w:val="00A631DC"/>
    <w:rsid w:val="00A66729"/>
    <w:rsid w:val="00A73762"/>
    <w:rsid w:val="00A7752E"/>
    <w:rsid w:val="00A80861"/>
    <w:rsid w:val="00A8210E"/>
    <w:rsid w:val="00A85D7E"/>
    <w:rsid w:val="00A915CA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409"/>
    <w:rsid w:val="00AE2603"/>
    <w:rsid w:val="00AE3308"/>
    <w:rsid w:val="00AE512C"/>
    <w:rsid w:val="00AE5C2E"/>
    <w:rsid w:val="00AF4C41"/>
    <w:rsid w:val="00AF5038"/>
    <w:rsid w:val="00AF7FDA"/>
    <w:rsid w:val="00B061D9"/>
    <w:rsid w:val="00B06FF8"/>
    <w:rsid w:val="00B07B67"/>
    <w:rsid w:val="00B109A0"/>
    <w:rsid w:val="00B10A5D"/>
    <w:rsid w:val="00B112D5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7993"/>
    <w:rsid w:val="00B45D7C"/>
    <w:rsid w:val="00B53327"/>
    <w:rsid w:val="00B5410A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4202"/>
    <w:rsid w:val="00B7763C"/>
    <w:rsid w:val="00B77870"/>
    <w:rsid w:val="00B81201"/>
    <w:rsid w:val="00B85657"/>
    <w:rsid w:val="00B85D01"/>
    <w:rsid w:val="00B86487"/>
    <w:rsid w:val="00B86FE1"/>
    <w:rsid w:val="00B92BB7"/>
    <w:rsid w:val="00B950DF"/>
    <w:rsid w:val="00B954D7"/>
    <w:rsid w:val="00B96E48"/>
    <w:rsid w:val="00BA4257"/>
    <w:rsid w:val="00BA4A30"/>
    <w:rsid w:val="00BA7619"/>
    <w:rsid w:val="00BB0CD6"/>
    <w:rsid w:val="00BC3E66"/>
    <w:rsid w:val="00BD058B"/>
    <w:rsid w:val="00BD2244"/>
    <w:rsid w:val="00BD7A0D"/>
    <w:rsid w:val="00BE2035"/>
    <w:rsid w:val="00BF35CF"/>
    <w:rsid w:val="00BF5667"/>
    <w:rsid w:val="00BF5CA5"/>
    <w:rsid w:val="00BF7181"/>
    <w:rsid w:val="00C00540"/>
    <w:rsid w:val="00C20765"/>
    <w:rsid w:val="00C25483"/>
    <w:rsid w:val="00C36988"/>
    <w:rsid w:val="00C40DF3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D4291"/>
    <w:rsid w:val="00CE16B4"/>
    <w:rsid w:val="00CE31B7"/>
    <w:rsid w:val="00CE7481"/>
    <w:rsid w:val="00CF0D65"/>
    <w:rsid w:val="00CF33B6"/>
    <w:rsid w:val="00CF50FA"/>
    <w:rsid w:val="00CF623D"/>
    <w:rsid w:val="00D01EBA"/>
    <w:rsid w:val="00D0653B"/>
    <w:rsid w:val="00D14DBA"/>
    <w:rsid w:val="00D14EDB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4769C"/>
    <w:rsid w:val="00D5031F"/>
    <w:rsid w:val="00D54AF0"/>
    <w:rsid w:val="00D5517A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A5FDE"/>
    <w:rsid w:val="00DB38B9"/>
    <w:rsid w:val="00DB734F"/>
    <w:rsid w:val="00DC00DC"/>
    <w:rsid w:val="00DC1B56"/>
    <w:rsid w:val="00DC2AF3"/>
    <w:rsid w:val="00DC3994"/>
    <w:rsid w:val="00DC696D"/>
    <w:rsid w:val="00DD2814"/>
    <w:rsid w:val="00DD35D0"/>
    <w:rsid w:val="00DD441B"/>
    <w:rsid w:val="00DD7343"/>
    <w:rsid w:val="00DE0920"/>
    <w:rsid w:val="00DE0DC4"/>
    <w:rsid w:val="00DE7566"/>
    <w:rsid w:val="00DF5948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A24"/>
    <w:rsid w:val="00E5697F"/>
    <w:rsid w:val="00E636B5"/>
    <w:rsid w:val="00E64A2D"/>
    <w:rsid w:val="00E65A4C"/>
    <w:rsid w:val="00E721CF"/>
    <w:rsid w:val="00E72314"/>
    <w:rsid w:val="00E744AB"/>
    <w:rsid w:val="00E74F08"/>
    <w:rsid w:val="00E75BF3"/>
    <w:rsid w:val="00E75EAB"/>
    <w:rsid w:val="00E764A4"/>
    <w:rsid w:val="00E84D04"/>
    <w:rsid w:val="00E86E68"/>
    <w:rsid w:val="00E91435"/>
    <w:rsid w:val="00E96C59"/>
    <w:rsid w:val="00EA14D6"/>
    <w:rsid w:val="00EA207E"/>
    <w:rsid w:val="00EA3FE6"/>
    <w:rsid w:val="00EA4EA3"/>
    <w:rsid w:val="00EA559B"/>
    <w:rsid w:val="00EA5B1E"/>
    <w:rsid w:val="00EA6E5C"/>
    <w:rsid w:val="00EB0036"/>
    <w:rsid w:val="00EB489E"/>
    <w:rsid w:val="00EB534C"/>
    <w:rsid w:val="00EC1AC5"/>
    <w:rsid w:val="00EC7C21"/>
    <w:rsid w:val="00EE6BDA"/>
    <w:rsid w:val="00EE7760"/>
    <w:rsid w:val="00EF20F0"/>
    <w:rsid w:val="00F01A1E"/>
    <w:rsid w:val="00F163D3"/>
    <w:rsid w:val="00F234F7"/>
    <w:rsid w:val="00F279EE"/>
    <w:rsid w:val="00F314D1"/>
    <w:rsid w:val="00F32D58"/>
    <w:rsid w:val="00F34FB1"/>
    <w:rsid w:val="00F356BF"/>
    <w:rsid w:val="00F470F7"/>
    <w:rsid w:val="00F4731F"/>
    <w:rsid w:val="00F47590"/>
    <w:rsid w:val="00F47D00"/>
    <w:rsid w:val="00F56DB6"/>
    <w:rsid w:val="00F60EB0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2263"/>
    <w:rsid w:val="00FE534F"/>
    <w:rsid w:val="00FE5907"/>
    <w:rsid w:val="00FE664B"/>
    <w:rsid w:val="00FF106F"/>
    <w:rsid w:val="00FF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9DC9F5B"/>
  <w15:docId w15:val="{2A41C858-D822-4DA6-A72C-986ACA0AD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itolo2">
    <w:name w:val="heading 2"/>
    <w:basedOn w:val="Normale"/>
    <w:next w:val="Normale"/>
    <w:link w:val="Titolo2Carattere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itolo3">
    <w:name w:val="heading 3"/>
    <w:basedOn w:val="Normale"/>
    <w:next w:val="Normale"/>
    <w:link w:val="Titolo3Carattere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itolo4">
    <w:name w:val="heading 4"/>
    <w:basedOn w:val="Normale"/>
    <w:next w:val="Normale"/>
    <w:link w:val="Titolo4Carattere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299"/>
  </w:style>
  <w:style w:type="paragraph" w:styleId="Pidipagina">
    <w:name w:val="footer"/>
    <w:basedOn w:val="Normale"/>
    <w:link w:val="PidipaginaCarattere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2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imandonotadichiusura">
    <w:name w:val="endnote reference"/>
    <w:rsid w:val="003F2100"/>
    <w:rPr>
      <w:vertAlign w:val="superscript"/>
    </w:rPr>
  </w:style>
  <w:style w:type="paragraph" w:styleId="Testonotadichiusura">
    <w:name w:val="endnote text"/>
    <w:basedOn w:val="Normale"/>
    <w:link w:val="TestonotadichiusuraCarattere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F2100"/>
    <w:rPr>
      <w:sz w:val="20"/>
      <w:szCs w:val="20"/>
    </w:rPr>
  </w:style>
  <w:style w:type="character" w:styleId="Collegamentoipertestuale">
    <w:name w:val="Hyperlink"/>
    <w:rsid w:val="00D83C1F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itolo2Carattere">
    <w:name w:val="Titolo 2 Carattere"/>
    <w:basedOn w:val="Carpredefinitoparagrafo"/>
    <w:link w:val="Titolo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itolo3Carattere">
    <w:name w:val="Titolo 3 Carattere"/>
    <w:basedOn w:val="Carpredefinitoparagrafo"/>
    <w:link w:val="Titolo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itolo4Carattere">
    <w:name w:val="Titolo 4 Carattere"/>
    <w:basedOn w:val="Carpredefinitoparagrafo"/>
    <w:link w:val="Titolo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aragrafoelenco">
    <w:name w:val="List Paragraph"/>
    <w:basedOn w:val="Normale"/>
    <w:uiPriority w:val="34"/>
    <w:qFormat/>
    <w:rsid w:val="00E501A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C71F6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C71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71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C71F6"/>
    <w:rPr>
      <w:b/>
      <w:bCs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0CEF"/>
    <w:rPr>
      <w:vertAlign w:val="superscript"/>
    </w:rPr>
  </w:style>
  <w:style w:type="paragraph" w:styleId="Revisione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Testosegnaposto">
    <w:name w:val="Placeholder Text"/>
    <w:basedOn w:val="Carpredefinitoparagrafo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e"/>
    <w:next w:val="Normale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">
    <w:name w:val="List Bullet"/>
    <w:basedOn w:val="Normale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e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2">
    <w:name w:val="List Bullet 2"/>
    <w:basedOn w:val="Normale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3">
    <w:name w:val="List Bullet 3"/>
    <w:basedOn w:val="Normale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Puntoelenco4">
    <w:name w:val="List Bullet 4"/>
    <w:basedOn w:val="Normale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e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e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e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e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e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">
    <w:name w:val="List Number"/>
    <w:basedOn w:val="Normale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e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2">
    <w:name w:val="List Number 2"/>
    <w:basedOn w:val="Normale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3">
    <w:name w:val="List Number 3"/>
    <w:basedOn w:val="Normale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umeroelenco4">
    <w:name w:val="List Number 4"/>
    <w:basedOn w:val="Normale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e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e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e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e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e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e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e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e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e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e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e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e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e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e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e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ommario5">
    <w:name w:val="toc 5"/>
    <w:basedOn w:val="Normale"/>
    <w:next w:val="Normale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itolosommario">
    <w:name w:val="TOC Heading"/>
    <w:basedOn w:val="Normale"/>
    <w:next w:val="Normale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schemas.microsoft.com/office/2006/documentManagement/types"/>
    <ds:schemaRef ds:uri="http://schemas.microsoft.com/sharepoint/v3/fields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0e52a87e-fa0e-4867-9149-5c43122db7f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54A1DB-978C-40F9-B8FE-C3CC83D0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44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Maddalena Pigozzi</cp:lastModifiedBy>
  <cp:revision>29</cp:revision>
  <cp:lastPrinted>2015-04-10T09:51:00Z</cp:lastPrinted>
  <dcterms:created xsi:type="dcterms:W3CDTF">2018-03-20T14:41:00Z</dcterms:created>
  <dcterms:modified xsi:type="dcterms:W3CDTF">2026-03-24T13:44:00Z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