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0DAC" w14:textId="36FC6E3A" w:rsidR="00564F2E" w:rsidRPr="00AB46E5" w:rsidRDefault="00AB46E5" w:rsidP="00564F2E">
      <w:pPr>
        <w:rPr>
          <w:b/>
        </w:rPr>
      </w:pPr>
      <w:r>
        <w:tab/>
      </w:r>
      <w:r>
        <w:tab/>
      </w:r>
      <w:r>
        <w:tab/>
      </w:r>
      <w:r>
        <w:tab/>
      </w:r>
      <w:r w:rsidR="00564F2E" w:rsidRPr="00564F2E">
        <w:tab/>
      </w:r>
      <w:r w:rsidR="00564F2E" w:rsidRPr="00AB46E5">
        <w:rPr>
          <w:b/>
        </w:rPr>
        <w:t>Al</w:t>
      </w:r>
      <w:r w:rsidR="0066503E">
        <w:rPr>
          <w:b/>
        </w:rPr>
        <w:t>la</w:t>
      </w:r>
      <w:r w:rsidR="00564F2E" w:rsidRPr="00AB46E5">
        <w:rPr>
          <w:b/>
        </w:rPr>
        <w:t xml:space="preserve"> Magnific</w:t>
      </w:r>
      <w:r w:rsidR="0066503E">
        <w:rPr>
          <w:b/>
        </w:rPr>
        <w:t>a</w:t>
      </w:r>
      <w:r w:rsidR="00564F2E" w:rsidRPr="00AB46E5">
        <w:rPr>
          <w:b/>
        </w:rPr>
        <w:t xml:space="preserve"> Rett</w:t>
      </w:r>
      <w:r w:rsidR="0066503E">
        <w:rPr>
          <w:b/>
        </w:rPr>
        <w:t>rice</w:t>
      </w:r>
    </w:p>
    <w:p w14:paraId="4CA95760" w14:textId="77777777" w:rsidR="00564F2E" w:rsidRPr="00AB46E5" w:rsidRDefault="00564F2E" w:rsidP="00564F2E">
      <w:pPr>
        <w:ind w:left="3540" w:firstLine="4"/>
      </w:pPr>
      <w:r w:rsidRPr="00AB46E5">
        <w:t>dell’Università degli Studi  di Verona</w:t>
      </w:r>
    </w:p>
    <w:p w14:paraId="1789DA30" w14:textId="77777777" w:rsidR="00564F2E" w:rsidRPr="00AB46E5" w:rsidRDefault="00564F2E" w:rsidP="00564F2E">
      <w:pPr>
        <w:ind w:left="3540" w:firstLine="4"/>
      </w:pPr>
      <w:r w:rsidRPr="00AB46E5">
        <w:t>Via dell’Artigliere, 8</w:t>
      </w:r>
      <w:r w:rsidR="00963494" w:rsidRPr="00AB46E5">
        <w:t xml:space="preserve">, </w:t>
      </w:r>
      <w:r w:rsidRPr="00AB46E5">
        <w:t>37129 Verona</w:t>
      </w:r>
    </w:p>
    <w:p w14:paraId="1E8434E3" w14:textId="77777777" w:rsidR="00564F2E" w:rsidRPr="00AB46E5" w:rsidRDefault="00564F2E" w:rsidP="00564F2E">
      <w:r w:rsidRPr="00AB46E5">
        <w:tab/>
      </w:r>
      <w:r w:rsidRPr="00AB46E5">
        <w:tab/>
      </w:r>
      <w:r w:rsidRPr="00AB46E5">
        <w:tab/>
        <w:t>e, p.c.,</w:t>
      </w:r>
      <w:r w:rsidRPr="00AB46E5">
        <w:tab/>
      </w:r>
    </w:p>
    <w:p w14:paraId="50EDACF3" w14:textId="4F76B046" w:rsidR="00564F2E" w:rsidRDefault="00C57A94" w:rsidP="00564F2E">
      <w:pPr>
        <w:ind w:left="2832" w:firstLine="708"/>
        <w:rPr>
          <w:b/>
        </w:rPr>
      </w:pPr>
      <w:r>
        <w:rPr>
          <w:b/>
        </w:rPr>
        <w:t>Al Direttore</w:t>
      </w:r>
      <w:r w:rsidR="00564F2E" w:rsidRPr="00AB46E5">
        <w:rPr>
          <w:b/>
        </w:rPr>
        <w:t xml:space="preserve"> del Dipartimento di Biotecnologie</w:t>
      </w:r>
    </w:p>
    <w:p w14:paraId="3F3FB7DC" w14:textId="18EA8599" w:rsidR="00C57A94" w:rsidRPr="00AB46E5" w:rsidRDefault="00C57A94" w:rsidP="00564F2E">
      <w:pPr>
        <w:ind w:left="2832" w:firstLine="708"/>
      </w:pPr>
      <w:r>
        <w:rPr>
          <w:b/>
        </w:rPr>
        <w:t>Prof. David Bolzonella</w:t>
      </w:r>
    </w:p>
    <w:p w14:paraId="4910C0DE" w14:textId="77777777" w:rsidR="00564F2E" w:rsidRPr="00AB46E5" w:rsidRDefault="00564F2E" w:rsidP="00564F2E">
      <w:pPr>
        <w:ind w:left="2832" w:firstLine="708"/>
      </w:pPr>
    </w:p>
    <w:p w14:paraId="22C3CF47" w14:textId="77777777" w:rsidR="00564F2E" w:rsidRPr="00AB46E5" w:rsidRDefault="00564F2E" w:rsidP="00564F2E">
      <w:pPr>
        <w:ind w:left="3544"/>
        <w:rPr>
          <w:b/>
        </w:rPr>
      </w:pPr>
      <w:r w:rsidRPr="00AB46E5">
        <w:rPr>
          <w:b/>
        </w:rPr>
        <w:t>Al Responsabile Scientifico</w:t>
      </w:r>
    </w:p>
    <w:p w14:paraId="4CF3AD56" w14:textId="60194142" w:rsidR="00564F2E" w:rsidRPr="00AB46E5" w:rsidRDefault="00564F2E" w:rsidP="00564F2E">
      <w:pPr>
        <w:ind w:left="2832" w:firstLine="708"/>
      </w:pPr>
      <w:r w:rsidRPr="00AB46E5">
        <w:t>Prof./Dott……</w:t>
      </w:r>
      <w:r w:rsidR="00AB46E5">
        <w:t>………………………………………….</w:t>
      </w:r>
    </w:p>
    <w:p w14:paraId="3B4D8E37" w14:textId="77777777" w:rsidR="00564F2E" w:rsidRPr="00AB46E5" w:rsidRDefault="00564F2E" w:rsidP="00564F2E">
      <w:pPr>
        <w:pStyle w:val="Testonormale"/>
        <w:rPr>
          <w:rFonts w:ascii="Arial" w:hAnsi="Arial" w:cs="Arial"/>
          <w:sz w:val="22"/>
          <w:szCs w:val="22"/>
        </w:rPr>
      </w:pPr>
      <w:r w:rsidRPr="00AB46E5">
        <w:rPr>
          <w:rFonts w:ascii="Arial" w:hAnsi="Arial" w:cs="Arial"/>
          <w:sz w:val="22"/>
          <w:szCs w:val="22"/>
        </w:rPr>
        <w:tab/>
      </w:r>
      <w:r w:rsidRPr="00AB46E5">
        <w:rPr>
          <w:rFonts w:ascii="Arial" w:hAnsi="Arial" w:cs="Arial"/>
          <w:sz w:val="22"/>
          <w:szCs w:val="22"/>
        </w:rPr>
        <w:tab/>
      </w:r>
      <w:r w:rsidRPr="00AB46E5">
        <w:rPr>
          <w:rFonts w:ascii="Arial" w:hAnsi="Arial" w:cs="Arial"/>
          <w:sz w:val="22"/>
          <w:szCs w:val="22"/>
        </w:rPr>
        <w:tab/>
      </w:r>
      <w:r w:rsidRPr="00AB46E5">
        <w:rPr>
          <w:rFonts w:ascii="Arial" w:hAnsi="Arial" w:cs="Arial"/>
          <w:sz w:val="22"/>
          <w:szCs w:val="22"/>
        </w:rPr>
        <w:tab/>
      </w:r>
      <w:r w:rsidRPr="00AB46E5">
        <w:rPr>
          <w:rFonts w:ascii="Arial" w:hAnsi="Arial" w:cs="Arial"/>
          <w:sz w:val="22"/>
          <w:szCs w:val="22"/>
        </w:rPr>
        <w:tab/>
      </w:r>
      <w:r w:rsidRPr="00AB46E5">
        <w:rPr>
          <w:rFonts w:ascii="Arial" w:hAnsi="Arial" w:cs="Arial"/>
          <w:sz w:val="22"/>
          <w:szCs w:val="22"/>
        </w:rPr>
        <w:tab/>
      </w:r>
    </w:p>
    <w:p w14:paraId="2955A2E2" w14:textId="77777777" w:rsidR="00564F2E" w:rsidRPr="00AB46E5" w:rsidRDefault="00564F2E" w:rsidP="00564F2E">
      <w:pPr>
        <w:pStyle w:val="Testonormale"/>
        <w:ind w:left="3540" w:firstLine="4"/>
        <w:rPr>
          <w:rFonts w:ascii="Arial" w:hAnsi="Arial" w:cs="Arial"/>
          <w:b/>
          <w:sz w:val="22"/>
          <w:szCs w:val="22"/>
        </w:rPr>
      </w:pPr>
      <w:r w:rsidRPr="00AB46E5">
        <w:rPr>
          <w:rFonts w:ascii="Arial" w:hAnsi="Arial" w:cs="Arial"/>
          <w:b/>
          <w:sz w:val="22"/>
          <w:szCs w:val="22"/>
        </w:rPr>
        <w:t>All’Ufficio Assegni di Ricerca</w:t>
      </w:r>
    </w:p>
    <w:p w14:paraId="555675D7" w14:textId="77777777" w:rsidR="00564F2E" w:rsidRPr="00AB46E5" w:rsidRDefault="00564F2E" w:rsidP="00564F2E">
      <w:pPr>
        <w:pStyle w:val="Testonormale"/>
        <w:ind w:left="3540" w:firstLine="4"/>
        <w:rPr>
          <w:rFonts w:ascii="Arial" w:hAnsi="Arial" w:cs="Arial"/>
          <w:sz w:val="22"/>
          <w:szCs w:val="22"/>
        </w:rPr>
      </w:pPr>
    </w:p>
    <w:p w14:paraId="70F3ACB8" w14:textId="77777777" w:rsidR="00564F2E" w:rsidRPr="00AB46E5" w:rsidRDefault="00564F2E" w:rsidP="00564F2E">
      <w:pPr>
        <w:pStyle w:val="Testonormale"/>
        <w:ind w:left="3540" w:firstLine="4"/>
        <w:rPr>
          <w:rFonts w:ascii="Arial" w:hAnsi="Arial" w:cs="Arial"/>
          <w:b/>
          <w:sz w:val="22"/>
          <w:szCs w:val="22"/>
        </w:rPr>
      </w:pPr>
      <w:r w:rsidRPr="00AB46E5">
        <w:rPr>
          <w:rFonts w:ascii="Arial" w:hAnsi="Arial" w:cs="Arial"/>
          <w:b/>
          <w:sz w:val="22"/>
          <w:szCs w:val="22"/>
        </w:rPr>
        <w:t>All’U.O. Trattamenti Economici Personale non Strutturato</w:t>
      </w:r>
    </w:p>
    <w:p w14:paraId="4F35F319" w14:textId="77777777" w:rsidR="00564F2E" w:rsidRPr="00AB46E5" w:rsidRDefault="00564F2E" w:rsidP="00564F2E">
      <w:r w:rsidRPr="00AB46E5">
        <w:tab/>
      </w:r>
      <w:r w:rsidRPr="00AB46E5">
        <w:tab/>
      </w:r>
      <w:r w:rsidRPr="00AB46E5">
        <w:tab/>
      </w:r>
      <w:r w:rsidRPr="00AB46E5">
        <w:tab/>
      </w:r>
      <w:r w:rsidRPr="00AB46E5">
        <w:tab/>
      </w:r>
    </w:p>
    <w:p w14:paraId="39C3AFD2" w14:textId="6DBA83C1" w:rsidR="00564F2E" w:rsidRPr="00AB46E5" w:rsidRDefault="00564F2E" w:rsidP="00AB46E5">
      <w:pPr>
        <w:ind w:left="3540" w:firstLine="4"/>
        <w:rPr>
          <w:u w:val="single"/>
        </w:rPr>
      </w:pPr>
      <w:r w:rsidRPr="00AB46E5">
        <w:rPr>
          <w:u w:val="single"/>
        </w:rPr>
        <w:t>LL.SS.</w:t>
      </w:r>
    </w:p>
    <w:p w14:paraId="233CDEFC" w14:textId="77777777" w:rsidR="00564F2E" w:rsidRPr="00AB46E5" w:rsidRDefault="00564F2E" w:rsidP="00564F2E">
      <w:pPr>
        <w:spacing w:after="120"/>
        <w:rPr>
          <w:b/>
        </w:rPr>
      </w:pPr>
    </w:p>
    <w:p w14:paraId="3BDEE5C0" w14:textId="1A6A440B" w:rsidR="00564F2E" w:rsidRDefault="00564F2E" w:rsidP="00564F2E">
      <w:pPr>
        <w:spacing w:after="120"/>
      </w:pPr>
      <w:r w:rsidRPr="00AB46E5">
        <w:rPr>
          <w:b/>
        </w:rPr>
        <w:t>Oggetto</w:t>
      </w:r>
      <w:r w:rsidRPr="00AB46E5">
        <w:t>: Rinuncia Assegno di Ricerca</w:t>
      </w:r>
    </w:p>
    <w:p w14:paraId="02929A11" w14:textId="77777777" w:rsidR="00AB46E5" w:rsidRPr="00AB46E5" w:rsidRDefault="00AB46E5" w:rsidP="00564F2E">
      <w:pPr>
        <w:spacing w:after="120"/>
      </w:pPr>
    </w:p>
    <w:p w14:paraId="64D7B6D4" w14:textId="6492C6D1" w:rsidR="00AB46E5" w:rsidRPr="00AB46E5" w:rsidRDefault="00AB46E5" w:rsidP="00AB46E5">
      <w:pPr>
        <w:spacing w:line="480" w:lineRule="auto"/>
      </w:pPr>
      <w:r w:rsidRPr="00AB46E5">
        <w:t>Il/La sottoscritto/a Dott./Dott.ssa…………..………………………………………………………, titolare dell’assegno di  ricerca AdR……./.., per l’attuazione del programma di ricerca dal titolo “……………………………………………………………………………………………………………</w:t>
      </w:r>
      <w:r>
        <w:t xml:space="preserve">”, con responsabile scientifico il/la Prof../Prof.ssa…………………………………………………….. , </w:t>
      </w:r>
      <w:r w:rsidRPr="00AB46E5">
        <w:t>presso il Dipartimento di Biotecnologie, per il periodo dal ………………………………… al …………………………………………………</w:t>
      </w:r>
    </w:p>
    <w:p w14:paraId="0AC21D57" w14:textId="73DCA9AC" w:rsidR="00AB46E5" w:rsidRPr="00AB46E5" w:rsidRDefault="00AB46E5" w:rsidP="00AB46E5">
      <w:pPr>
        <w:spacing w:line="480" w:lineRule="auto"/>
        <w:jc w:val="center"/>
      </w:pPr>
      <w:r w:rsidRPr="00AB46E5">
        <w:t>DICHIARA</w:t>
      </w:r>
    </w:p>
    <w:p w14:paraId="6ED49B8B" w14:textId="641BCDAC" w:rsidR="00AB46E5" w:rsidRDefault="00AB46E5" w:rsidP="00AB46E5">
      <w:pPr>
        <w:spacing w:line="480" w:lineRule="auto"/>
      </w:pPr>
      <w:r w:rsidRPr="00AB46E5">
        <w:t>di rinunciare a</w:t>
      </w:r>
      <w:r>
        <w:t xml:space="preserve">l suddetto </w:t>
      </w:r>
      <w:r w:rsidRPr="00AB46E5">
        <w:t>assegno di ricerca a partire dal giorno* …………………………………</w:t>
      </w:r>
      <w:r>
        <w:t>………</w:t>
      </w:r>
    </w:p>
    <w:p w14:paraId="15BA9ED2" w14:textId="6FA5CC7E" w:rsidR="00AB46E5" w:rsidRPr="00AB46E5" w:rsidRDefault="00AB46E5" w:rsidP="00AB46E5">
      <w:pPr>
        <w:spacing w:line="480" w:lineRule="auto"/>
      </w:pPr>
      <w:r w:rsidRPr="00AB46E5">
        <w:t xml:space="preserve"> per il seguente motivo**: …………………………………………</w:t>
      </w:r>
      <w:r>
        <w:t>………………………………………….</w:t>
      </w:r>
    </w:p>
    <w:p w14:paraId="2857BAF5" w14:textId="4D2D3134" w:rsidR="00AB46E5" w:rsidRPr="00AB46E5" w:rsidRDefault="00AB46E5" w:rsidP="00AB46E5">
      <w:pPr>
        <w:spacing w:line="480" w:lineRule="auto"/>
      </w:pPr>
      <w:r>
        <w:t>Verona</w:t>
      </w:r>
      <w:r w:rsidRPr="00AB46E5">
        <w:t>,……………………………………..</w:t>
      </w:r>
    </w:p>
    <w:p w14:paraId="0A1B7FAF" w14:textId="6B1A23C1" w:rsidR="00AB46E5" w:rsidRPr="00AB46E5" w:rsidRDefault="00AB46E5" w:rsidP="00AB46E5">
      <w:pPr>
        <w:spacing w:line="360" w:lineRule="auto"/>
      </w:pPr>
      <w:r w:rsidRPr="00AB46E5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46E5">
        <w:t>____________________________________</w:t>
      </w:r>
    </w:p>
    <w:p w14:paraId="27443A97" w14:textId="3192F95D" w:rsidR="00AB46E5" w:rsidRDefault="00AB46E5" w:rsidP="00AB46E5">
      <w:pPr>
        <w:spacing w:line="360" w:lineRule="auto"/>
      </w:pPr>
      <w:r w:rsidRPr="00AB46E5">
        <w:tab/>
      </w:r>
      <w:r w:rsidRPr="00AB46E5">
        <w:tab/>
      </w:r>
      <w:r w:rsidRPr="00AB46E5">
        <w:tab/>
      </w:r>
      <w:r w:rsidRPr="00AB46E5">
        <w:tab/>
      </w:r>
      <w:r w:rsidRPr="00AB46E5">
        <w:tab/>
      </w:r>
      <w:r w:rsidRPr="00AB46E5">
        <w:tab/>
      </w:r>
      <w:r w:rsidRPr="00AB46E5">
        <w:tab/>
      </w:r>
      <w:r w:rsidRPr="00AB46E5">
        <w:tab/>
      </w:r>
      <w:r w:rsidRPr="00AB46E5">
        <w:tab/>
      </w:r>
      <w:r w:rsidRPr="00AB46E5">
        <w:tab/>
        <w:t xml:space="preserve"> (firma)</w:t>
      </w:r>
    </w:p>
    <w:p w14:paraId="2F13FEC1" w14:textId="77777777" w:rsidR="00AB46E5" w:rsidRPr="00AB46E5" w:rsidRDefault="00AB46E5" w:rsidP="00AB46E5">
      <w:pPr>
        <w:spacing w:line="360" w:lineRule="auto"/>
      </w:pPr>
    </w:p>
    <w:p w14:paraId="7F888785" w14:textId="77777777" w:rsidR="00AB46E5" w:rsidRPr="00AB46E5" w:rsidRDefault="00AB46E5" w:rsidP="00AB46E5">
      <w:pPr>
        <w:spacing w:line="360" w:lineRule="auto"/>
        <w:rPr>
          <w:sz w:val="20"/>
          <w:szCs w:val="20"/>
        </w:rPr>
      </w:pPr>
      <w:r w:rsidRPr="00AB46E5">
        <w:rPr>
          <w:sz w:val="20"/>
          <w:szCs w:val="20"/>
        </w:rPr>
        <w:t>*     si intende il primo giorno di non fruizione dell’assegno</w:t>
      </w:r>
    </w:p>
    <w:p w14:paraId="04EB6FA8" w14:textId="7813FC8B" w:rsidR="00AB46E5" w:rsidRPr="00C57A94" w:rsidRDefault="00AB46E5" w:rsidP="00C57A94">
      <w:pPr>
        <w:spacing w:line="360" w:lineRule="auto"/>
        <w:rPr>
          <w:sz w:val="20"/>
          <w:szCs w:val="20"/>
        </w:rPr>
      </w:pPr>
      <w:r w:rsidRPr="00AB46E5">
        <w:rPr>
          <w:sz w:val="20"/>
          <w:szCs w:val="20"/>
        </w:rPr>
        <w:t>**   l’indicazione della motivazione della rinuncia è a discrezione del titolare dell’assegno</w:t>
      </w:r>
    </w:p>
    <w:p w14:paraId="797CD33A" w14:textId="27D1F4D4" w:rsidR="002A4856" w:rsidRPr="00AB46E5" w:rsidRDefault="00564F2E" w:rsidP="00564F2E">
      <w:pPr>
        <w:rPr>
          <w:sz w:val="18"/>
          <w:szCs w:val="18"/>
        </w:rPr>
      </w:pPr>
      <w:r w:rsidRPr="00AB46E5">
        <w:rPr>
          <w:b/>
          <w:sz w:val="18"/>
          <w:szCs w:val="18"/>
        </w:rPr>
        <w:t>N.B.</w:t>
      </w:r>
      <w:r w:rsidRPr="00AB46E5">
        <w:rPr>
          <w:sz w:val="18"/>
          <w:szCs w:val="18"/>
        </w:rPr>
        <w:t xml:space="preserve">: La presente comunicazione dovrà essere presentata con un </w:t>
      </w:r>
      <w:r w:rsidRPr="00AB46E5">
        <w:rPr>
          <w:b/>
          <w:sz w:val="18"/>
          <w:szCs w:val="18"/>
        </w:rPr>
        <w:t>preavviso di almeno 30 giorni</w:t>
      </w:r>
      <w:r w:rsidRPr="00AB46E5">
        <w:rPr>
          <w:sz w:val="18"/>
          <w:szCs w:val="18"/>
        </w:rPr>
        <w:t xml:space="preserve">, secondo quanto previsto all’art. 15 “Recesso” del “Regolamento per il conferimento di assegni per la collaborazione ad attività di ricerca" di Ateneo - D.R. n. </w:t>
      </w:r>
      <w:r w:rsidR="00AB46E5">
        <w:rPr>
          <w:sz w:val="18"/>
          <w:szCs w:val="18"/>
        </w:rPr>
        <w:t>2979/2023</w:t>
      </w:r>
      <w:r w:rsidRPr="00AB46E5">
        <w:rPr>
          <w:sz w:val="18"/>
          <w:szCs w:val="18"/>
        </w:rPr>
        <w:t xml:space="preserve"> </w:t>
      </w:r>
    </w:p>
    <w:sectPr w:rsidR="002A4856" w:rsidRPr="00AB46E5" w:rsidSect="00547637">
      <w:headerReference w:type="default" r:id="rId8"/>
      <w:pgSz w:w="11900" w:h="16840" w:code="9"/>
      <w:pgMar w:top="2552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AACD" w14:textId="77777777" w:rsidR="00D010C6" w:rsidRDefault="00D010C6" w:rsidP="00A7602C">
      <w:r>
        <w:separator/>
      </w:r>
    </w:p>
  </w:endnote>
  <w:endnote w:type="continuationSeparator" w:id="0">
    <w:p w14:paraId="40CDF259" w14:textId="77777777" w:rsidR="00D010C6" w:rsidRDefault="00D010C6" w:rsidP="00A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12CA" w14:textId="77777777" w:rsidR="00D010C6" w:rsidRDefault="00D010C6" w:rsidP="00A7602C">
      <w:r>
        <w:separator/>
      </w:r>
    </w:p>
  </w:footnote>
  <w:footnote w:type="continuationSeparator" w:id="0">
    <w:p w14:paraId="3408EFFE" w14:textId="77777777" w:rsidR="00D010C6" w:rsidRDefault="00D010C6" w:rsidP="00A76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39C5" w14:textId="77777777" w:rsidR="00EF7944" w:rsidRDefault="003F5668" w:rsidP="00A7602C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C878467" wp14:editId="75EF6CFC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34EC44" wp14:editId="7258DC1E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6016EFF" w14:textId="77777777" w:rsidR="003F5668" w:rsidRPr="00425096" w:rsidRDefault="003F5668" w:rsidP="0042509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4EC4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56016EFF" w14:textId="77777777" w:rsidR="003F5668" w:rsidRPr="00425096" w:rsidRDefault="003F5668" w:rsidP="0042509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1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16CE8"/>
    <w:rsid w:val="00037F8E"/>
    <w:rsid w:val="00047036"/>
    <w:rsid w:val="00066B96"/>
    <w:rsid w:val="0006761D"/>
    <w:rsid w:val="00083650"/>
    <w:rsid w:val="00102829"/>
    <w:rsid w:val="00125DCD"/>
    <w:rsid w:val="001348F1"/>
    <w:rsid w:val="00135198"/>
    <w:rsid w:val="00160053"/>
    <w:rsid w:val="00174D2E"/>
    <w:rsid w:val="001C5EEA"/>
    <w:rsid w:val="00273228"/>
    <w:rsid w:val="00280D1C"/>
    <w:rsid w:val="002A4856"/>
    <w:rsid w:val="002B6536"/>
    <w:rsid w:val="002D25D7"/>
    <w:rsid w:val="002D3BEE"/>
    <w:rsid w:val="002E6F48"/>
    <w:rsid w:val="00325704"/>
    <w:rsid w:val="003F3C13"/>
    <w:rsid w:val="003F5668"/>
    <w:rsid w:val="00410FA3"/>
    <w:rsid w:val="00425096"/>
    <w:rsid w:val="00481CCA"/>
    <w:rsid w:val="00484241"/>
    <w:rsid w:val="004D72B6"/>
    <w:rsid w:val="004F6C84"/>
    <w:rsid w:val="0050527D"/>
    <w:rsid w:val="00506E3A"/>
    <w:rsid w:val="005320B5"/>
    <w:rsid w:val="00547637"/>
    <w:rsid w:val="00550762"/>
    <w:rsid w:val="00564F2E"/>
    <w:rsid w:val="005C5571"/>
    <w:rsid w:val="005D754D"/>
    <w:rsid w:val="0060170C"/>
    <w:rsid w:val="0066503E"/>
    <w:rsid w:val="00681122"/>
    <w:rsid w:val="00690FA8"/>
    <w:rsid w:val="006A7B04"/>
    <w:rsid w:val="006B657E"/>
    <w:rsid w:val="006D34B7"/>
    <w:rsid w:val="006F2D19"/>
    <w:rsid w:val="00701C06"/>
    <w:rsid w:val="00747B2D"/>
    <w:rsid w:val="007B1AC9"/>
    <w:rsid w:val="007C42FB"/>
    <w:rsid w:val="00832B52"/>
    <w:rsid w:val="00896306"/>
    <w:rsid w:val="008B7DF5"/>
    <w:rsid w:val="008C4DEF"/>
    <w:rsid w:val="009162EF"/>
    <w:rsid w:val="00920E00"/>
    <w:rsid w:val="00963494"/>
    <w:rsid w:val="00965D6F"/>
    <w:rsid w:val="009E2A82"/>
    <w:rsid w:val="00A63649"/>
    <w:rsid w:val="00A67EDA"/>
    <w:rsid w:val="00A731B0"/>
    <w:rsid w:val="00A7602C"/>
    <w:rsid w:val="00AB1FE9"/>
    <w:rsid w:val="00AB46E5"/>
    <w:rsid w:val="00B07734"/>
    <w:rsid w:val="00BB20AB"/>
    <w:rsid w:val="00BD0382"/>
    <w:rsid w:val="00BF7AAD"/>
    <w:rsid w:val="00C263C0"/>
    <w:rsid w:val="00C32EE1"/>
    <w:rsid w:val="00C341D5"/>
    <w:rsid w:val="00C57A94"/>
    <w:rsid w:val="00C761A6"/>
    <w:rsid w:val="00CA11D4"/>
    <w:rsid w:val="00CA3A32"/>
    <w:rsid w:val="00CF1323"/>
    <w:rsid w:val="00D010C6"/>
    <w:rsid w:val="00D2006E"/>
    <w:rsid w:val="00E2261F"/>
    <w:rsid w:val="00E66AF3"/>
    <w:rsid w:val="00E76CB4"/>
    <w:rsid w:val="00EA7669"/>
    <w:rsid w:val="00EE73BE"/>
    <w:rsid w:val="00EF7944"/>
    <w:rsid w:val="00F20BC0"/>
    <w:rsid w:val="00F25658"/>
    <w:rsid w:val="00F70ED3"/>
    <w:rsid w:val="00FB3B51"/>
    <w:rsid w:val="00FC41FD"/>
    <w:rsid w:val="00FC6408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CC4451"/>
  <w15:docId w15:val="{7E628C21-0995-4B53-A619-451FF865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602C"/>
    <w:pPr>
      <w:jc w:val="both"/>
    </w:pPr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76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6D34B7"/>
    <w:pPr>
      <w:keepNext/>
      <w:spacing w:before="240" w:after="60"/>
      <w:jc w:val="left"/>
      <w:outlineLvl w:val="1"/>
    </w:pPr>
    <w:rPr>
      <w:rFonts w:eastAsia="Times New Roman"/>
      <w:b/>
      <w:bCs/>
      <w:i/>
      <w:iCs/>
      <w:sz w:val="28"/>
      <w:szCs w:val="28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1Carattere">
    <w:name w:val="Titolo 1 Carattere"/>
    <w:basedOn w:val="Carpredefinitoparagrafo"/>
    <w:link w:val="Titolo1"/>
    <w:uiPriority w:val="9"/>
    <w:rsid w:val="00A7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6D34B7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64F2E"/>
    <w:pPr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64F2E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6A5631-9B0B-4350-A656-29AB1BA6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Pigozzi</dc:creator>
  <cp:lastModifiedBy>Marta Vantini</cp:lastModifiedBy>
  <cp:revision>5</cp:revision>
  <cp:lastPrinted>2016-03-16T10:41:00Z</cp:lastPrinted>
  <dcterms:created xsi:type="dcterms:W3CDTF">2024-07-30T13:42:00Z</dcterms:created>
  <dcterms:modified xsi:type="dcterms:W3CDTF">2026-02-04T11:09:00Z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c31cca562a2a7ab3276fe48d1c4b76bb52b862816a30fcb9ea95f0e8232068d9</vt:lpwstr>
  </property>
</Properties>
</file>